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7B" w:rsidRPr="000A27A0" w:rsidRDefault="00A80F7B" w:rsidP="000A27A0">
      <w:pPr>
        <w:jc w:val="center"/>
        <w:rPr>
          <w:sz w:val="28"/>
          <w:szCs w:val="28"/>
        </w:rPr>
      </w:pPr>
      <w:r w:rsidRPr="000A27A0">
        <w:rPr>
          <w:sz w:val="28"/>
          <w:szCs w:val="28"/>
        </w:rPr>
        <w:t>АДМИНИСТРАЦИЯ БЛАГОВЕЩЕНСКОГО СЕЛЬСОВЕТА</w:t>
      </w:r>
      <w:r w:rsidRPr="000A27A0">
        <w:rPr>
          <w:sz w:val="28"/>
          <w:szCs w:val="28"/>
        </w:rPr>
        <w:br/>
        <w:t>КУПИНСКОГО РАЙОНА НОВОСИБИРСКОЙ  ОБЛАСТИ</w:t>
      </w:r>
    </w:p>
    <w:p w:rsidR="00A80F7B" w:rsidRPr="000A27A0" w:rsidRDefault="00A80F7B" w:rsidP="000A27A0">
      <w:pPr>
        <w:jc w:val="center"/>
        <w:rPr>
          <w:sz w:val="28"/>
          <w:szCs w:val="28"/>
        </w:rPr>
      </w:pPr>
      <w:r w:rsidRPr="000A27A0">
        <w:rPr>
          <w:sz w:val="28"/>
          <w:szCs w:val="28"/>
        </w:rPr>
        <w:t>РАСПОРЯЖЕНИЕ</w:t>
      </w:r>
    </w:p>
    <w:p w:rsidR="00A80F7B" w:rsidRDefault="00A80F7B" w:rsidP="000A27A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10.02.2015 года  № 7</w:t>
      </w:r>
    </w:p>
    <w:p w:rsidR="00A80F7B" w:rsidRPr="00AE6DB0" w:rsidRDefault="00A80F7B" w:rsidP="00AE6DB0">
      <w:pPr>
        <w:spacing w:after="0"/>
        <w:rPr>
          <w:sz w:val="28"/>
          <w:szCs w:val="28"/>
        </w:rPr>
      </w:pPr>
    </w:p>
    <w:p w:rsidR="00A80F7B" w:rsidRPr="00AE6DB0" w:rsidRDefault="00A80F7B" w:rsidP="00AE6DB0">
      <w:pPr>
        <w:spacing w:after="0"/>
        <w:jc w:val="center"/>
        <w:rPr>
          <w:sz w:val="28"/>
          <w:szCs w:val="28"/>
        </w:rPr>
      </w:pPr>
      <w:r w:rsidRPr="00AE6DB0">
        <w:rPr>
          <w:sz w:val="28"/>
          <w:szCs w:val="28"/>
        </w:rPr>
        <w:t xml:space="preserve">Об инвентаризации </w:t>
      </w:r>
    </w:p>
    <w:p w:rsidR="00A80F7B" w:rsidRDefault="00A80F7B" w:rsidP="00AE6DB0">
      <w:pPr>
        <w:jc w:val="center"/>
      </w:pPr>
    </w:p>
    <w:p w:rsidR="00A80F7B" w:rsidRPr="00AE6DB0" w:rsidRDefault="00A80F7B" w:rsidP="00AE6DB0">
      <w:pPr>
        <w:spacing w:after="0"/>
        <w:rPr>
          <w:sz w:val="28"/>
          <w:szCs w:val="28"/>
        </w:rPr>
      </w:pPr>
      <w:r>
        <w:t xml:space="preserve">  </w:t>
      </w:r>
      <w:r w:rsidRPr="00AE6DB0">
        <w:rPr>
          <w:sz w:val="28"/>
          <w:szCs w:val="28"/>
        </w:rPr>
        <w:t>В с</w:t>
      </w:r>
      <w:r>
        <w:rPr>
          <w:sz w:val="28"/>
          <w:szCs w:val="28"/>
        </w:rPr>
        <w:t xml:space="preserve">оответствии с изношенностью водопроводных сетей  находящихся на балансе в </w:t>
      </w:r>
      <w:r w:rsidRPr="00AE6DB0">
        <w:rPr>
          <w:sz w:val="28"/>
          <w:szCs w:val="28"/>
        </w:rPr>
        <w:t xml:space="preserve"> </w:t>
      </w:r>
      <w:r>
        <w:rPr>
          <w:sz w:val="28"/>
          <w:szCs w:val="28"/>
        </w:rPr>
        <w:t>МУП Благовещенского ЖКХ</w:t>
      </w:r>
      <w:r w:rsidRPr="00AE6DB0">
        <w:rPr>
          <w:sz w:val="28"/>
          <w:szCs w:val="28"/>
        </w:rPr>
        <w:t xml:space="preserve"> </w:t>
      </w:r>
    </w:p>
    <w:p w:rsidR="00A80F7B" w:rsidRPr="00AE6DB0" w:rsidRDefault="00A80F7B" w:rsidP="00AE6DB0">
      <w:pPr>
        <w:spacing w:after="0"/>
        <w:rPr>
          <w:sz w:val="28"/>
          <w:szCs w:val="28"/>
        </w:rPr>
      </w:pPr>
      <w:r w:rsidRPr="00AE6DB0">
        <w:rPr>
          <w:sz w:val="28"/>
          <w:szCs w:val="28"/>
        </w:rPr>
        <w:t>1.Образовать инвентаризационную комиссию в следующем составе:</w:t>
      </w:r>
    </w:p>
    <w:p w:rsidR="00A80F7B" w:rsidRPr="00AE6DB0" w:rsidRDefault="00A80F7B" w:rsidP="00AE6DB0">
      <w:pPr>
        <w:spacing w:after="0"/>
        <w:rPr>
          <w:sz w:val="28"/>
          <w:szCs w:val="28"/>
        </w:rPr>
      </w:pPr>
      <w:r w:rsidRPr="00AE6DB0">
        <w:rPr>
          <w:sz w:val="28"/>
          <w:szCs w:val="28"/>
        </w:rPr>
        <w:t xml:space="preserve">    </w:t>
      </w:r>
      <w:r>
        <w:rPr>
          <w:sz w:val="28"/>
          <w:szCs w:val="28"/>
        </w:rPr>
        <w:t>Быкова Н.В</w:t>
      </w:r>
      <w:r w:rsidRPr="00AE6DB0">
        <w:rPr>
          <w:sz w:val="28"/>
          <w:szCs w:val="28"/>
        </w:rPr>
        <w:t>. –</w:t>
      </w:r>
      <w:r>
        <w:rPr>
          <w:sz w:val="28"/>
          <w:szCs w:val="28"/>
        </w:rPr>
        <w:t>Глава благовещенского сельсовета</w:t>
      </w:r>
    </w:p>
    <w:p w:rsidR="00A80F7B" w:rsidRPr="00AE6DB0" w:rsidRDefault="00A80F7B" w:rsidP="00AE6D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Гультаева Г.Н</w:t>
      </w:r>
      <w:r w:rsidRPr="00AE6DB0">
        <w:rPr>
          <w:sz w:val="28"/>
          <w:szCs w:val="28"/>
        </w:rPr>
        <w:t xml:space="preserve">. </w:t>
      </w:r>
      <w:r>
        <w:rPr>
          <w:sz w:val="28"/>
          <w:szCs w:val="28"/>
        </w:rPr>
        <w:t>– директор МУП Благовещенское ЖКХ</w:t>
      </w:r>
    </w:p>
    <w:p w:rsidR="00A80F7B" w:rsidRPr="00AE6DB0" w:rsidRDefault="00A80F7B" w:rsidP="00AE6DB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Беззубенко Н.И. </w:t>
      </w:r>
      <w:r w:rsidRPr="00AE6DB0">
        <w:rPr>
          <w:sz w:val="28"/>
          <w:szCs w:val="28"/>
        </w:rPr>
        <w:t>–</w:t>
      </w:r>
      <w:r>
        <w:rPr>
          <w:sz w:val="28"/>
          <w:szCs w:val="28"/>
        </w:rPr>
        <w:t xml:space="preserve"> специалист администрации</w:t>
      </w:r>
    </w:p>
    <w:p w:rsidR="00A80F7B" w:rsidRPr="00AE6DB0" w:rsidRDefault="00A80F7B" w:rsidP="00AE6DB0">
      <w:pPr>
        <w:spacing w:after="0"/>
        <w:rPr>
          <w:sz w:val="28"/>
          <w:szCs w:val="28"/>
        </w:rPr>
      </w:pPr>
      <w:r w:rsidRPr="00AE6DB0">
        <w:rPr>
          <w:sz w:val="28"/>
          <w:szCs w:val="28"/>
        </w:rPr>
        <w:t xml:space="preserve">    </w:t>
      </w:r>
    </w:p>
    <w:p w:rsidR="00A80F7B" w:rsidRPr="00AE6DB0" w:rsidRDefault="00A80F7B" w:rsidP="00AE6DB0">
      <w:pPr>
        <w:spacing w:after="0"/>
        <w:rPr>
          <w:sz w:val="28"/>
          <w:szCs w:val="28"/>
        </w:rPr>
      </w:pPr>
      <w:r w:rsidRPr="00AE6DB0">
        <w:rPr>
          <w:sz w:val="28"/>
          <w:szCs w:val="28"/>
        </w:rPr>
        <w:t xml:space="preserve">2. Провести инвентаризацию  </w:t>
      </w:r>
      <w:r>
        <w:rPr>
          <w:sz w:val="28"/>
          <w:szCs w:val="28"/>
        </w:rPr>
        <w:t xml:space="preserve">объектов МУП ЖКХ Благовещенское  ЖКХ водопроводных сетей в д.Благовещенка </w:t>
      </w:r>
    </w:p>
    <w:p w:rsidR="00A80F7B" w:rsidRPr="00AE6DB0" w:rsidRDefault="00A80F7B" w:rsidP="00AE6DB0">
      <w:pPr>
        <w:spacing w:after="0"/>
        <w:rPr>
          <w:sz w:val="28"/>
          <w:szCs w:val="28"/>
        </w:rPr>
      </w:pPr>
      <w:r w:rsidRPr="00AE6DB0">
        <w:rPr>
          <w:sz w:val="28"/>
          <w:szCs w:val="28"/>
        </w:rPr>
        <w:t>2. Контроль за исполнением</w:t>
      </w:r>
      <w:r>
        <w:rPr>
          <w:sz w:val="28"/>
          <w:szCs w:val="28"/>
        </w:rPr>
        <w:t xml:space="preserve"> данного распоряжения оставляю за собой</w:t>
      </w:r>
    </w:p>
    <w:p w:rsidR="00A80F7B" w:rsidRPr="00AE6DB0" w:rsidRDefault="00A80F7B" w:rsidP="00AE6DB0">
      <w:pPr>
        <w:spacing w:after="0"/>
        <w:rPr>
          <w:sz w:val="28"/>
          <w:szCs w:val="28"/>
        </w:rPr>
      </w:pPr>
    </w:p>
    <w:p w:rsidR="00A80F7B" w:rsidRPr="00A84A41" w:rsidRDefault="00A80F7B" w:rsidP="000A27A0">
      <w:pPr>
        <w:rPr>
          <w:sz w:val="28"/>
          <w:szCs w:val="28"/>
        </w:rPr>
      </w:pPr>
      <w:r w:rsidRPr="00A84A41">
        <w:rPr>
          <w:sz w:val="28"/>
          <w:szCs w:val="28"/>
        </w:rPr>
        <w:t>Глава Благовещенского сельсовета                       Н.В. Быкова</w:t>
      </w:r>
    </w:p>
    <w:p w:rsidR="00A80F7B" w:rsidRDefault="00A80F7B" w:rsidP="000A27A0"/>
    <w:p w:rsidR="00A80F7B" w:rsidRDefault="00A80F7B"/>
    <w:sectPr w:rsidR="00A80F7B" w:rsidSect="000A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7A0"/>
    <w:rsid w:val="000A27A0"/>
    <w:rsid w:val="000A6759"/>
    <w:rsid w:val="007A7AD4"/>
    <w:rsid w:val="007B1496"/>
    <w:rsid w:val="007E4FC2"/>
    <w:rsid w:val="008001B4"/>
    <w:rsid w:val="008C7C8C"/>
    <w:rsid w:val="009837FA"/>
    <w:rsid w:val="00A80F7B"/>
    <w:rsid w:val="00A84A41"/>
    <w:rsid w:val="00AE6DB0"/>
    <w:rsid w:val="00C0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5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104</Words>
  <Characters>597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2014-11-11T06:32:00Z</cp:lastPrinted>
  <dcterms:created xsi:type="dcterms:W3CDTF">2012-10-12T05:11:00Z</dcterms:created>
  <dcterms:modified xsi:type="dcterms:W3CDTF">2015-02-11T06:13:00Z</dcterms:modified>
</cp:coreProperties>
</file>