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10" w:rsidRDefault="00137F10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137F10" w:rsidRDefault="00137F10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137F10" w:rsidRDefault="00137F10" w:rsidP="00B300F3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23.01.2015 года    № 4</w:t>
      </w:r>
    </w:p>
    <w:p w:rsidR="00137F10" w:rsidRDefault="00137F10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Pr="009D4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ответственного за  передачу </w:t>
      </w:r>
      <w:r w:rsidRPr="00D40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информации в Единую муниципальную базу информационных ресурсов Новосибирской области    </w:t>
      </w:r>
      <w:r>
        <w:rPr>
          <w:rFonts w:ascii="Times New Roman" w:hAnsi="Times New Roman"/>
          <w:sz w:val="28"/>
          <w:szCs w:val="28"/>
        </w:rPr>
        <w:t>на территории Благовещенского сельсовета.</w:t>
      </w:r>
    </w:p>
    <w:p w:rsidR="00137F10" w:rsidRDefault="00137F10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F10" w:rsidRPr="00D4048A" w:rsidRDefault="00137F10" w:rsidP="00B300F3">
      <w:pPr>
        <w:tabs>
          <w:tab w:val="left" w:pos="1708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D40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передачей  информации в Единую муниципальную базу информационных ресурсов Новосибирской области    </w:t>
      </w:r>
    </w:p>
    <w:p w:rsidR="00137F10" w:rsidRDefault="00137F10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ответственного за  передачу </w:t>
      </w:r>
      <w:r w:rsidRPr="00D40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информации в Единую муниципальную базу информационных ресурсов Новосибирской области    </w:t>
      </w:r>
      <w:r>
        <w:rPr>
          <w:rFonts w:ascii="Times New Roman" w:hAnsi="Times New Roman"/>
          <w:sz w:val="28"/>
          <w:szCs w:val="28"/>
        </w:rPr>
        <w:t xml:space="preserve">на территории Благовещенского сельсовета на специалиста 2 категории Половинко Ирину Анатольевну </w:t>
      </w:r>
    </w:p>
    <w:p w:rsidR="00137F10" w:rsidRDefault="00137F10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 за выполнением  данного  распоряжения  оставляю за собой </w:t>
      </w:r>
    </w:p>
    <w:p w:rsidR="00137F10" w:rsidRDefault="00137F10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137F10" w:rsidRDefault="00137F10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137F10" w:rsidRDefault="00137F10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Благовещенского сельсовета</w:t>
      </w:r>
    </w:p>
    <w:p w:rsidR="00137F10" w:rsidRDefault="00137F10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</w:t>
      </w:r>
    </w:p>
    <w:p w:rsidR="00137F10" w:rsidRDefault="00137F10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                Н.В.Быкова</w:t>
      </w:r>
    </w:p>
    <w:p w:rsidR="00137F10" w:rsidRDefault="00137F10" w:rsidP="00BC6644">
      <w:pPr>
        <w:spacing w:after="0"/>
      </w:pPr>
    </w:p>
    <w:sectPr w:rsidR="00137F10" w:rsidSect="0074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0F3"/>
    <w:rsid w:val="00021140"/>
    <w:rsid w:val="000B15A4"/>
    <w:rsid w:val="00137F10"/>
    <w:rsid w:val="001642CC"/>
    <w:rsid w:val="001C3722"/>
    <w:rsid w:val="004E6688"/>
    <w:rsid w:val="006E205C"/>
    <w:rsid w:val="00742FA1"/>
    <w:rsid w:val="007941E1"/>
    <w:rsid w:val="00842733"/>
    <w:rsid w:val="009477CE"/>
    <w:rsid w:val="009D4E73"/>
    <w:rsid w:val="00A43FA8"/>
    <w:rsid w:val="00B300F3"/>
    <w:rsid w:val="00BC6644"/>
    <w:rsid w:val="00CB63C7"/>
    <w:rsid w:val="00D4048A"/>
    <w:rsid w:val="00D525D6"/>
    <w:rsid w:val="00ED6859"/>
    <w:rsid w:val="00FC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4048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4048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127</Words>
  <Characters>730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2014-02-10T06:07:00Z</cp:lastPrinted>
  <dcterms:created xsi:type="dcterms:W3CDTF">2013-04-22T09:46:00Z</dcterms:created>
  <dcterms:modified xsi:type="dcterms:W3CDTF">2015-03-17T02:39:00Z</dcterms:modified>
</cp:coreProperties>
</file>