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52" w:rsidRDefault="00286152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286152" w:rsidRDefault="00286152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286152" w:rsidRDefault="00286152" w:rsidP="00B300F3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29.05.2015 года    № 46</w:t>
      </w:r>
    </w:p>
    <w:p w:rsidR="00286152" w:rsidRDefault="00286152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Pr="009D4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ответственного за формирование списка граждан, имеющих право на приобретения жилья </w:t>
      </w:r>
    </w:p>
    <w:p w:rsidR="00286152" w:rsidRDefault="00286152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152" w:rsidRPr="00D4048A" w:rsidRDefault="00286152" w:rsidP="00B300F3">
      <w:pPr>
        <w:tabs>
          <w:tab w:val="left" w:pos="1708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D40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Новосибирской области от 10.11.2014 года № 444-к  с пунктом 26 Порядка формирования списков граждан </w:t>
      </w:r>
    </w:p>
    <w:p w:rsidR="00286152" w:rsidRDefault="00286152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ответственного за  формирование списка граждан, имеющих право на приобретение жилья экономического класса в рамках программы  на специалиста 2 категории  Воеводскую Александру Андреевну контактный телефон 383-58-48-218</w:t>
      </w:r>
    </w:p>
    <w:p w:rsidR="00286152" w:rsidRDefault="00286152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 за выполнением  данного  распоряжения  оставляю за собой </w:t>
      </w:r>
    </w:p>
    <w:p w:rsidR="00286152" w:rsidRDefault="00286152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86152" w:rsidRDefault="00286152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86152" w:rsidRDefault="00286152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Благовещенского сельсовета</w:t>
      </w:r>
    </w:p>
    <w:p w:rsidR="00286152" w:rsidRDefault="00286152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</w:t>
      </w:r>
    </w:p>
    <w:p w:rsidR="00286152" w:rsidRDefault="00286152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                Н.В.Быкова</w:t>
      </w:r>
    </w:p>
    <w:p w:rsidR="00286152" w:rsidRDefault="00286152" w:rsidP="00BC6644">
      <w:pPr>
        <w:spacing w:after="0"/>
      </w:pPr>
    </w:p>
    <w:sectPr w:rsidR="00286152" w:rsidSect="0074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0F3"/>
    <w:rsid w:val="00021140"/>
    <w:rsid w:val="000B15A4"/>
    <w:rsid w:val="00137F10"/>
    <w:rsid w:val="001642CC"/>
    <w:rsid w:val="001C3722"/>
    <w:rsid w:val="00286152"/>
    <w:rsid w:val="0039037C"/>
    <w:rsid w:val="00396205"/>
    <w:rsid w:val="004E6688"/>
    <w:rsid w:val="00535B0C"/>
    <w:rsid w:val="006E205C"/>
    <w:rsid w:val="00736CC3"/>
    <w:rsid w:val="00742FA1"/>
    <w:rsid w:val="007941E1"/>
    <w:rsid w:val="00842733"/>
    <w:rsid w:val="009477CE"/>
    <w:rsid w:val="009D4E73"/>
    <w:rsid w:val="00A43FA8"/>
    <w:rsid w:val="00AA52CB"/>
    <w:rsid w:val="00B300F3"/>
    <w:rsid w:val="00BC3EE2"/>
    <w:rsid w:val="00BC6644"/>
    <w:rsid w:val="00CB63C7"/>
    <w:rsid w:val="00D4048A"/>
    <w:rsid w:val="00D525D6"/>
    <w:rsid w:val="00E6711D"/>
    <w:rsid w:val="00ED6859"/>
    <w:rsid w:val="00FC4CB7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4048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4048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122</Words>
  <Characters>699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2014-02-10T06:07:00Z</cp:lastPrinted>
  <dcterms:created xsi:type="dcterms:W3CDTF">2013-04-22T09:46:00Z</dcterms:created>
  <dcterms:modified xsi:type="dcterms:W3CDTF">2015-05-29T03:25:00Z</dcterms:modified>
</cp:coreProperties>
</file>