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90" w:rsidRDefault="00C66E90" w:rsidP="00A32A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БЛАГОВЕЩЕНСКОГО СЕЛЬСОВЕТА</w:t>
      </w:r>
      <w:r>
        <w:rPr>
          <w:rFonts w:ascii="Times New Roman" w:hAnsi="Times New Roman"/>
          <w:sz w:val="28"/>
          <w:szCs w:val="28"/>
        </w:rPr>
        <w:br/>
        <w:t>КУПИНСКОГО РАЙОНА НОВОСИБИРСКОЙ  ОБЛАСТИ</w:t>
      </w:r>
    </w:p>
    <w:p w:rsidR="00C66E90" w:rsidRDefault="00C66E90" w:rsidP="00A32AE7">
      <w:pPr>
        <w:jc w:val="center"/>
        <w:rPr>
          <w:rFonts w:ascii="Times New Roman" w:hAnsi="Times New Roman"/>
          <w:sz w:val="28"/>
          <w:szCs w:val="28"/>
        </w:rPr>
      </w:pPr>
    </w:p>
    <w:p w:rsidR="00C66E90" w:rsidRDefault="00C66E90" w:rsidP="00A32A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C66E90" w:rsidRDefault="00C66E90" w:rsidP="00C769AD">
      <w:pPr>
        <w:tabs>
          <w:tab w:val="left" w:pos="170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19.01.2015 года    №  2</w:t>
      </w:r>
    </w:p>
    <w:p w:rsidR="00C66E90" w:rsidRDefault="00C66E90" w:rsidP="00A32AE7">
      <w:pPr>
        <w:tabs>
          <w:tab w:val="left" w:pos="170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 выделении денежных средств на оплату услуг эл.энергии уличного освещения. </w:t>
      </w:r>
    </w:p>
    <w:p w:rsidR="00C66E90" w:rsidRDefault="00C66E90" w:rsidP="00A32AE7">
      <w:pPr>
        <w:tabs>
          <w:tab w:val="left" w:pos="170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Выделить денежные средства  на оплату  услуг эл.энергии уличного освещения по муниципальному контракту  № МД -151 от 02.03.2015 г.  согласно акта приема-передачи   № 219-15-К 53226  от 12.01.2015 года  КБК 451 0503 0500301- 244 223 в сумме 6950-39 (шесть тысяч девятьсот пятьдесят   руб.39 коп.)</w:t>
      </w:r>
    </w:p>
    <w:p w:rsidR="00C66E90" w:rsidRDefault="00C66E90" w:rsidP="00A32AE7">
      <w:pPr>
        <w:tabs>
          <w:tab w:val="left" w:pos="170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 за выполнением  данного  распоряжения  возложить на  специалиста 1 категории  Вежновец  М.Н.</w:t>
      </w:r>
    </w:p>
    <w:p w:rsidR="00C66E90" w:rsidRDefault="00C66E90" w:rsidP="00A32AE7">
      <w:pPr>
        <w:tabs>
          <w:tab w:val="left" w:pos="1708"/>
        </w:tabs>
        <w:rPr>
          <w:rFonts w:ascii="Times New Roman" w:hAnsi="Times New Roman"/>
          <w:sz w:val="28"/>
          <w:szCs w:val="28"/>
        </w:rPr>
      </w:pPr>
    </w:p>
    <w:p w:rsidR="00C66E90" w:rsidRDefault="00C66E90" w:rsidP="00A32AE7">
      <w:pPr>
        <w:tabs>
          <w:tab w:val="left" w:pos="1708"/>
        </w:tabs>
        <w:rPr>
          <w:rFonts w:ascii="Times New Roman" w:hAnsi="Times New Roman"/>
          <w:sz w:val="28"/>
          <w:szCs w:val="28"/>
        </w:rPr>
      </w:pPr>
    </w:p>
    <w:p w:rsidR="00C66E90" w:rsidRDefault="00C66E90" w:rsidP="00A32AE7">
      <w:pPr>
        <w:tabs>
          <w:tab w:val="left" w:pos="1708"/>
        </w:tabs>
        <w:rPr>
          <w:rFonts w:ascii="Times New Roman" w:hAnsi="Times New Roman"/>
          <w:sz w:val="28"/>
          <w:szCs w:val="28"/>
        </w:rPr>
      </w:pPr>
    </w:p>
    <w:p w:rsidR="00C66E90" w:rsidRDefault="00C66E90" w:rsidP="00A32AE7">
      <w:pPr>
        <w:tabs>
          <w:tab w:val="left" w:pos="170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Глава  Благовещенского сельсовета:                                Н.В.Быкова</w:t>
      </w:r>
    </w:p>
    <w:p w:rsidR="00C66E90" w:rsidRDefault="00C66E90" w:rsidP="00A32AE7"/>
    <w:p w:rsidR="00C66E90" w:rsidRDefault="00C66E90" w:rsidP="00A32AE7"/>
    <w:p w:rsidR="00C66E90" w:rsidRDefault="00C66E90" w:rsidP="00A32AE7"/>
    <w:p w:rsidR="00C66E90" w:rsidRDefault="00C66E90"/>
    <w:sectPr w:rsidR="00C66E90" w:rsidSect="00F4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2AE7"/>
    <w:rsid w:val="00057F55"/>
    <w:rsid w:val="003D1EDC"/>
    <w:rsid w:val="007F7383"/>
    <w:rsid w:val="00A32AE7"/>
    <w:rsid w:val="00B93158"/>
    <w:rsid w:val="00C66E90"/>
    <w:rsid w:val="00C7686C"/>
    <w:rsid w:val="00C769AD"/>
    <w:rsid w:val="00D96F83"/>
    <w:rsid w:val="00F4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60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103</Words>
  <Characters>593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2014-01-24T03:47:00Z</cp:lastPrinted>
  <dcterms:created xsi:type="dcterms:W3CDTF">2014-01-24T03:44:00Z</dcterms:created>
  <dcterms:modified xsi:type="dcterms:W3CDTF">2015-03-05T04:50:00Z</dcterms:modified>
</cp:coreProperties>
</file>