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1C" w:rsidRDefault="009E0C1C" w:rsidP="00D0783F">
      <w:pPr>
        <w:jc w:val="center"/>
        <w:rPr>
          <w:rFonts w:ascii="Times New Roman" w:hAnsi="Times New Roman"/>
          <w:sz w:val="28"/>
          <w:szCs w:val="28"/>
        </w:rPr>
      </w:pPr>
      <w:r w:rsidRPr="00D0783F">
        <w:rPr>
          <w:rFonts w:ascii="Times New Roman" w:hAnsi="Times New Roman"/>
          <w:sz w:val="28"/>
          <w:szCs w:val="28"/>
        </w:rPr>
        <w:t>СОВЕТ ДЕПУТАТОВ</w:t>
      </w:r>
      <w:r w:rsidRPr="00D0783F">
        <w:rPr>
          <w:rFonts w:ascii="Times New Roman" w:hAnsi="Times New Roman"/>
          <w:sz w:val="28"/>
          <w:szCs w:val="28"/>
        </w:rPr>
        <w:br/>
        <w:t>БЛАГОВЕЩЕНСКОГО СЕЛЬСОВЕТА КУПИНСКОГО РАЙОНА</w:t>
      </w:r>
      <w:r w:rsidRPr="00D0783F">
        <w:rPr>
          <w:rFonts w:ascii="Times New Roman" w:hAnsi="Times New Roman"/>
          <w:sz w:val="28"/>
          <w:szCs w:val="28"/>
        </w:rPr>
        <w:br/>
        <w:t>НОВОСИБИРСКОЙ  ОБЛАСТИ</w:t>
      </w:r>
      <w:r w:rsidRPr="00D0783F">
        <w:rPr>
          <w:rFonts w:ascii="Times New Roman" w:hAnsi="Times New Roman"/>
          <w:sz w:val="28"/>
          <w:szCs w:val="28"/>
        </w:rPr>
        <w:br/>
        <w:t xml:space="preserve"> </w:t>
      </w:r>
    </w:p>
    <w:p w:rsidR="009E0C1C" w:rsidRPr="00D0783F" w:rsidRDefault="009E0C1C" w:rsidP="00A222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783F">
        <w:rPr>
          <w:rFonts w:ascii="Times New Roman" w:hAnsi="Times New Roman"/>
          <w:sz w:val="28"/>
          <w:szCs w:val="28"/>
        </w:rPr>
        <w:t xml:space="preserve"> РЕШЕНИЕ</w:t>
      </w:r>
    </w:p>
    <w:p w:rsidR="009E0C1C" w:rsidRDefault="009E0C1C" w:rsidP="00A222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Тридцать третьей </w:t>
      </w:r>
      <w:r w:rsidRPr="00D0783F">
        <w:rPr>
          <w:rFonts w:ascii="Times New Roman" w:hAnsi="Times New Roman"/>
          <w:sz w:val="28"/>
          <w:szCs w:val="28"/>
        </w:rPr>
        <w:t>сессии   четвертого  созыва</w:t>
      </w:r>
    </w:p>
    <w:p w:rsidR="009E0C1C" w:rsidRDefault="009E0C1C" w:rsidP="00A222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26.08.2015   № 224</w:t>
      </w:r>
    </w:p>
    <w:p w:rsidR="009E0C1C" w:rsidRPr="00D0783F" w:rsidRDefault="009E0C1C" w:rsidP="00A222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0C1C" w:rsidRDefault="009E0C1C" w:rsidP="00A222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783F">
        <w:rPr>
          <w:rFonts w:ascii="Times New Roman" w:hAnsi="Times New Roman"/>
          <w:sz w:val="28"/>
          <w:szCs w:val="28"/>
        </w:rPr>
        <w:t xml:space="preserve">Об  исполнении бюджета  Благовещенского  сельсовета </w:t>
      </w:r>
    </w:p>
    <w:p w:rsidR="009E0C1C" w:rsidRDefault="009E0C1C" w:rsidP="00A222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0783F">
        <w:rPr>
          <w:rFonts w:ascii="Times New Roman" w:hAnsi="Times New Roman"/>
          <w:sz w:val="28"/>
          <w:szCs w:val="28"/>
        </w:rPr>
        <w:t xml:space="preserve"> за</w:t>
      </w:r>
      <w:r>
        <w:rPr>
          <w:rFonts w:ascii="Times New Roman" w:hAnsi="Times New Roman"/>
          <w:sz w:val="28"/>
          <w:szCs w:val="28"/>
        </w:rPr>
        <w:t xml:space="preserve"> шесть месяцев </w:t>
      </w:r>
      <w:r w:rsidRPr="00D078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2015</w:t>
      </w:r>
      <w:r w:rsidRPr="00D0783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0783F">
        <w:rPr>
          <w:rFonts w:ascii="Times New Roman" w:hAnsi="Times New Roman"/>
          <w:sz w:val="28"/>
          <w:szCs w:val="28"/>
        </w:rPr>
        <w:t>.</w:t>
      </w:r>
    </w:p>
    <w:p w:rsidR="009E0C1C" w:rsidRPr="00D0783F" w:rsidRDefault="009E0C1C" w:rsidP="00A2227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E0C1C" w:rsidRPr="00D0783F" w:rsidRDefault="009E0C1C" w:rsidP="00A22274">
      <w:pPr>
        <w:spacing w:after="0"/>
        <w:rPr>
          <w:rFonts w:ascii="Times New Roman" w:hAnsi="Times New Roman"/>
          <w:sz w:val="28"/>
          <w:szCs w:val="28"/>
        </w:rPr>
      </w:pPr>
      <w:r w:rsidRPr="00D0783F">
        <w:rPr>
          <w:rFonts w:ascii="Times New Roman" w:hAnsi="Times New Roman"/>
          <w:sz w:val="28"/>
          <w:szCs w:val="28"/>
        </w:rPr>
        <w:t xml:space="preserve">        Заслушав  и обсудив  отчет  специалиста  по  бюджетному учету  Вежновец  М.Н. «Об  исполнении бюджета  Благовещенского сельсовета за  </w:t>
      </w:r>
      <w:r>
        <w:rPr>
          <w:rFonts w:ascii="Times New Roman" w:hAnsi="Times New Roman"/>
          <w:sz w:val="28"/>
          <w:szCs w:val="28"/>
        </w:rPr>
        <w:t xml:space="preserve">шесть месяцев </w:t>
      </w:r>
      <w:r w:rsidRPr="00D078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2015</w:t>
      </w:r>
      <w:r w:rsidRPr="00D0783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0783F">
        <w:rPr>
          <w:rFonts w:ascii="Times New Roman" w:hAnsi="Times New Roman"/>
          <w:sz w:val="28"/>
          <w:szCs w:val="28"/>
        </w:rPr>
        <w:t>.»;   председателя  финансового контрольного органа Малышева В.М.;   Совет  депутатов  Благовещенского сельсовета    РЕШИЛ:</w:t>
      </w:r>
    </w:p>
    <w:p w:rsidR="009E0C1C" w:rsidRPr="00D0783F" w:rsidRDefault="009E0C1C" w:rsidP="00D0783F">
      <w:pPr>
        <w:spacing w:after="0"/>
        <w:rPr>
          <w:rFonts w:ascii="Times New Roman" w:hAnsi="Times New Roman"/>
          <w:sz w:val="28"/>
          <w:szCs w:val="28"/>
        </w:rPr>
      </w:pPr>
      <w:r w:rsidRPr="00D0783F">
        <w:rPr>
          <w:rFonts w:ascii="Times New Roman" w:hAnsi="Times New Roman"/>
          <w:sz w:val="28"/>
          <w:szCs w:val="28"/>
        </w:rPr>
        <w:t xml:space="preserve">          1.  Отчёт  «Об  исполнении  бюджета  Благовещенского  сельсовета  за  </w:t>
      </w:r>
      <w:r>
        <w:rPr>
          <w:rFonts w:ascii="Times New Roman" w:hAnsi="Times New Roman"/>
          <w:sz w:val="28"/>
          <w:szCs w:val="28"/>
        </w:rPr>
        <w:t xml:space="preserve">шесть месяцев </w:t>
      </w:r>
      <w:r w:rsidRPr="00D078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2015</w:t>
      </w:r>
      <w:r w:rsidRPr="00D0783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D0783F">
        <w:rPr>
          <w:rFonts w:ascii="Times New Roman" w:hAnsi="Times New Roman"/>
          <w:sz w:val="28"/>
          <w:szCs w:val="28"/>
        </w:rPr>
        <w:t>.» утвердить. (  Отчёт  прилагается.)</w:t>
      </w:r>
    </w:p>
    <w:p w:rsidR="009E0C1C" w:rsidRDefault="009E0C1C" w:rsidP="00D0783F">
      <w:pPr>
        <w:jc w:val="both"/>
        <w:rPr>
          <w:rFonts w:ascii="Times New Roman" w:hAnsi="Times New Roman"/>
          <w:sz w:val="28"/>
          <w:szCs w:val="28"/>
        </w:rPr>
      </w:pPr>
      <w:r w:rsidRPr="00D0783F">
        <w:rPr>
          <w:rFonts w:ascii="Times New Roman" w:hAnsi="Times New Roman"/>
          <w:sz w:val="28"/>
          <w:szCs w:val="28"/>
        </w:rPr>
        <w:t xml:space="preserve">          2.   Контроль  за  исполнением  данного  решения  возложить  на  специалиста  по  бюджетному  учёту  Вежновец  М</w:t>
      </w:r>
      <w:r>
        <w:rPr>
          <w:rFonts w:ascii="Times New Roman" w:hAnsi="Times New Roman"/>
          <w:sz w:val="28"/>
          <w:szCs w:val="28"/>
        </w:rPr>
        <w:t>.Н.</w:t>
      </w:r>
    </w:p>
    <w:p w:rsidR="009E0C1C" w:rsidRDefault="009E0C1C" w:rsidP="00D0783F">
      <w:pPr>
        <w:jc w:val="both"/>
        <w:rPr>
          <w:rFonts w:ascii="Times New Roman" w:hAnsi="Times New Roman"/>
          <w:sz w:val="28"/>
          <w:szCs w:val="28"/>
        </w:rPr>
      </w:pPr>
    </w:p>
    <w:p w:rsidR="009E0C1C" w:rsidRDefault="009E0C1C" w:rsidP="00D0783F">
      <w:pPr>
        <w:jc w:val="both"/>
        <w:rPr>
          <w:rFonts w:ascii="Times New Roman" w:hAnsi="Times New Roman"/>
          <w:sz w:val="28"/>
          <w:szCs w:val="28"/>
        </w:rPr>
      </w:pPr>
    </w:p>
    <w:p w:rsidR="009E0C1C" w:rsidRPr="00D0783F" w:rsidRDefault="009E0C1C" w:rsidP="00D0783F">
      <w:pPr>
        <w:jc w:val="both"/>
        <w:rPr>
          <w:rFonts w:ascii="Times New Roman" w:hAnsi="Times New Roman"/>
          <w:sz w:val="28"/>
          <w:szCs w:val="28"/>
        </w:rPr>
      </w:pPr>
    </w:p>
    <w:p w:rsidR="009E0C1C" w:rsidRPr="00A22274" w:rsidRDefault="009E0C1C" w:rsidP="00A22274">
      <w:pPr>
        <w:spacing w:after="0"/>
        <w:rPr>
          <w:rFonts w:ascii="Times New Roman" w:hAnsi="Times New Roman"/>
          <w:sz w:val="28"/>
          <w:szCs w:val="28"/>
        </w:rPr>
      </w:pPr>
      <w:r w:rsidRPr="00A22274">
        <w:rPr>
          <w:rFonts w:ascii="Times New Roman" w:hAnsi="Times New Roman"/>
          <w:sz w:val="28"/>
          <w:szCs w:val="28"/>
        </w:rPr>
        <w:t xml:space="preserve">Глава  Благовещенского  сельсовета                 Председатель Совета депутатов       </w:t>
      </w:r>
    </w:p>
    <w:p w:rsidR="009E0C1C" w:rsidRPr="00A22274" w:rsidRDefault="009E0C1C" w:rsidP="00A22274">
      <w:pPr>
        <w:spacing w:after="0"/>
        <w:rPr>
          <w:rFonts w:ascii="Times New Roman" w:hAnsi="Times New Roman"/>
          <w:sz w:val="28"/>
          <w:szCs w:val="28"/>
        </w:rPr>
      </w:pPr>
      <w:r w:rsidRPr="00A22274">
        <w:rPr>
          <w:rFonts w:ascii="Times New Roman" w:hAnsi="Times New Roman"/>
          <w:sz w:val="28"/>
          <w:szCs w:val="28"/>
        </w:rPr>
        <w:t xml:space="preserve">                                            Н.В. Быкова              Благовещенского сельсовета          </w:t>
      </w:r>
    </w:p>
    <w:p w:rsidR="009E0C1C" w:rsidRPr="00D0783F" w:rsidRDefault="009E0C1C" w:rsidP="00D0783F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Н.В. Быкова</w:t>
      </w:r>
    </w:p>
    <w:p w:rsidR="009E0C1C" w:rsidRPr="00D0783F" w:rsidRDefault="009E0C1C">
      <w:pPr>
        <w:rPr>
          <w:rFonts w:ascii="Times New Roman" w:hAnsi="Times New Roman"/>
        </w:rPr>
      </w:pPr>
    </w:p>
    <w:p w:rsidR="009E0C1C" w:rsidRPr="00D0783F" w:rsidRDefault="009E0C1C">
      <w:pPr>
        <w:rPr>
          <w:rFonts w:ascii="Times New Roman" w:hAnsi="Times New Roman"/>
        </w:rPr>
      </w:pPr>
    </w:p>
    <w:p w:rsidR="009E0C1C" w:rsidRPr="00D0783F" w:rsidRDefault="009E0C1C">
      <w:pPr>
        <w:rPr>
          <w:rFonts w:ascii="Times New Roman" w:hAnsi="Times New Roman"/>
        </w:rPr>
      </w:pPr>
    </w:p>
    <w:p w:rsidR="009E0C1C" w:rsidRPr="00D0783F" w:rsidRDefault="009E0C1C">
      <w:pPr>
        <w:rPr>
          <w:rFonts w:ascii="Times New Roman" w:hAnsi="Times New Roman"/>
        </w:rPr>
      </w:pPr>
    </w:p>
    <w:p w:rsidR="009E0C1C" w:rsidRPr="00D0783F" w:rsidRDefault="009E0C1C">
      <w:pPr>
        <w:rPr>
          <w:rFonts w:ascii="Times New Roman" w:hAnsi="Times New Roman"/>
        </w:rPr>
      </w:pPr>
    </w:p>
    <w:p w:rsidR="009E0C1C" w:rsidRDefault="009E0C1C">
      <w:pPr>
        <w:rPr>
          <w:rFonts w:ascii="Times New Roman" w:hAnsi="Times New Roman"/>
        </w:rPr>
      </w:pPr>
    </w:p>
    <w:p w:rsidR="009E0C1C" w:rsidRDefault="009E0C1C">
      <w:pPr>
        <w:rPr>
          <w:rFonts w:ascii="Times New Roman" w:hAnsi="Times New Roman"/>
        </w:rPr>
      </w:pPr>
    </w:p>
    <w:p w:rsidR="009E0C1C" w:rsidRDefault="009E0C1C">
      <w:pPr>
        <w:rPr>
          <w:rFonts w:ascii="Times New Roman" w:hAnsi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193"/>
        <w:gridCol w:w="439"/>
        <w:gridCol w:w="1834"/>
        <w:gridCol w:w="1305"/>
        <w:gridCol w:w="1306"/>
        <w:gridCol w:w="1305"/>
      </w:tblGrid>
      <w:tr w:rsidR="009E0C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на 1 июля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Arial" w:hAnsi="Arial" w:cs="Arial"/>
                  <w:color w:val="000000"/>
                  <w:sz w:val="20"/>
                  <w:szCs w:val="20"/>
                </w:rPr>
                <w:t>2015 г</w:t>
              </w:r>
            </w:smartTag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16/10/15</w:t>
            </w:r>
          </w:p>
        </w:tc>
      </w:tr>
      <w:tr w:rsidR="009E0C1C" w:rsidTr="00442863">
        <w:tblPrEx>
          <w:tblCellMar>
            <w:top w:w="0" w:type="dxa"/>
            <w:bottom w:w="0" w:type="dxa"/>
          </w:tblCellMar>
        </w:tblPrEx>
        <w:trPr>
          <w:trHeight w:val="934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4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Благовещенский сельсовет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5023280100</w:t>
            </w:r>
          </w:p>
        </w:tc>
      </w:tr>
      <w:tr w:rsidR="009E0C1C" w:rsidTr="00442863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 публично-правового образования:  бюджет поселения 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 w:rsidTr="00442863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71"/>
        </w:trPr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Доходы бюджета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стро-ки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79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41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4193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05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бюджета - Всего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000 8 50 00000 00 0000 000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4 653 198,00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2 830 950,66</w:t>
            </w:r>
          </w:p>
        </w:tc>
        <w:tc>
          <w:tcPr>
            <w:tcW w:w="13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1 822 247,34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000 1 01 02010 01 0000 110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129 400,00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62 722,80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66 677,20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1229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000 1 01 02020 01 0000 110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5 850,00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000 1 01 02030 01 0000 110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000 1 03 02230 01 0000 110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23 968,54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000 1 03 02240 01 0000 110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670,03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000 1 03 02250 01 0000 110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51 111,95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81 188,05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000 1 03 02260 01 0000 110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-2 052,10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000 1 06 01030 10 0000 110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309,69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1 390,31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000 1 06 06033 10 0000 110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127 917,71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000 1 06 06043 10 0000 110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10 334,04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157 665,96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87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000 1 11 05013 10 0000 120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000 1 14 06013 10 0000 430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000 2 02 01001 10 0000 151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3 616 980,00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1 953 200,00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1 663 780,00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000 2 02 02999 10 0000 151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000 2 02 03015 10 0000 151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69 660,00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69 660,00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000 2 02 03024 10 0000 151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E0C1C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19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000 2 07 05030 10 0000 180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30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</w:tbl>
    <w:p w:rsidR="009E0C1C" w:rsidRDefault="009E0C1C">
      <w:pPr>
        <w:rPr>
          <w:rFonts w:ascii="Times New Roman" w:hAnsi="Times New Roman"/>
        </w:rPr>
      </w:pPr>
    </w:p>
    <w:tbl>
      <w:tblPr>
        <w:tblW w:w="10772" w:type="dxa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"/>
        <w:gridCol w:w="60"/>
        <w:gridCol w:w="3370"/>
        <w:gridCol w:w="160"/>
        <w:gridCol w:w="305"/>
        <w:gridCol w:w="209"/>
        <w:gridCol w:w="1889"/>
        <w:gridCol w:w="36"/>
        <w:gridCol w:w="1454"/>
        <w:gridCol w:w="60"/>
        <w:gridCol w:w="7"/>
        <w:gridCol w:w="60"/>
        <w:gridCol w:w="1328"/>
        <w:gridCol w:w="170"/>
        <w:gridCol w:w="1284"/>
        <w:gridCol w:w="80"/>
        <w:gridCol w:w="80"/>
        <w:gridCol w:w="80"/>
        <w:gridCol w:w="34"/>
        <w:gridCol w:w="46"/>
      </w:tblGrid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Форма 0503117  с.3</w:t>
            </w: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60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36376">
              <w:rPr>
                <w:rFonts w:ascii="Arial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  <w:tc>
          <w:tcPr>
            <w:tcW w:w="145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65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Код стро-ки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5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7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365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84"/>
        </w:trPr>
        <w:tc>
          <w:tcPr>
            <w:tcW w:w="365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365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65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55"/>
        </w:trPr>
        <w:tc>
          <w:tcPr>
            <w:tcW w:w="3650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65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36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Источники финансирования дефицита бюджетов - всего</w:t>
            </w: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500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-288 782,39</w:t>
            </w: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источники внутреннего финансирования бюджетов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520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000 01 00 00 00 00 0000 000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700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000 01 05 00 00 00 0000 000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-288 782,39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000 01 05 00 00 00 0000 500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-4 653 198,00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-2 830 950,66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710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000 01 05 02 01 10 0000 510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-4 653 198,00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-2 830 950,66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365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000 01 05 00 00 00 0000 600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4 653 198,00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2 542 168,27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36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1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720</w:t>
            </w:r>
          </w:p>
        </w:tc>
        <w:tc>
          <w:tcPr>
            <w:tcW w:w="192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936376">
              <w:rPr>
                <w:rFonts w:ascii="Arial" w:hAnsi="Arial" w:cs="Arial"/>
                <w:color w:val="000000"/>
                <w:sz w:val="14"/>
                <w:szCs w:val="14"/>
              </w:rPr>
              <w:t>000 01 05 02 01 10 0000 610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4 653 198,00</w:t>
            </w:r>
          </w:p>
        </w:tc>
        <w:tc>
          <w:tcPr>
            <w:tcW w:w="1455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2 542 168,27</w:t>
            </w:r>
          </w:p>
        </w:tc>
        <w:tc>
          <w:tcPr>
            <w:tcW w:w="145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Руководитель                   </w:t>
            </w: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608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  (подпись)</w:t>
            </w:r>
          </w:p>
        </w:tc>
        <w:tc>
          <w:tcPr>
            <w:tcW w:w="29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Руководитель планово - финансовой службы       </w:t>
            </w:r>
          </w:p>
        </w:tc>
        <w:tc>
          <w:tcPr>
            <w:tcW w:w="1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87" w:type="dxa"/>
            <w:gridSpan w:val="6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</w:t>
            </w:r>
          </w:p>
        </w:tc>
        <w:tc>
          <w:tcPr>
            <w:tcW w:w="1" w:type="dxa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87" w:type="dxa"/>
            <w:gridSpan w:val="6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(подпись)   </w:t>
            </w:r>
          </w:p>
        </w:tc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2908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Главный бухгалтер               </w:t>
            </w: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(подпись)   </w:t>
            </w:r>
          </w:p>
        </w:tc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 xml:space="preserve"> (расшифровка подписи)</w:t>
            </w:r>
          </w:p>
        </w:tc>
        <w:tc>
          <w:tcPr>
            <w:tcW w:w="2908" w:type="dxa"/>
            <w:gridSpan w:val="5"/>
            <w:h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1" w:type="dxa"/>
            <w:h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36376">
              <w:rPr>
                <w:rFonts w:ascii="Arial" w:hAnsi="Arial" w:cs="Arial"/>
                <w:color w:val="000000"/>
                <w:sz w:val="16"/>
                <w:szCs w:val="16"/>
              </w:rPr>
              <w:t>"________"    _______________  20___  г.</w:t>
            </w:r>
          </w:p>
        </w:tc>
        <w:tc>
          <w:tcPr>
            <w:tcW w:w="4163" w:type="dxa"/>
            <w:gridSpan w:val="5"/>
            <w:h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RPr="00936376" w:rsidTr="00936376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365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5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E0C1C" w:rsidRPr="00936376" w:rsidRDefault="009E0C1C" w:rsidP="0093637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" w:type="dxa"/>
            <w:hMerge w:val="restart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Форма 0503117  с.2</w:t>
            </w:r>
          </w:p>
        </w:tc>
        <w:tc>
          <w:tcPr>
            <w:tcW w:w="3115" w:type="dxa"/>
            <w:gridSpan w:val="7"/>
            <w:hMerge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76"/>
        </w:trPr>
        <w:tc>
          <w:tcPr>
            <w:tcW w:w="1" w:type="dxa"/>
            <w:hMerge w:val="restart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          2. Расходы бюджета</w:t>
            </w:r>
          </w:p>
        </w:tc>
        <w:tc>
          <w:tcPr>
            <w:tcW w:w="3954" w:type="dxa"/>
            <w:gridSpan w:val="4"/>
            <w:hMerge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50"/>
        </w:trPr>
        <w:tc>
          <w:tcPr>
            <w:tcW w:w="349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413"/>
        </w:trPr>
        <w:tc>
          <w:tcPr>
            <w:tcW w:w="349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стро-ки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55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55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178"/>
        </w:trPr>
        <w:tc>
          <w:tcPr>
            <w:tcW w:w="3490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50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 бюджета - всего</w:t>
            </w: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4 653 198,00</w:t>
            </w: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2 542 168,27</w:t>
            </w:r>
          </w:p>
        </w:tc>
        <w:tc>
          <w:tcPr>
            <w:tcW w:w="1558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2 111 029,73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253 633,52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210 666,48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глава муниципального образования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000 0102 9900100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253 633,52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210 666,48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000 0102 9900100 121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253 633,52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210 666,48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000 0102 9900100 121 200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253 633,52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210 666,48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000 0102 9900100 121 210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253 633,52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210 666,48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000 0102 9900100 121 211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195 235,21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161 364,79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000 0102 9900100 121 213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58 398,31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49 301,69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71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1 324 500,00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645 061,65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679 438,35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администрация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1 324 400,00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645 061,65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679 338,35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828 100,00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418 046,51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410 053,49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000 0104 9900400 121 200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828 100,00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418 046,51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410 053,49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000 0104 9900400 121 210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828 100,00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418 046,51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410 053,49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000 0104 9900400 121 211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636 000,00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315 701,51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320 298,49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000 0104 9900400 121 213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192 100,00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102 345,00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89 755,00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000 0104 9900400 122 200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4 232,00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000 0104 9900400 122 210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выплаты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000 0104 9900400 122 212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000 0104 9900400 122 220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Транспортные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000 0104 9900400 122 222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3 632,00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166 400,00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60 591,25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105 808,75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000 0104 9900400 242 200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58 591,25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105 808,75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000 0104 9900400 242 220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164 400,00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58 591,25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105 808,75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000 0104 9900400 242 221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19 141,25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35 858,75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000 0104 9900400 242 225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000 0104 9900400 242 226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100 900,00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38 650,00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62 250,00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000 0104 9900400 242 300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000 0104 9900400 242 340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313 600,00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160 880,39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152 719,61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105 750,79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78 549,21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000 0104 9900400 244 220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105 750,79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78 549,21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000 0104 9900400 244 221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000 0104 9900400 244 223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177 800,00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100 855,19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76 944,81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000 0104 9900400 244 225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000 0104 9900400 244 226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3 910,60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89,40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000 0104 9900400 244 300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55 129,60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74 170,40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000 0104 9900400 244 340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55 129,60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74 170,40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000 0104 9900400 851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1 221,00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2 379,00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000 0104 9900400 851 200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1 221,00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2 379,00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000 0104 9900400 851 290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1 221,00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2 379,00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000 0104 9900400 852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2 254,50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4 145,50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000 0104 9900400 852 200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2 254,50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4 145,50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000 0104 9900400 852 290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2 254,50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4 145,50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админ ком-сия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000 0104 9907019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000 0104 9907019 244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000 0104 9907019 244 300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000 0104 9907019 244 340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глава выборы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000 0107 9900110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000 0107 9900110 244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000 0107 9900110 244 200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000 0107 9900110 244 290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депутаты выборы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000 0107 9900120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000 0107 9900120 244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000 0107 9900120 244 200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000 0107 9900120 244 290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резервный фонд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000 0111 9901000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Резервные средства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000 0111 9901000 870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000 0111 9901000 870 200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000 0111 9901000 870 290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24 728,00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37 972,00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другие общегосуд.расходы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24 728,00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37 972,00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22 728,00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37 972,00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59 100,00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22 728,00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36 372,00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000 0113 9900300 244 220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17 775,00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000 0113 9900300 244 226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17 775,00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17 775,00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000 0113 9900300 244 290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41 325,00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22 728,00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18 597,00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000 0113 9900300 244 300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000 0113 9900300 244 340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иных платежей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000 0113 9900300 853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000 0113 9900300 853 200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000 0113 9900300 853 290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69 660,00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34 651,24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35 008,76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89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69 660,00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34 651,24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35 008,76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68 760,00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34 651,24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34 108,76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68 760,00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34 651,24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34 108,76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000 0203 9905118 121 210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68 760,00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34 651,24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34 108,76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000 0203 9905118 121 211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52 800,00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26 613,84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26 186,16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000 0203 9905118 121 213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15 960,00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8 037,40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7 922,60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000 0203 9905118 244 300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000 0203 9905118 244 340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Обеспечение мероприятий, предусмотренных соглашениями с международными финансовыми организациями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000 0309 0300300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000 0309 0300300 244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000 0309 0300300 244 200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000 0309 0300300 244 290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000 0309 0300300 244 300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000 0309 0300300 244 340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30 035,00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102 265,00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дороги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000 0409 0430300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30 035,00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102 265,00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000 0409 0430300 244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30 035,00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102 265,00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000 0409 0430300 244 200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30 035,00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102 265,00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000 0409 0430300 244 220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30 035,00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102 265,00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000 0409 0430300 244 225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102 200,00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000 0409 0430300 244 226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25 235,00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527 058,00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527 058,00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000 0502 0500300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000 0502 0500300 244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000 0502 0500300 244 200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000 0502 0500300 244 220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000 0502 0500300 244 226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157 058,00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субсидии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000 0502 0507043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"Субсидии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000 0502 0507043 810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000 0502 0507043 810 200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000 0502 0507043 810 240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000 0502 0507043 810 241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107 980,00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47 307,41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60 672,59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уличное освещение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92 900,00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41 871,91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51 028,09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000 0503 0500301 244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92 900,00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41 871,91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51 028,09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000 0503 0500301 244 200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41 546,91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48 353,09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000 0503 0500301 244 220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89 900,00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41 546,91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48 353,09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000 0503 0500301 244 223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85 900,00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40 049,61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45 850,39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000 0503 0500301 244 225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1 497,30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2 502,70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000 0503 0500301 244 300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000 0503 0500301 244 340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кладбища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000 0503 0500302 244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000 0503 0500302 244 200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000 0503 0500302 244 220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000 0503 0500302 244 225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меропр.по благоустройству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5 435,50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5 144,50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000 0503 0500303 244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10 580,00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5 435,50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5 144,50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000 0503 0500303 244 200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000 0503 0500303 244 220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000 0503 0500303 244 225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5 080,00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000 0503 0500303 244 300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5 435,50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000 0503 0500303 244 340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5 435,50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Молодежная политика и оздоровление детей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000 0707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молодежная политика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000 0707 0600300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000 0707 0600300 244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000 0707 0600300 244 200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000 0707 0600300 244 290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2 275,00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2 725,00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946 712,57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930 287,43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культура,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946 712,57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930 287,43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000 0801 0800700 111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477 751,47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546 548,53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000 0801 0800700 111 200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477 751,47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546 548,53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000 0801 0800700 111 210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477 751,47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546 548,53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Заработная плата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000 0801 0800700 111 211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786 700,00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366 937,01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419 762,99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000 0801 0800700 111 213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110 814,46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126 785,54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16 300,00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5 684,52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10 615,48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000 0801 0800700 242 200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4 084,52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10 615,48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000 0801 0800700 242 220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4 084,52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10 615,48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Услуги связи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000 0801 0800700 242 221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3 084,52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3 615,48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Работы, услуги по содержанию имущества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000 0801 0800700 242 225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работы,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000 0801 0800700 242 226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000 0801 0800700 242 300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000 0801 0800700 242 340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821 400,00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456 684,77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364 715,23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552 200,00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323 434,77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228 765,23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Оплата работ, услуг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000 0801 0800700 244 220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321 434,77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225 765,23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Коммунальные услуги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000 0801 0800700 244 223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547 200,00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321 434,77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225 765,23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000 0801 0800700 244 290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000 0801 0800700 244 300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269 200,00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133 250,00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135 950,00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000 0801 0800700 244 310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000 0801 0800700 244 340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29 200,00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13 250,00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15 950,00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000 0801 0800700 851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8 222,00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000 0801 0800700 851 200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8 222,00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000 0801 0800700 851 290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5 778,00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8 222,00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000 0801 0800700 852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813,81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186,19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000 0801 0800700 852 200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813,81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186,19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000 0801 0800700 852 290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813,81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186,19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26 805,88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31 894,12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доплата к пенсии мун.служ.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000 1001 1000900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26 805,88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31 894,12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Иные пенсии, социальные доплаты к пенсиям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000 1001 1000900 312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26 805,88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31 894,12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000 1001 1000900 312 200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26 805,88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31 894,12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Социальное обеспечение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000 1001 1000900 312 260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26 805,88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31 894,12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5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000 1001 1000900 312 263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58 700,00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26 805,88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31 894,12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Физическая культура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спорт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000 1101 1100300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538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000 1101 1100300 244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000 1101 1100300 244 200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Прочие расходы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000 1101 1100300 244 290</w:t>
            </w: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1 900,00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3 100,00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372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557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288 782,39</w:t>
            </w:r>
          </w:p>
        </w:tc>
        <w:tc>
          <w:tcPr>
            <w:tcW w:w="155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9E0C1C" w:rsidTr="00936376">
        <w:tblPrEx>
          <w:tblCellMar>
            <w:top w:w="0" w:type="dxa"/>
            <w:bottom w:w="0" w:type="dxa"/>
          </w:tblCellMar>
        </w:tblPrEx>
        <w:trPr>
          <w:gridAfter w:val="1"/>
          <w:wAfter w:w="46" w:type="dxa"/>
          <w:trHeight w:val="235"/>
        </w:trPr>
        <w:tc>
          <w:tcPr>
            <w:tcW w:w="349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E0C1C" w:rsidRDefault="009E0C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9E0C1C" w:rsidRPr="00D0783F" w:rsidRDefault="009E0C1C">
      <w:pPr>
        <w:rPr>
          <w:rFonts w:ascii="Times New Roman" w:hAnsi="Times New Roman"/>
        </w:rPr>
      </w:pPr>
    </w:p>
    <w:sectPr w:rsidR="009E0C1C" w:rsidRPr="00D0783F" w:rsidSect="00442863">
      <w:pgSz w:w="11906" w:h="16838"/>
      <w:pgMar w:top="1134" w:right="110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07A3F"/>
    <w:multiLevelType w:val="hybridMultilevel"/>
    <w:tmpl w:val="9F5CF626"/>
    <w:lvl w:ilvl="0" w:tplc="58A882E2">
      <w:start w:val="1"/>
      <w:numFmt w:val="decimal"/>
      <w:lvlText w:val="%1)"/>
      <w:lvlJc w:val="left"/>
      <w:pPr>
        <w:tabs>
          <w:tab w:val="num" w:pos="1452"/>
        </w:tabs>
        <w:ind w:left="1452" w:hanging="912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7D00D1"/>
    <w:multiLevelType w:val="hybridMultilevel"/>
    <w:tmpl w:val="A224D1E6"/>
    <w:lvl w:ilvl="0" w:tplc="202CB4DA">
      <w:start w:val="1"/>
      <w:numFmt w:val="decimal"/>
      <w:lvlText w:val="%1)"/>
      <w:lvlJc w:val="left"/>
      <w:pPr>
        <w:tabs>
          <w:tab w:val="num" w:pos="1380"/>
        </w:tabs>
        <w:ind w:left="1380" w:hanging="8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24623E"/>
    <w:multiLevelType w:val="hybridMultilevel"/>
    <w:tmpl w:val="2026C298"/>
    <w:lvl w:ilvl="0" w:tplc="1B40EB00">
      <w:start w:val="1"/>
      <w:numFmt w:val="decimal"/>
      <w:lvlText w:val="%1)"/>
      <w:lvlJc w:val="left"/>
      <w:pPr>
        <w:tabs>
          <w:tab w:val="num" w:pos="1488"/>
        </w:tabs>
        <w:ind w:left="1488" w:hanging="94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64D5"/>
    <w:rsid w:val="000838A8"/>
    <w:rsid w:val="000E685E"/>
    <w:rsid w:val="000F5676"/>
    <w:rsid w:val="00137B23"/>
    <w:rsid w:val="00403CDB"/>
    <w:rsid w:val="00442863"/>
    <w:rsid w:val="00472418"/>
    <w:rsid w:val="005500A6"/>
    <w:rsid w:val="00615762"/>
    <w:rsid w:val="00663BE8"/>
    <w:rsid w:val="0066793F"/>
    <w:rsid w:val="007364D5"/>
    <w:rsid w:val="00936376"/>
    <w:rsid w:val="009E0C1C"/>
    <w:rsid w:val="00A22274"/>
    <w:rsid w:val="00B26A21"/>
    <w:rsid w:val="00BB4E4F"/>
    <w:rsid w:val="00D0783F"/>
    <w:rsid w:val="00DF004A"/>
    <w:rsid w:val="00E365E9"/>
    <w:rsid w:val="00EB7F03"/>
    <w:rsid w:val="00ED3EC6"/>
    <w:rsid w:val="00F324F1"/>
    <w:rsid w:val="00F62DB2"/>
    <w:rsid w:val="00FA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A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5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7</Pages>
  <Words>3430</Words>
  <Characters>19551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2014-07-04T04:00:00Z</cp:lastPrinted>
  <dcterms:created xsi:type="dcterms:W3CDTF">2013-07-15T06:37:00Z</dcterms:created>
  <dcterms:modified xsi:type="dcterms:W3CDTF">2015-11-03T05:04:00Z</dcterms:modified>
</cp:coreProperties>
</file>