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991" w:rsidRPr="00E23D14" w:rsidRDefault="00B96991" w:rsidP="00CD60DF">
      <w:pPr>
        <w:jc w:val="both"/>
        <w:rPr>
          <w:sz w:val="28"/>
          <w:szCs w:val="28"/>
        </w:rPr>
      </w:pPr>
    </w:p>
    <w:p w:rsidR="00B96991" w:rsidRPr="00E23D14" w:rsidRDefault="00B96991" w:rsidP="005C0821">
      <w:pPr>
        <w:jc w:val="center"/>
        <w:rPr>
          <w:sz w:val="28"/>
          <w:szCs w:val="28"/>
        </w:rPr>
      </w:pPr>
      <w:bookmarkStart w:id="0" w:name="_GoBack"/>
      <w:bookmarkEnd w:id="0"/>
      <w:r w:rsidRPr="00E23D14">
        <w:rPr>
          <w:sz w:val="28"/>
          <w:szCs w:val="28"/>
        </w:rPr>
        <w:t>СОВЕТ  ДЕПУТАТОВ  БЛАГОВЕЩЕНСКОГО   СЕЛЬСОВЕТА</w:t>
      </w:r>
    </w:p>
    <w:p w:rsidR="00B96991" w:rsidRPr="00E23D14" w:rsidRDefault="00B96991" w:rsidP="005C0821">
      <w:pPr>
        <w:jc w:val="center"/>
        <w:rPr>
          <w:sz w:val="28"/>
          <w:szCs w:val="28"/>
        </w:rPr>
      </w:pPr>
      <w:r w:rsidRPr="00E23D14">
        <w:rPr>
          <w:sz w:val="28"/>
          <w:szCs w:val="28"/>
        </w:rPr>
        <w:t>КУПИНСКОГО  РАЙОНА  НОВОСИБИРСКОЙ  ОБЛАСТИ</w:t>
      </w:r>
    </w:p>
    <w:p w:rsidR="00B96991" w:rsidRPr="00E23D14" w:rsidRDefault="00B96991" w:rsidP="005C0821">
      <w:pPr>
        <w:jc w:val="center"/>
        <w:rPr>
          <w:sz w:val="28"/>
          <w:szCs w:val="28"/>
        </w:rPr>
      </w:pPr>
    </w:p>
    <w:p w:rsidR="00B96991" w:rsidRPr="00E23D14" w:rsidRDefault="00B96991" w:rsidP="005C0821">
      <w:pPr>
        <w:jc w:val="center"/>
        <w:rPr>
          <w:sz w:val="28"/>
          <w:szCs w:val="28"/>
        </w:rPr>
      </w:pPr>
    </w:p>
    <w:p w:rsidR="00B96991" w:rsidRPr="00E23D14" w:rsidRDefault="00B96991" w:rsidP="00AC1F0C">
      <w:pPr>
        <w:jc w:val="center"/>
        <w:rPr>
          <w:sz w:val="28"/>
          <w:szCs w:val="28"/>
        </w:rPr>
      </w:pPr>
      <w:r w:rsidRPr="00E23D14">
        <w:rPr>
          <w:sz w:val="28"/>
          <w:szCs w:val="28"/>
        </w:rPr>
        <w:t>Р Е Ш Е Н И Е</w:t>
      </w:r>
    </w:p>
    <w:p w:rsidR="00B96991" w:rsidRPr="00E23D14" w:rsidRDefault="00B96991" w:rsidP="005C0821">
      <w:pPr>
        <w:jc w:val="center"/>
        <w:rPr>
          <w:sz w:val="28"/>
          <w:szCs w:val="28"/>
        </w:rPr>
      </w:pPr>
      <w:r w:rsidRPr="00E23D14">
        <w:rPr>
          <w:sz w:val="28"/>
          <w:szCs w:val="28"/>
        </w:rPr>
        <w:t>Сорок второй сессии  четвертого созыва</w:t>
      </w:r>
    </w:p>
    <w:p w:rsidR="00B96991" w:rsidRPr="00E23D14" w:rsidRDefault="00B96991" w:rsidP="005C0821">
      <w:pPr>
        <w:jc w:val="center"/>
        <w:rPr>
          <w:sz w:val="28"/>
          <w:szCs w:val="28"/>
        </w:rPr>
      </w:pPr>
    </w:p>
    <w:p w:rsidR="00B96991" w:rsidRPr="00E23D14" w:rsidRDefault="00B96991" w:rsidP="005C0821">
      <w:pPr>
        <w:ind w:left="240"/>
        <w:rPr>
          <w:sz w:val="28"/>
          <w:szCs w:val="28"/>
        </w:rPr>
      </w:pPr>
      <w:r w:rsidRPr="00E23D14">
        <w:rPr>
          <w:sz w:val="28"/>
          <w:szCs w:val="28"/>
        </w:rPr>
        <w:t xml:space="preserve">   16.06. 2015                                                                                № 220</w:t>
      </w:r>
    </w:p>
    <w:p w:rsidR="00B96991" w:rsidRPr="00E23D14" w:rsidRDefault="00B96991" w:rsidP="005C0821">
      <w:pPr>
        <w:rPr>
          <w:b/>
          <w:sz w:val="28"/>
          <w:szCs w:val="28"/>
        </w:rPr>
      </w:pPr>
    </w:p>
    <w:p w:rsidR="00B96991" w:rsidRPr="00E23D14" w:rsidRDefault="00B96991" w:rsidP="005C0821">
      <w:pPr>
        <w:pStyle w:val="Subtitle"/>
        <w:rPr>
          <w:rFonts w:ascii="Times New Roman" w:hAnsi="Times New Roman"/>
          <w:sz w:val="28"/>
          <w:szCs w:val="28"/>
        </w:rPr>
      </w:pPr>
      <w:r w:rsidRPr="00E23D14">
        <w:rPr>
          <w:rFonts w:ascii="Times New Roman" w:hAnsi="Times New Roman"/>
          <w:sz w:val="28"/>
          <w:szCs w:val="28"/>
        </w:rPr>
        <w:t xml:space="preserve">Об утверждении Положения «О бюджетном устройстве и бюджетном процессе в Благовещенском  сельсовете  Купинского района </w:t>
      </w:r>
    </w:p>
    <w:p w:rsidR="00B96991" w:rsidRPr="00E23D14" w:rsidRDefault="00B96991" w:rsidP="005C0821">
      <w:pPr>
        <w:pStyle w:val="Subtitle"/>
        <w:rPr>
          <w:rFonts w:ascii="Times New Roman" w:hAnsi="Times New Roman"/>
          <w:sz w:val="28"/>
          <w:szCs w:val="28"/>
        </w:rPr>
      </w:pPr>
      <w:r w:rsidRPr="00E23D14">
        <w:rPr>
          <w:rFonts w:ascii="Times New Roman" w:hAnsi="Times New Roman"/>
          <w:sz w:val="28"/>
          <w:szCs w:val="28"/>
        </w:rPr>
        <w:t>Новосибирской области»</w:t>
      </w:r>
    </w:p>
    <w:p w:rsidR="00B96991" w:rsidRPr="00E23D14" w:rsidRDefault="00B96991" w:rsidP="005C0821">
      <w:pPr>
        <w:pStyle w:val="BodyText"/>
        <w:rPr>
          <w:sz w:val="28"/>
          <w:szCs w:val="28"/>
          <w:lang w:eastAsia="ar-SA"/>
        </w:rPr>
      </w:pPr>
    </w:p>
    <w:p w:rsidR="00B96991" w:rsidRPr="00E23D14" w:rsidRDefault="00B96991" w:rsidP="005C0821">
      <w:pPr>
        <w:jc w:val="both"/>
        <w:rPr>
          <w:sz w:val="28"/>
          <w:szCs w:val="28"/>
        </w:rPr>
      </w:pPr>
      <w:r w:rsidRPr="00E23D14">
        <w:rPr>
          <w:sz w:val="28"/>
          <w:szCs w:val="28"/>
        </w:rPr>
        <w:tab/>
        <w:t xml:space="preserve">В соответствии Бюджетным кодексом Российской Федерации, с целью реализации положений федеральных </w:t>
      </w:r>
      <w:hyperlink r:id="rId5" w:history="1">
        <w:r w:rsidRPr="00E23D14">
          <w:rPr>
            <w:rStyle w:val="Hyperlink"/>
            <w:color w:val="000000"/>
            <w:sz w:val="28"/>
            <w:szCs w:val="28"/>
            <w:u w:val="none"/>
          </w:rPr>
          <w:t>законов</w:t>
        </w:r>
      </w:hyperlink>
      <w:r w:rsidRPr="00E23D14">
        <w:rPr>
          <w:sz w:val="28"/>
          <w:szCs w:val="28"/>
        </w:rPr>
        <w:t xml:space="preserve"> от 02.07.2013 г. № 181-ФЗ «О внесении изменений в статьи 78 и 78.1 бюджетного кодекса Российской Федерации в части предоставления грантов», от 07.05.2013 г.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от 23.07.2013 г. № 252-ФЗ «О внесении изменений в бюджетный кодекс Российской Федерации и отдельные законодательные акты Российской Федерации», Уставом Благовещенского  сельсовета, Совет депутатов Благовещенского  сельсовета </w:t>
      </w:r>
    </w:p>
    <w:p w:rsidR="00B96991" w:rsidRPr="00E23D14" w:rsidRDefault="00B96991" w:rsidP="005C0821">
      <w:pPr>
        <w:jc w:val="both"/>
        <w:rPr>
          <w:sz w:val="28"/>
          <w:szCs w:val="28"/>
        </w:rPr>
      </w:pPr>
      <w:r w:rsidRPr="00E23D14">
        <w:rPr>
          <w:sz w:val="28"/>
          <w:szCs w:val="28"/>
        </w:rPr>
        <w:t>РЕШИЛ:</w:t>
      </w:r>
    </w:p>
    <w:p w:rsidR="00B96991" w:rsidRPr="00E23D14" w:rsidRDefault="00B96991" w:rsidP="005C0821">
      <w:pPr>
        <w:pStyle w:val="Subtitle"/>
        <w:tabs>
          <w:tab w:val="left" w:pos="851"/>
        </w:tabs>
        <w:ind w:firstLine="567"/>
        <w:jc w:val="both"/>
        <w:rPr>
          <w:rFonts w:ascii="Times New Roman" w:hAnsi="Times New Roman"/>
          <w:sz w:val="28"/>
          <w:szCs w:val="28"/>
        </w:rPr>
      </w:pPr>
      <w:r w:rsidRPr="00E23D14">
        <w:rPr>
          <w:rFonts w:ascii="Times New Roman" w:hAnsi="Times New Roman"/>
          <w:sz w:val="28"/>
          <w:szCs w:val="28"/>
        </w:rPr>
        <w:t>1. Утвердить Положение «О бюджетном устройстве и бюджетном процессе в Благовещенском  сельсовете Купинского района Новосибирской области» (далее – Положение) в соответствии с Приложением к настоящему Решению.</w:t>
      </w:r>
    </w:p>
    <w:p w:rsidR="00B96991" w:rsidRPr="00E23D14" w:rsidRDefault="00B96991" w:rsidP="005C0821">
      <w:pPr>
        <w:tabs>
          <w:tab w:val="left" w:pos="851"/>
        </w:tabs>
        <w:autoSpaceDE w:val="0"/>
        <w:ind w:firstLine="567"/>
        <w:jc w:val="both"/>
        <w:rPr>
          <w:sz w:val="28"/>
          <w:szCs w:val="28"/>
        </w:rPr>
      </w:pPr>
      <w:r w:rsidRPr="00E23D14">
        <w:rPr>
          <w:sz w:val="28"/>
          <w:szCs w:val="28"/>
        </w:rPr>
        <w:t>2. С момента вступления в силу настоящего Решения и до 1 января 2015 года условия Положения применяются в целях обеспечения его требований в 2014 году.</w:t>
      </w:r>
    </w:p>
    <w:p w:rsidR="00B96991" w:rsidRPr="00E23D14" w:rsidRDefault="00B96991" w:rsidP="005C0821">
      <w:pPr>
        <w:pStyle w:val="Subtitle"/>
        <w:tabs>
          <w:tab w:val="left" w:pos="851"/>
        </w:tabs>
        <w:ind w:firstLine="567"/>
        <w:jc w:val="both"/>
        <w:rPr>
          <w:rFonts w:ascii="Times New Roman" w:hAnsi="Times New Roman"/>
          <w:sz w:val="28"/>
          <w:szCs w:val="28"/>
        </w:rPr>
      </w:pPr>
      <w:r w:rsidRPr="00E23D14">
        <w:rPr>
          <w:rFonts w:ascii="Times New Roman" w:hAnsi="Times New Roman"/>
          <w:sz w:val="28"/>
          <w:szCs w:val="28"/>
        </w:rPr>
        <w:t>3. Положение вступает в силу с 1 января 2015 года.</w:t>
      </w:r>
    </w:p>
    <w:p w:rsidR="00B96991" w:rsidRPr="00E23D14" w:rsidRDefault="00B96991" w:rsidP="005C0821">
      <w:pPr>
        <w:jc w:val="both"/>
        <w:rPr>
          <w:sz w:val="28"/>
          <w:szCs w:val="28"/>
        </w:rPr>
      </w:pPr>
      <w:r w:rsidRPr="00E23D14">
        <w:rPr>
          <w:sz w:val="28"/>
          <w:szCs w:val="28"/>
        </w:rPr>
        <w:t xml:space="preserve">        4. Решение Совета депутатов Благовещенского  сельсовета от 24.09.2010 года № 36  «Об утверждении Положения О бюджетном устройстве и бюджетном процессе  Благовещенского сельсовета» утрачивает силу.</w:t>
      </w:r>
    </w:p>
    <w:p w:rsidR="00B96991" w:rsidRPr="00E23D14" w:rsidRDefault="00B96991" w:rsidP="005C0821">
      <w:pPr>
        <w:autoSpaceDE w:val="0"/>
        <w:ind w:right="19"/>
        <w:jc w:val="both"/>
        <w:rPr>
          <w:sz w:val="28"/>
          <w:szCs w:val="28"/>
        </w:rPr>
      </w:pPr>
      <w:r w:rsidRPr="00E23D14">
        <w:rPr>
          <w:sz w:val="28"/>
          <w:szCs w:val="28"/>
        </w:rPr>
        <w:t xml:space="preserve">        5. Опубликовать настоящее решение в газете «Муниципальные ведомости» и разместить на официальном сайте Администрации Благовещенского  сельсовета в информационно-телекоммуникационной сети «Интернет».</w:t>
      </w:r>
    </w:p>
    <w:p w:rsidR="00B96991" w:rsidRPr="00E23D14" w:rsidRDefault="00B96991" w:rsidP="00121681">
      <w:pPr>
        <w:rPr>
          <w:szCs w:val="28"/>
        </w:rPr>
      </w:pPr>
      <w:r w:rsidRPr="00E23D14">
        <w:rPr>
          <w:szCs w:val="28"/>
        </w:rPr>
        <w:t xml:space="preserve">Глава Благовещенского сельсовета             Председатель Совета депутатов      </w:t>
      </w:r>
    </w:p>
    <w:p w:rsidR="00B96991" w:rsidRPr="00E23D14" w:rsidRDefault="00B96991" w:rsidP="00121681">
      <w:pPr>
        <w:rPr>
          <w:szCs w:val="28"/>
        </w:rPr>
      </w:pPr>
      <w:r w:rsidRPr="00E23D14">
        <w:rPr>
          <w:szCs w:val="28"/>
        </w:rPr>
        <w:t xml:space="preserve">                                       Н.В.Быкова              Благовещенского сельсовета</w:t>
      </w:r>
    </w:p>
    <w:p w:rsidR="00B96991" w:rsidRPr="00E23D14" w:rsidRDefault="00B96991" w:rsidP="00121681">
      <w:pPr>
        <w:jc w:val="center"/>
        <w:rPr>
          <w:szCs w:val="28"/>
        </w:rPr>
      </w:pPr>
      <w:r w:rsidRPr="00E23D14">
        <w:rPr>
          <w:szCs w:val="28"/>
        </w:rPr>
        <w:t xml:space="preserve">                                                                                           В.М.Малышев.</w:t>
      </w:r>
    </w:p>
    <w:p w:rsidR="00B96991" w:rsidRPr="00E23D14" w:rsidRDefault="00B96991" w:rsidP="00121681"/>
    <w:p w:rsidR="00B96991" w:rsidRPr="00E23D14" w:rsidRDefault="00B96991" w:rsidP="005C0821">
      <w:pPr>
        <w:autoSpaceDE w:val="0"/>
        <w:ind w:right="19"/>
        <w:jc w:val="both"/>
        <w:rPr>
          <w:sz w:val="28"/>
          <w:szCs w:val="28"/>
        </w:rPr>
      </w:pPr>
    </w:p>
    <w:p w:rsidR="00B96991" w:rsidRPr="00E23D14" w:rsidRDefault="00B96991" w:rsidP="001922C6">
      <w:pPr>
        <w:jc w:val="center"/>
        <w:rPr>
          <w:sz w:val="28"/>
          <w:szCs w:val="28"/>
        </w:rPr>
      </w:pPr>
    </w:p>
    <w:p w:rsidR="00B96991" w:rsidRPr="00E23D14" w:rsidRDefault="00B96991" w:rsidP="00121681">
      <w:pPr>
        <w:shd w:val="clear" w:color="auto" w:fill="FFFFFF"/>
        <w:spacing w:line="326" w:lineRule="exact"/>
        <w:jc w:val="right"/>
        <w:rPr>
          <w:color w:val="000000"/>
          <w:spacing w:val="-3"/>
          <w:sz w:val="28"/>
          <w:szCs w:val="28"/>
        </w:rPr>
      </w:pPr>
      <w:r w:rsidRPr="00E23D14">
        <w:rPr>
          <w:color w:val="000000"/>
          <w:spacing w:val="-3"/>
          <w:sz w:val="28"/>
          <w:szCs w:val="28"/>
        </w:rPr>
        <w:t xml:space="preserve">Приложение </w:t>
      </w:r>
    </w:p>
    <w:p w:rsidR="00B96991" w:rsidRPr="00E23D14" w:rsidRDefault="00B96991" w:rsidP="00121681">
      <w:pPr>
        <w:shd w:val="clear" w:color="auto" w:fill="FFFFFF"/>
        <w:spacing w:line="326" w:lineRule="exact"/>
        <w:ind w:left="3854"/>
        <w:jc w:val="right"/>
        <w:rPr>
          <w:color w:val="000000"/>
          <w:spacing w:val="-3"/>
          <w:sz w:val="28"/>
          <w:szCs w:val="28"/>
        </w:rPr>
      </w:pPr>
      <w:r w:rsidRPr="00E23D14">
        <w:rPr>
          <w:color w:val="000000"/>
          <w:spacing w:val="-3"/>
          <w:sz w:val="28"/>
          <w:szCs w:val="28"/>
        </w:rPr>
        <w:t xml:space="preserve">                   к решению 220 сессии четвертого созыва </w:t>
      </w:r>
    </w:p>
    <w:p w:rsidR="00B96991" w:rsidRPr="00E23D14" w:rsidRDefault="00B96991" w:rsidP="00121681">
      <w:pPr>
        <w:shd w:val="clear" w:color="auto" w:fill="FFFFFF"/>
        <w:spacing w:line="326" w:lineRule="exact"/>
        <w:ind w:left="3854"/>
        <w:jc w:val="right"/>
        <w:rPr>
          <w:color w:val="000000"/>
          <w:spacing w:val="-3"/>
          <w:sz w:val="28"/>
          <w:szCs w:val="28"/>
        </w:rPr>
      </w:pPr>
      <w:r w:rsidRPr="00E23D14">
        <w:rPr>
          <w:color w:val="000000"/>
          <w:spacing w:val="-3"/>
          <w:sz w:val="28"/>
          <w:szCs w:val="28"/>
        </w:rPr>
        <w:t xml:space="preserve">    Совета депутатов </w:t>
      </w:r>
      <w:r w:rsidRPr="00E23D14">
        <w:rPr>
          <w:sz w:val="28"/>
          <w:szCs w:val="28"/>
        </w:rPr>
        <w:t>Благовещенского</w:t>
      </w:r>
    </w:p>
    <w:p w:rsidR="00B96991" w:rsidRPr="00E23D14" w:rsidRDefault="00B96991" w:rsidP="00121681">
      <w:pPr>
        <w:shd w:val="clear" w:color="auto" w:fill="FFFFFF"/>
        <w:spacing w:line="326" w:lineRule="exact"/>
        <w:ind w:left="3854"/>
        <w:jc w:val="right"/>
        <w:rPr>
          <w:sz w:val="28"/>
          <w:szCs w:val="28"/>
        </w:rPr>
      </w:pPr>
      <w:r w:rsidRPr="00E23D14">
        <w:rPr>
          <w:sz w:val="28"/>
          <w:szCs w:val="28"/>
        </w:rPr>
        <w:t>сельсовета от 16.06.2015 г.</w:t>
      </w:r>
    </w:p>
    <w:p w:rsidR="00B96991" w:rsidRPr="00E23D14" w:rsidRDefault="00B96991" w:rsidP="00376E70">
      <w:pPr>
        <w:pStyle w:val="ConsPlusTitle"/>
        <w:rPr>
          <w:b w:val="0"/>
          <w:sz w:val="28"/>
          <w:szCs w:val="28"/>
        </w:rPr>
      </w:pPr>
    </w:p>
    <w:p w:rsidR="00B96991" w:rsidRPr="00E23D14" w:rsidRDefault="00B96991" w:rsidP="00376E70">
      <w:pPr>
        <w:pStyle w:val="ConsPlusTitle"/>
        <w:jc w:val="center"/>
        <w:rPr>
          <w:b w:val="0"/>
          <w:sz w:val="28"/>
          <w:szCs w:val="28"/>
        </w:rPr>
      </w:pPr>
      <w:r w:rsidRPr="00E23D14">
        <w:rPr>
          <w:b w:val="0"/>
          <w:sz w:val="28"/>
          <w:szCs w:val="28"/>
        </w:rPr>
        <w:t>ПОЛОЖЕНИЕ</w:t>
      </w:r>
    </w:p>
    <w:p w:rsidR="00B96991" w:rsidRPr="00E23D14" w:rsidRDefault="00B96991" w:rsidP="00376E70">
      <w:pPr>
        <w:pStyle w:val="ConsPlusNormal"/>
        <w:ind w:firstLine="0"/>
        <w:jc w:val="center"/>
        <w:rPr>
          <w:rFonts w:ascii="Times New Roman" w:hAnsi="Times New Roman" w:cs="Times New Roman"/>
          <w:sz w:val="28"/>
          <w:szCs w:val="28"/>
        </w:rPr>
      </w:pPr>
      <w:r w:rsidRPr="00E23D14">
        <w:rPr>
          <w:rFonts w:ascii="Times New Roman" w:hAnsi="Times New Roman" w:cs="Times New Roman"/>
          <w:sz w:val="28"/>
          <w:szCs w:val="28"/>
        </w:rPr>
        <w:t>О бюджетном устройстве и бюджетном процессе Благовещенского сельсовета Купинского района Новосибирской области</w:t>
      </w:r>
    </w:p>
    <w:p w:rsidR="00B96991" w:rsidRPr="00E23D14" w:rsidRDefault="00B96991" w:rsidP="00376E70">
      <w:pPr>
        <w:pStyle w:val="ConsPlusNormal"/>
        <w:ind w:firstLine="540"/>
        <w:jc w:val="both"/>
        <w:rPr>
          <w:rFonts w:ascii="Times New Roman" w:hAnsi="Times New Roman" w:cs="Times New Roman"/>
          <w:sz w:val="28"/>
          <w:szCs w:val="28"/>
        </w:rPr>
      </w:pPr>
    </w:p>
    <w:p w:rsidR="00B96991" w:rsidRPr="00E23D14" w:rsidRDefault="00B96991" w:rsidP="00376E70">
      <w:pPr>
        <w:pStyle w:val="ConsPlusTitle"/>
        <w:jc w:val="center"/>
        <w:rPr>
          <w:b w:val="0"/>
          <w:sz w:val="28"/>
          <w:szCs w:val="28"/>
        </w:rPr>
      </w:pPr>
      <w:r w:rsidRPr="00E23D14">
        <w:rPr>
          <w:b w:val="0"/>
          <w:sz w:val="28"/>
          <w:szCs w:val="28"/>
        </w:rPr>
        <w:t xml:space="preserve">РАЗДЕЛ </w:t>
      </w:r>
      <w:r w:rsidRPr="00E23D14">
        <w:rPr>
          <w:b w:val="0"/>
          <w:sz w:val="28"/>
          <w:szCs w:val="28"/>
          <w:lang w:val="en-US"/>
        </w:rPr>
        <w:t>I</w:t>
      </w:r>
      <w:r w:rsidRPr="00E23D14">
        <w:rPr>
          <w:b w:val="0"/>
          <w:sz w:val="28"/>
          <w:szCs w:val="28"/>
        </w:rPr>
        <w:t>.</w:t>
      </w:r>
      <w:r w:rsidRPr="00E23D14">
        <w:rPr>
          <w:b w:val="0"/>
          <w:sz w:val="28"/>
          <w:szCs w:val="28"/>
          <w:lang w:val="en-US"/>
        </w:rPr>
        <w:t> </w:t>
      </w:r>
      <w:r w:rsidRPr="00E23D14">
        <w:rPr>
          <w:b w:val="0"/>
          <w:sz w:val="28"/>
          <w:szCs w:val="28"/>
        </w:rPr>
        <w:t>БЮДЖЕТНОЕ УСТРОЙСТВО</w:t>
      </w:r>
    </w:p>
    <w:p w:rsidR="00B96991" w:rsidRPr="00E23D14" w:rsidRDefault="00B96991" w:rsidP="00376E70">
      <w:pPr>
        <w:pStyle w:val="ConsPlusNormal"/>
        <w:ind w:firstLine="540"/>
        <w:jc w:val="both"/>
        <w:rPr>
          <w:rFonts w:ascii="Times New Roman" w:hAnsi="Times New Roman" w:cs="Times New Roman"/>
          <w:sz w:val="28"/>
          <w:szCs w:val="28"/>
        </w:rPr>
      </w:pPr>
    </w:p>
    <w:p w:rsidR="00B96991" w:rsidRPr="00E23D14" w:rsidRDefault="00B96991" w:rsidP="00376E70">
      <w:pPr>
        <w:pStyle w:val="ConsPlusTitle"/>
        <w:jc w:val="center"/>
        <w:rPr>
          <w:b w:val="0"/>
          <w:sz w:val="28"/>
          <w:szCs w:val="28"/>
        </w:rPr>
      </w:pPr>
      <w:r w:rsidRPr="00E23D14">
        <w:rPr>
          <w:b w:val="0"/>
          <w:sz w:val="28"/>
          <w:szCs w:val="28"/>
        </w:rPr>
        <w:t>Глава 1.</w:t>
      </w:r>
      <w:r w:rsidRPr="00E23D14">
        <w:rPr>
          <w:b w:val="0"/>
          <w:sz w:val="28"/>
          <w:szCs w:val="28"/>
          <w:lang w:val="en-US"/>
        </w:rPr>
        <w:t> </w:t>
      </w:r>
      <w:r w:rsidRPr="00E23D14">
        <w:rPr>
          <w:b w:val="0"/>
          <w:sz w:val="28"/>
          <w:szCs w:val="28"/>
        </w:rPr>
        <w:t>Общие положения</w:t>
      </w:r>
    </w:p>
    <w:p w:rsidR="00B96991" w:rsidRPr="00E23D14" w:rsidRDefault="00B96991" w:rsidP="00376E70">
      <w:pPr>
        <w:pStyle w:val="ConsPlusNormal"/>
        <w:ind w:firstLine="540"/>
        <w:jc w:val="both"/>
        <w:rPr>
          <w:rFonts w:ascii="Times New Roman" w:hAnsi="Times New Roman" w:cs="Times New Roman"/>
          <w:b/>
          <w:sz w:val="28"/>
          <w:szCs w:val="28"/>
        </w:rPr>
      </w:pPr>
    </w:p>
    <w:p w:rsidR="00B96991" w:rsidRPr="00E23D14" w:rsidRDefault="00B96991" w:rsidP="00376E70">
      <w:pPr>
        <w:pStyle w:val="ConsPlusNormal"/>
        <w:ind w:firstLine="684"/>
        <w:jc w:val="both"/>
        <w:rPr>
          <w:rFonts w:ascii="Times New Roman" w:hAnsi="Times New Roman" w:cs="Times New Roman"/>
          <w:b/>
          <w:sz w:val="28"/>
          <w:szCs w:val="28"/>
        </w:rPr>
      </w:pPr>
      <w:r w:rsidRPr="00E23D14">
        <w:rPr>
          <w:rFonts w:ascii="Times New Roman" w:hAnsi="Times New Roman" w:cs="Times New Roman"/>
          <w:b/>
          <w:sz w:val="28"/>
          <w:szCs w:val="28"/>
        </w:rPr>
        <w:t>Статья</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1.</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Предмет правового регулирования</w:t>
      </w: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 xml:space="preserve">Настоящее Положение в соответствии с Бюджетным кодексом Российской Федерации определяет бюджетное устройство Благовещенского сельсовета Купинского района Новосибирской области, полномочия органов местного самоуправления и иных участников бюджетного процесса, регулирует отношения, возникающие в процессе составления и рассмотрения проекта  бюджета Благовещенского сельсовета Купинского района Новосибирской области, утверждения и исполнения бюджета Благовещенского сельсовета Купинского района Новосибирской области, контроля за его исполнением, осуществления бюджетного учета, составления, рассмотрения и утверждения бюджетной отчетности, а также устанавливает основы и порядок регулирования межбюджетных отношений. </w:t>
      </w:r>
    </w:p>
    <w:p w:rsidR="00B96991" w:rsidRPr="00E23D14" w:rsidRDefault="00B96991" w:rsidP="00376E70">
      <w:pPr>
        <w:pStyle w:val="ConsPlusNormal"/>
        <w:ind w:firstLine="684"/>
        <w:jc w:val="both"/>
        <w:rPr>
          <w:rFonts w:ascii="Times New Roman" w:hAnsi="Times New Roman" w:cs="Times New Roman"/>
          <w:sz w:val="28"/>
          <w:szCs w:val="28"/>
        </w:rPr>
      </w:pPr>
    </w:p>
    <w:p w:rsidR="00B96991" w:rsidRPr="00E23D14" w:rsidRDefault="00B96991" w:rsidP="00376E70">
      <w:pPr>
        <w:pStyle w:val="ConsPlusNormal"/>
        <w:ind w:firstLine="684"/>
        <w:jc w:val="both"/>
        <w:rPr>
          <w:rFonts w:ascii="Times New Roman" w:hAnsi="Times New Roman" w:cs="Times New Roman"/>
          <w:b/>
          <w:sz w:val="28"/>
          <w:szCs w:val="28"/>
        </w:rPr>
      </w:pPr>
      <w:r w:rsidRPr="00E23D14">
        <w:rPr>
          <w:rFonts w:ascii="Times New Roman" w:hAnsi="Times New Roman" w:cs="Times New Roman"/>
          <w:b/>
          <w:sz w:val="28"/>
          <w:szCs w:val="28"/>
        </w:rPr>
        <w:t>Статья</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2.</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Правовая основа бюджетного устройства и бюджетного процесса Благовещенского сельсовета Купинского района Новосибирской области</w:t>
      </w:r>
    </w:p>
    <w:p w:rsidR="00B96991" w:rsidRPr="00E23D14" w:rsidRDefault="00B96991" w:rsidP="00376E70">
      <w:pPr>
        <w:pStyle w:val="ConsPlusNormal"/>
        <w:ind w:firstLine="684"/>
        <w:jc w:val="both"/>
        <w:rPr>
          <w:rFonts w:ascii="Times New Roman" w:hAnsi="Times New Roman" w:cs="Times New Roman"/>
          <w:b/>
          <w:sz w:val="28"/>
          <w:szCs w:val="28"/>
        </w:rPr>
      </w:pP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1.</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Правовую основу бюджетного устройства и бюджетного процесса Благовещенского сельсовета Купинского района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регулирующие бюджетные правоотношения, Устав Благовещенского сельсовета Купинского района Новосибирской области, настоящее Положение.</w:t>
      </w: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2.</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Решения Благовещенского сельсовета Купинского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решения Благовещенского сельсовета Купинского района Новосибирской области в части бюджетных правоотношений применяется настоящее Положение.</w:t>
      </w:r>
    </w:p>
    <w:p w:rsidR="00B96991" w:rsidRPr="00E23D14" w:rsidRDefault="00B96991" w:rsidP="00376E70">
      <w:pPr>
        <w:pStyle w:val="ConsPlusNormal"/>
        <w:ind w:firstLine="684"/>
        <w:jc w:val="both"/>
        <w:rPr>
          <w:rFonts w:ascii="Times New Roman" w:hAnsi="Times New Roman" w:cs="Times New Roman"/>
          <w:sz w:val="28"/>
          <w:szCs w:val="28"/>
        </w:rPr>
      </w:pPr>
    </w:p>
    <w:p w:rsidR="00B96991" w:rsidRPr="00E23D14" w:rsidRDefault="00B96991" w:rsidP="00376E70">
      <w:pPr>
        <w:pStyle w:val="ConsPlusNormal"/>
        <w:ind w:firstLine="684"/>
        <w:jc w:val="both"/>
        <w:rPr>
          <w:rFonts w:ascii="Times New Roman" w:hAnsi="Times New Roman" w:cs="Times New Roman"/>
          <w:b/>
          <w:sz w:val="28"/>
          <w:szCs w:val="28"/>
        </w:rPr>
      </w:pPr>
      <w:r w:rsidRPr="00E23D14">
        <w:rPr>
          <w:rFonts w:ascii="Times New Roman" w:hAnsi="Times New Roman" w:cs="Times New Roman"/>
          <w:b/>
          <w:sz w:val="28"/>
          <w:szCs w:val="28"/>
        </w:rPr>
        <w:t>Статья 3.</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 xml:space="preserve">Бюджетное устройство </w:t>
      </w:r>
    </w:p>
    <w:p w:rsidR="00B96991" w:rsidRPr="00E23D14" w:rsidRDefault="00B96991" w:rsidP="00376E70">
      <w:pPr>
        <w:pStyle w:val="ConsPlusNormal"/>
        <w:ind w:firstLine="684"/>
        <w:jc w:val="both"/>
        <w:rPr>
          <w:rFonts w:ascii="Times New Roman" w:hAnsi="Times New Roman" w:cs="Times New Roman"/>
          <w:b/>
          <w:sz w:val="28"/>
          <w:szCs w:val="28"/>
        </w:rPr>
      </w:pP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Бюджетное устройство Благовещенского сельсовета Купинского района Новосибирской области представляет собой формирование и исполнение бюджета Благовещенского сельсовета Купинского района Новосибирской области (далее - местный бюджет).</w:t>
      </w:r>
    </w:p>
    <w:p w:rsidR="00B96991" w:rsidRPr="00E23D14" w:rsidRDefault="00B96991" w:rsidP="00376E70">
      <w:pPr>
        <w:widowControl w:val="0"/>
        <w:autoSpaceDE w:val="0"/>
        <w:autoSpaceDN w:val="0"/>
        <w:adjustRightInd w:val="0"/>
        <w:ind w:firstLine="684"/>
        <w:jc w:val="both"/>
        <w:rPr>
          <w:sz w:val="28"/>
          <w:szCs w:val="28"/>
        </w:rPr>
      </w:pPr>
      <w:r w:rsidRPr="00E23D14">
        <w:rPr>
          <w:sz w:val="28"/>
          <w:szCs w:val="28"/>
        </w:rPr>
        <w:t>Бюджет Благовещенского сельсовета Купинского района Новосибирской области, входящий в состав Купинского района (без учета межбюджетных трансфертов между этими бюджетами), образует консолидированный бюджет Купинского района.</w:t>
      </w:r>
    </w:p>
    <w:p w:rsidR="00B96991" w:rsidRPr="00E23D14" w:rsidRDefault="00B96991" w:rsidP="00376E70">
      <w:pPr>
        <w:pStyle w:val="ConsPlusNormal"/>
        <w:ind w:firstLine="684"/>
        <w:jc w:val="both"/>
        <w:rPr>
          <w:rFonts w:ascii="Times New Roman" w:hAnsi="Times New Roman" w:cs="Times New Roman"/>
          <w:b/>
          <w:sz w:val="28"/>
          <w:szCs w:val="28"/>
        </w:rPr>
      </w:pPr>
    </w:p>
    <w:p w:rsidR="00B96991" w:rsidRPr="00E23D14" w:rsidRDefault="00B96991" w:rsidP="00376E70">
      <w:pPr>
        <w:pStyle w:val="ConsPlusNormal"/>
        <w:ind w:firstLine="684"/>
        <w:jc w:val="both"/>
        <w:rPr>
          <w:rFonts w:ascii="Times New Roman" w:hAnsi="Times New Roman" w:cs="Times New Roman"/>
          <w:b/>
          <w:sz w:val="28"/>
          <w:szCs w:val="28"/>
        </w:rPr>
      </w:pPr>
      <w:r w:rsidRPr="00E23D14">
        <w:rPr>
          <w:rFonts w:ascii="Times New Roman" w:hAnsi="Times New Roman" w:cs="Times New Roman"/>
          <w:b/>
          <w:sz w:val="28"/>
          <w:szCs w:val="28"/>
        </w:rPr>
        <w:t>Статья 4.</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Нормативно-правовые акты Благовещенского сельсовета Купинского района Новосибирской области, регулирующие бюджетные правоотношения</w:t>
      </w:r>
    </w:p>
    <w:p w:rsidR="00B96991" w:rsidRPr="00E23D14" w:rsidRDefault="00B96991" w:rsidP="00376E70">
      <w:pPr>
        <w:pStyle w:val="ConsPlusNormal"/>
        <w:ind w:firstLine="684"/>
        <w:jc w:val="both"/>
        <w:rPr>
          <w:rFonts w:ascii="Times New Roman" w:hAnsi="Times New Roman" w:cs="Times New Roman"/>
          <w:b/>
          <w:sz w:val="28"/>
          <w:szCs w:val="28"/>
        </w:rPr>
      </w:pPr>
    </w:p>
    <w:p w:rsidR="00B96991" w:rsidRPr="00E23D14" w:rsidRDefault="00B96991" w:rsidP="00376E70">
      <w:pPr>
        <w:pStyle w:val="ConsPlusNormal0"/>
        <w:ind w:firstLine="684"/>
        <w:jc w:val="both"/>
        <w:rPr>
          <w:rFonts w:ascii="Times New Roman" w:hAnsi="Times New Roman" w:cs="Times New Roman"/>
          <w:bCs/>
          <w:sz w:val="28"/>
          <w:szCs w:val="28"/>
        </w:rPr>
      </w:pPr>
      <w:r w:rsidRPr="00E23D14">
        <w:rPr>
          <w:rFonts w:ascii="Times New Roman" w:hAnsi="Times New Roman" w:cs="Times New Roman"/>
          <w:bCs/>
          <w:sz w:val="28"/>
          <w:szCs w:val="28"/>
        </w:rPr>
        <w:t>1.</w:t>
      </w:r>
      <w:r w:rsidRPr="00E23D14">
        <w:rPr>
          <w:rFonts w:ascii="Times New Roman" w:hAnsi="Times New Roman" w:cs="Times New Roman"/>
          <w:bCs/>
          <w:sz w:val="28"/>
          <w:szCs w:val="28"/>
          <w:lang w:val="en-US"/>
        </w:rPr>
        <w:t> </w:t>
      </w:r>
      <w:r w:rsidRPr="00E23D14">
        <w:rPr>
          <w:rFonts w:ascii="Times New Roman" w:hAnsi="Times New Roman" w:cs="Times New Roman"/>
          <w:bCs/>
          <w:sz w:val="28"/>
          <w:szCs w:val="28"/>
        </w:rPr>
        <w:t xml:space="preserve">Бюджетное законодательство </w:t>
      </w:r>
      <w:r w:rsidRPr="00E23D14">
        <w:rPr>
          <w:rFonts w:ascii="Times New Roman" w:hAnsi="Times New Roman" w:cs="Times New Roman"/>
          <w:sz w:val="28"/>
          <w:szCs w:val="28"/>
        </w:rPr>
        <w:t>Благовещенского сельсовета Купинского района Новосибирской области</w:t>
      </w:r>
      <w:r w:rsidRPr="00E23D14">
        <w:rPr>
          <w:rFonts w:ascii="Times New Roman" w:hAnsi="Times New Roman" w:cs="Times New Roman"/>
          <w:bCs/>
          <w:sz w:val="28"/>
          <w:szCs w:val="28"/>
        </w:rPr>
        <w:t xml:space="preserve"> состоит из настоящего Положения и принятых в соответствии с ним решений </w:t>
      </w:r>
      <w:r w:rsidRPr="00E23D14">
        <w:rPr>
          <w:rFonts w:ascii="Times New Roman" w:hAnsi="Times New Roman" w:cs="Times New Roman"/>
          <w:sz w:val="28"/>
          <w:szCs w:val="28"/>
        </w:rPr>
        <w:t>Благовещенского сельсовета Купинского района Новосибирской области</w:t>
      </w:r>
      <w:r w:rsidRPr="00E23D14">
        <w:rPr>
          <w:rFonts w:ascii="Times New Roman" w:hAnsi="Times New Roman" w:cs="Times New Roman"/>
          <w:bCs/>
          <w:sz w:val="28"/>
          <w:szCs w:val="28"/>
        </w:rPr>
        <w:t xml:space="preserve"> о бюджете  на соответствующий финансовый год и плановый период, решений об исполнении бюджета за отчетный год  и иных нормативно-правовых актов </w:t>
      </w:r>
      <w:r w:rsidRPr="00E23D14">
        <w:rPr>
          <w:rFonts w:ascii="Times New Roman" w:hAnsi="Times New Roman" w:cs="Times New Roman"/>
          <w:sz w:val="28"/>
          <w:szCs w:val="28"/>
        </w:rPr>
        <w:t>Благовещенского сельсовета Купинского района Новосибирской области</w:t>
      </w:r>
      <w:r w:rsidRPr="00E23D14">
        <w:rPr>
          <w:rFonts w:ascii="Times New Roman" w:hAnsi="Times New Roman" w:cs="Times New Roman"/>
          <w:bCs/>
          <w:sz w:val="28"/>
          <w:szCs w:val="28"/>
        </w:rPr>
        <w:t>, регулирующих бюджетные правоотношения.</w:t>
      </w: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2.</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К иным нормативным правовым актам Благовещенского сельсовета Купинского района Новосибирской области, регулирующим бюджетные правоотношения, относятся решения Совета депутатов Благовещенского сельсовета Купинского района Новосибирской области, постановления Главы Благовещенского сельсовета Купинского района Новосибирской области, нормативные правовые акты Администрации Благовещенского сельсовета Купинского района Новосибирской области, принятые в соответствии с Бюджетным кодексом Российской Федерации.</w:t>
      </w:r>
    </w:p>
    <w:p w:rsidR="00B96991" w:rsidRPr="00E23D14" w:rsidRDefault="00B96991" w:rsidP="00376E70">
      <w:pPr>
        <w:pStyle w:val="ConsPlusNormal"/>
        <w:ind w:firstLine="684"/>
        <w:jc w:val="both"/>
        <w:rPr>
          <w:rFonts w:ascii="Times New Roman" w:hAnsi="Times New Roman" w:cs="Times New Roman"/>
          <w:b/>
          <w:sz w:val="28"/>
          <w:szCs w:val="28"/>
        </w:rPr>
      </w:pPr>
    </w:p>
    <w:p w:rsidR="00B96991" w:rsidRPr="00E23D14" w:rsidRDefault="00B96991" w:rsidP="00376E70">
      <w:pPr>
        <w:pStyle w:val="ConsPlusNormal"/>
        <w:ind w:firstLine="684"/>
        <w:jc w:val="both"/>
        <w:rPr>
          <w:rFonts w:ascii="Times New Roman" w:hAnsi="Times New Roman" w:cs="Times New Roman"/>
          <w:b/>
          <w:sz w:val="28"/>
          <w:szCs w:val="28"/>
        </w:rPr>
      </w:pPr>
      <w:r w:rsidRPr="00E23D14">
        <w:rPr>
          <w:rFonts w:ascii="Times New Roman" w:hAnsi="Times New Roman" w:cs="Times New Roman"/>
          <w:b/>
          <w:sz w:val="28"/>
          <w:szCs w:val="28"/>
        </w:rPr>
        <w:t>Статья 5.</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 xml:space="preserve">Правовая форма бюджета </w:t>
      </w:r>
    </w:p>
    <w:p w:rsidR="00B96991" w:rsidRPr="00E23D14" w:rsidRDefault="00B96991" w:rsidP="00376E70">
      <w:pPr>
        <w:pStyle w:val="ConsPlusNormal"/>
        <w:ind w:firstLine="684"/>
        <w:jc w:val="both"/>
        <w:rPr>
          <w:rFonts w:ascii="Times New Roman" w:hAnsi="Times New Roman" w:cs="Times New Roman"/>
          <w:b/>
          <w:sz w:val="28"/>
          <w:szCs w:val="28"/>
        </w:rPr>
      </w:pP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Местный бюджет, отчеты об его исполнении разрабатываются и утверждаются в форме решений Благовещенского сельсовета Купинского района Новосибирской области.</w:t>
      </w:r>
    </w:p>
    <w:p w:rsidR="00B96991" w:rsidRPr="00E23D14" w:rsidRDefault="00B96991" w:rsidP="00376E70">
      <w:pPr>
        <w:pStyle w:val="ConsPlusNormal"/>
        <w:ind w:firstLine="684"/>
        <w:jc w:val="both"/>
        <w:rPr>
          <w:rFonts w:ascii="Times New Roman" w:hAnsi="Times New Roman" w:cs="Times New Roman"/>
          <w:sz w:val="28"/>
          <w:szCs w:val="28"/>
        </w:rPr>
      </w:pPr>
    </w:p>
    <w:p w:rsidR="00B96991" w:rsidRPr="00E23D14" w:rsidRDefault="00B96991" w:rsidP="00376E70">
      <w:pPr>
        <w:pStyle w:val="ConsPlusNormal"/>
        <w:ind w:firstLine="684"/>
        <w:jc w:val="both"/>
        <w:rPr>
          <w:rFonts w:ascii="Times New Roman" w:hAnsi="Times New Roman" w:cs="Times New Roman"/>
          <w:b/>
          <w:sz w:val="28"/>
          <w:szCs w:val="28"/>
        </w:rPr>
      </w:pPr>
      <w:r w:rsidRPr="00E23D14">
        <w:rPr>
          <w:rFonts w:ascii="Times New Roman" w:hAnsi="Times New Roman" w:cs="Times New Roman"/>
          <w:b/>
          <w:sz w:val="28"/>
          <w:szCs w:val="28"/>
        </w:rPr>
        <w:t>Статья 6.</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Действие решения  о бюджете во времени</w:t>
      </w:r>
    </w:p>
    <w:p w:rsidR="00B96991" w:rsidRPr="00E23D14" w:rsidRDefault="00B96991" w:rsidP="00376E70">
      <w:pPr>
        <w:pStyle w:val="ConsPlusNormal"/>
        <w:ind w:firstLine="684"/>
        <w:jc w:val="both"/>
        <w:rPr>
          <w:rFonts w:ascii="Times New Roman" w:hAnsi="Times New Roman" w:cs="Times New Roman"/>
          <w:b/>
          <w:sz w:val="28"/>
          <w:szCs w:val="28"/>
        </w:rPr>
      </w:pP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1.</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 xml:space="preserve">Решение о бюджете вступает в силу с 1 января и действует по 31 декабря финансового года, если иное не предусмотрено настоящим Положением и (или) решением о бюджете. </w:t>
      </w: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 xml:space="preserve">2.Проект решения Благовещенского сельсовета Купинского района Новосибирской области о бюджете на очередной финансовый год и плановый период (далее - бюджет), годовые отчеты об исполнении бюджета, ежеквартальные сведения о ходе исполнения  бюджета Благовещенского сельсовета Купинского района Новосибирской области подлежат официальному опубликованию. </w:t>
      </w: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3.</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По проекту решения о бюджете и проекту решения об исполнении  бюджета Благовещенского сельсовета Купинского района Новосибирской области проводятся публичные слушания.</w:t>
      </w:r>
    </w:p>
    <w:p w:rsidR="00B96991" w:rsidRPr="00E23D14" w:rsidRDefault="00B96991" w:rsidP="00376E70">
      <w:pPr>
        <w:pStyle w:val="ConsPlusNormal0"/>
        <w:ind w:firstLine="684"/>
        <w:jc w:val="both"/>
        <w:rPr>
          <w:rFonts w:ascii="Times New Roman" w:hAnsi="Times New Roman" w:cs="Times New Roman"/>
          <w:bCs/>
          <w:sz w:val="28"/>
          <w:szCs w:val="28"/>
        </w:rPr>
      </w:pPr>
      <w:r w:rsidRPr="00E23D14">
        <w:rPr>
          <w:rFonts w:ascii="Times New Roman" w:hAnsi="Times New Roman" w:cs="Times New Roman"/>
          <w:bCs/>
          <w:sz w:val="28"/>
          <w:szCs w:val="28"/>
        </w:rPr>
        <w:t>4.</w:t>
      </w:r>
      <w:r w:rsidRPr="00E23D14">
        <w:rPr>
          <w:rFonts w:ascii="Times New Roman" w:hAnsi="Times New Roman" w:cs="Times New Roman"/>
          <w:bCs/>
          <w:sz w:val="28"/>
          <w:szCs w:val="28"/>
          <w:lang w:val="en-US"/>
        </w:rPr>
        <w:t> </w:t>
      </w:r>
      <w:r w:rsidRPr="00E23D14">
        <w:rPr>
          <w:rFonts w:ascii="Times New Roman" w:hAnsi="Times New Roman" w:cs="Times New Roman"/>
          <w:bCs/>
          <w:sz w:val="28"/>
          <w:szCs w:val="28"/>
        </w:rPr>
        <w:t xml:space="preserve">Решение о бюджете  подлежит официальному опубликованию не позднее десяти дней после его  подписания Главой </w:t>
      </w:r>
      <w:r w:rsidRPr="00E23D14">
        <w:rPr>
          <w:rFonts w:ascii="Times New Roman" w:hAnsi="Times New Roman" w:cs="Times New Roman"/>
          <w:sz w:val="28"/>
          <w:szCs w:val="28"/>
        </w:rPr>
        <w:t>Благовещенского сельсовета Купинского района Новосибирской области</w:t>
      </w:r>
      <w:r w:rsidRPr="00E23D14">
        <w:rPr>
          <w:rFonts w:ascii="Times New Roman" w:hAnsi="Times New Roman" w:cs="Times New Roman"/>
          <w:bCs/>
          <w:sz w:val="28"/>
          <w:szCs w:val="28"/>
        </w:rPr>
        <w:t>.</w:t>
      </w:r>
    </w:p>
    <w:p w:rsidR="00B96991" w:rsidRPr="00E23D14" w:rsidRDefault="00B96991" w:rsidP="00376E70">
      <w:pPr>
        <w:pStyle w:val="ConsPlusNormal"/>
        <w:ind w:firstLine="684"/>
        <w:jc w:val="both"/>
        <w:rPr>
          <w:rFonts w:ascii="Times New Roman" w:hAnsi="Times New Roman" w:cs="Times New Roman"/>
          <w:sz w:val="28"/>
          <w:szCs w:val="28"/>
        </w:rPr>
      </w:pPr>
    </w:p>
    <w:p w:rsidR="00B96991" w:rsidRPr="00E23D14" w:rsidRDefault="00B96991" w:rsidP="00376E70">
      <w:pPr>
        <w:pStyle w:val="ConsPlusNormal"/>
        <w:ind w:firstLine="684"/>
        <w:jc w:val="both"/>
        <w:rPr>
          <w:rFonts w:ascii="Times New Roman" w:hAnsi="Times New Roman" w:cs="Times New Roman"/>
          <w:b/>
          <w:sz w:val="28"/>
          <w:szCs w:val="28"/>
        </w:rPr>
      </w:pPr>
      <w:r w:rsidRPr="00E23D14">
        <w:rPr>
          <w:rFonts w:ascii="Times New Roman" w:hAnsi="Times New Roman" w:cs="Times New Roman"/>
          <w:b/>
          <w:sz w:val="28"/>
          <w:szCs w:val="28"/>
        </w:rPr>
        <w:t>Статья 7.</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Бюджетная классификация</w:t>
      </w:r>
    </w:p>
    <w:p w:rsidR="00B96991" w:rsidRPr="00E23D14" w:rsidRDefault="00B96991" w:rsidP="00376E70">
      <w:pPr>
        <w:pStyle w:val="ConsPlusNormal"/>
        <w:ind w:firstLine="684"/>
        <w:jc w:val="both"/>
        <w:rPr>
          <w:rFonts w:ascii="Times New Roman" w:hAnsi="Times New Roman" w:cs="Times New Roman"/>
          <w:b/>
          <w:sz w:val="28"/>
          <w:szCs w:val="28"/>
        </w:rPr>
      </w:pP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Бюджетная классификация является группировкой доходов, расходов и источников финансирования дефицита бюджета, используемой для составления и исполнения бюджета Благовещенского сельсовета Купинского района Новосибирской области, составление бюджетной отчетности, обеспечивающей сопоставимость показателей  бюджетов бюджетной системы Российской Федерации.</w:t>
      </w:r>
    </w:p>
    <w:p w:rsidR="00B96991" w:rsidRPr="00E23D14" w:rsidRDefault="00B96991" w:rsidP="00376E70">
      <w:pPr>
        <w:pStyle w:val="20"/>
        <w:widowControl w:val="0"/>
        <w:ind w:right="0"/>
      </w:pPr>
    </w:p>
    <w:p w:rsidR="00B96991" w:rsidRPr="00E23D14" w:rsidRDefault="00B96991" w:rsidP="00376E70">
      <w:pPr>
        <w:pStyle w:val="ConsPlusTitle"/>
        <w:jc w:val="center"/>
        <w:rPr>
          <w:sz w:val="28"/>
          <w:szCs w:val="28"/>
        </w:rPr>
      </w:pPr>
      <w:r w:rsidRPr="00E23D14">
        <w:rPr>
          <w:sz w:val="28"/>
          <w:szCs w:val="28"/>
        </w:rPr>
        <w:t>Глава 2.</w:t>
      </w:r>
      <w:r w:rsidRPr="00E23D14">
        <w:rPr>
          <w:sz w:val="28"/>
          <w:szCs w:val="28"/>
          <w:lang w:val="en-US"/>
        </w:rPr>
        <w:t> </w:t>
      </w:r>
      <w:r w:rsidRPr="00E23D14">
        <w:rPr>
          <w:sz w:val="28"/>
          <w:szCs w:val="28"/>
        </w:rPr>
        <w:t>Бюджетные полномочия органов Благовещенского сельсовета Купинского района Новосибирской области</w:t>
      </w:r>
    </w:p>
    <w:p w:rsidR="00B96991" w:rsidRPr="00E23D14" w:rsidRDefault="00B96991" w:rsidP="00376E70">
      <w:pPr>
        <w:pStyle w:val="ConsPlusTitle"/>
        <w:jc w:val="center"/>
        <w:rPr>
          <w:sz w:val="28"/>
          <w:szCs w:val="28"/>
        </w:rPr>
      </w:pPr>
    </w:p>
    <w:p w:rsidR="00B96991" w:rsidRPr="00E23D14" w:rsidRDefault="00B96991" w:rsidP="00376E70">
      <w:pPr>
        <w:pStyle w:val="ConsPlusNormal"/>
        <w:ind w:firstLine="684"/>
        <w:jc w:val="both"/>
        <w:rPr>
          <w:rFonts w:ascii="Times New Roman" w:hAnsi="Times New Roman" w:cs="Times New Roman"/>
          <w:b/>
          <w:sz w:val="28"/>
          <w:szCs w:val="28"/>
        </w:rPr>
      </w:pPr>
      <w:r w:rsidRPr="00E23D14">
        <w:rPr>
          <w:rFonts w:ascii="Times New Roman" w:hAnsi="Times New Roman" w:cs="Times New Roman"/>
          <w:b/>
          <w:sz w:val="28"/>
          <w:szCs w:val="28"/>
        </w:rPr>
        <w:t>Статья 8.</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Бюджетные полномочия  Совета депутатов Благовещенского сельсовета Купинского района Новосибирской области</w:t>
      </w: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1.</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К бюджетным полномочиям Совета депутатов Благовещенского сельсовета Купинского района Новосибирской области относятся:</w:t>
      </w: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1)</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принятие решений, регулирующих бюджетные правоотношения, в том числе:</w:t>
      </w: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а) утверждение бюджета Благовещенского сельсовета Купинского района Новосибирской области и отчетов об его исполнении;</w:t>
      </w: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б) установление расходных обязательств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684"/>
        <w:jc w:val="both"/>
        <w:rPr>
          <w:sz w:val="28"/>
          <w:szCs w:val="28"/>
        </w:rPr>
      </w:pPr>
      <w:r w:rsidRPr="00E23D14">
        <w:rPr>
          <w:sz w:val="28"/>
          <w:szCs w:val="28"/>
        </w:rPr>
        <w:t>в) установление, изменение и отмена местных налогов и сборов в соответствии с нормативными правовыми актами  Российской Федерации;</w:t>
      </w: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г) в случаях и порядке, предусмотренных федеральным и областным законодательством, установление ответственности за нарушение нормативных правовых актов Благовещенского сельсовета Купинского района Новосибирской области по вопросам регулирования бюджетных правоотношений;</w:t>
      </w: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2)</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рассмотрение прогноза бюджета Благовещенского сельсовета Купинского района Новосибирской области, основных направлений бюджетной и налоговой политики;</w:t>
      </w:r>
    </w:p>
    <w:p w:rsidR="00B96991" w:rsidRPr="00E23D14" w:rsidRDefault="00B96991" w:rsidP="00376E70">
      <w:pPr>
        <w:widowControl w:val="0"/>
        <w:autoSpaceDE w:val="0"/>
        <w:autoSpaceDN w:val="0"/>
        <w:adjustRightInd w:val="0"/>
        <w:ind w:firstLine="684"/>
        <w:jc w:val="both"/>
        <w:rPr>
          <w:sz w:val="28"/>
          <w:szCs w:val="28"/>
        </w:rPr>
      </w:pPr>
      <w:r w:rsidRPr="00E23D14">
        <w:rPr>
          <w:sz w:val="28"/>
          <w:szCs w:val="28"/>
        </w:rPr>
        <w:t>3) осуществление контроля за исполнением бюджета Благовещенского сельсовета Купинского района Новосибирской области;</w:t>
      </w: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4)</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осуществление иных полномочий в соответствии с федеральным, областным законодательством.</w:t>
      </w:r>
    </w:p>
    <w:p w:rsidR="00B96991" w:rsidRPr="00E23D14" w:rsidRDefault="00B96991" w:rsidP="00376E70">
      <w:pPr>
        <w:pStyle w:val="ConsPlusNormal"/>
        <w:ind w:firstLine="684"/>
        <w:jc w:val="both"/>
        <w:rPr>
          <w:rFonts w:ascii="Times New Roman" w:hAnsi="Times New Roman" w:cs="Times New Roman"/>
          <w:strike/>
          <w:sz w:val="28"/>
          <w:szCs w:val="28"/>
        </w:rPr>
      </w:pPr>
    </w:p>
    <w:p w:rsidR="00B96991" w:rsidRPr="00E23D14" w:rsidRDefault="00B96991" w:rsidP="00121681">
      <w:pPr>
        <w:pStyle w:val="ConsPlusNormal"/>
        <w:ind w:firstLine="684"/>
        <w:rPr>
          <w:rFonts w:ascii="Times New Roman" w:hAnsi="Times New Roman" w:cs="Times New Roman"/>
          <w:b/>
          <w:sz w:val="28"/>
          <w:szCs w:val="28"/>
        </w:rPr>
      </w:pPr>
      <w:r w:rsidRPr="00E23D14">
        <w:rPr>
          <w:rFonts w:ascii="Times New Roman" w:hAnsi="Times New Roman" w:cs="Times New Roman"/>
          <w:b/>
          <w:sz w:val="28"/>
          <w:szCs w:val="28"/>
        </w:rPr>
        <w:t>Статья</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9.</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Бюджетные полномочия Администрации Благовещенского сельсовета Купинского района Новосибирской области</w:t>
      </w:r>
    </w:p>
    <w:p w:rsidR="00B96991" w:rsidRPr="00E23D14" w:rsidRDefault="00B96991" w:rsidP="00376E70">
      <w:pPr>
        <w:pStyle w:val="ConsPlusNormal"/>
        <w:ind w:firstLine="684"/>
        <w:jc w:val="both"/>
        <w:rPr>
          <w:rFonts w:ascii="Times New Roman" w:hAnsi="Times New Roman" w:cs="Times New Roman"/>
          <w:b/>
          <w:sz w:val="28"/>
          <w:szCs w:val="28"/>
        </w:rPr>
      </w:pPr>
    </w:p>
    <w:p w:rsidR="00B96991" w:rsidRPr="00E23D14" w:rsidRDefault="00B96991" w:rsidP="00376E70">
      <w:pPr>
        <w:pStyle w:val="ConsPlusNormal"/>
        <w:ind w:firstLine="684"/>
        <w:jc w:val="both"/>
        <w:rPr>
          <w:rFonts w:ascii="Times New Roman" w:hAnsi="Times New Roman" w:cs="Times New Roman"/>
          <w:sz w:val="28"/>
          <w:szCs w:val="28"/>
        </w:rPr>
      </w:pPr>
      <w:r w:rsidRPr="00E23D14">
        <w:rPr>
          <w:rFonts w:ascii="Times New Roman" w:hAnsi="Times New Roman" w:cs="Times New Roman"/>
          <w:sz w:val="28"/>
          <w:szCs w:val="28"/>
        </w:rPr>
        <w:t>К бюджетным полномочиям Администрации Благовещенского сельсовета Купинского района Новосибирской области относятся:</w:t>
      </w:r>
    </w:p>
    <w:p w:rsidR="00B96991" w:rsidRPr="00E23D14" w:rsidRDefault="00B96991" w:rsidP="00376E70">
      <w:pPr>
        <w:widowControl w:val="0"/>
        <w:numPr>
          <w:ilvl w:val="0"/>
          <w:numId w:val="29"/>
        </w:numPr>
        <w:tabs>
          <w:tab w:val="left" w:pos="0"/>
          <w:tab w:val="left" w:pos="1311"/>
        </w:tabs>
        <w:autoSpaceDE w:val="0"/>
        <w:autoSpaceDN w:val="0"/>
        <w:adjustRightInd w:val="0"/>
        <w:jc w:val="both"/>
        <w:rPr>
          <w:sz w:val="28"/>
          <w:szCs w:val="28"/>
        </w:rPr>
      </w:pPr>
      <w:r w:rsidRPr="00E23D14">
        <w:rPr>
          <w:sz w:val="28"/>
          <w:szCs w:val="28"/>
        </w:rPr>
        <w:t>разработка основных направлений бюджетной и налоговой политики Благовещенского сельсовета Купинского района Новосибирской области;</w:t>
      </w:r>
    </w:p>
    <w:p w:rsidR="00B96991" w:rsidRPr="00E23D14" w:rsidRDefault="00B96991" w:rsidP="00376E70">
      <w:pPr>
        <w:widowControl w:val="0"/>
        <w:numPr>
          <w:ilvl w:val="0"/>
          <w:numId w:val="29"/>
        </w:numPr>
        <w:tabs>
          <w:tab w:val="left" w:pos="0"/>
          <w:tab w:val="left" w:pos="1311"/>
        </w:tabs>
        <w:autoSpaceDE w:val="0"/>
        <w:autoSpaceDN w:val="0"/>
        <w:adjustRightInd w:val="0"/>
        <w:jc w:val="both"/>
        <w:rPr>
          <w:sz w:val="28"/>
          <w:szCs w:val="28"/>
        </w:rPr>
      </w:pPr>
      <w:r w:rsidRPr="00E23D14">
        <w:rPr>
          <w:sz w:val="28"/>
          <w:szCs w:val="28"/>
        </w:rPr>
        <w:t>определение порядка исполнения расходных обязательств муниципального образования за счет собственных доходов бюджета Благовещенского сельсовета Купинского района Новосибирской области;</w:t>
      </w:r>
    </w:p>
    <w:p w:rsidR="00B96991" w:rsidRPr="00E23D14" w:rsidRDefault="00B96991" w:rsidP="00376E70">
      <w:pPr>
        <w:widowControl w:val="0"/>
        <w:tabs>
          <w:tab w:val="left" w:pos="0"/>
          <w:tab w:val="left" w:pos="1101"/>
          <w:tab w:val="left" w:pos="1311"/>
        </w:tabs>
        <w:autoSpaceDE w:val="0"/>
        <w:autoSpaceDN w:val="0"/>
        <w:adjustRightInd w:val="0"/>
        <w:jc w:val="both"/>
        <w:rPr>
          <w:sz w:val="28"/>
          <w:szCs w:val="28"/>
        </w:rPr>
      </w:pPr>
      <w:r w:rsidRPr="00E23D14">
        <w:rPr>
          <w:sz w:val="28"/>
          <w:szCs w:val="28"/>
        </w:rPr>
        <w:t xml:space="preserve">   3)установление нормативными правовыми актами расходных обязательств Благовещенского сельсовета Купинского района Новосибирской области  в соответствии с федеральным и областным законодательством;</w:t>
      </w:r>
    </w:p>
    <w:p w:rsidR="00B96991" w:rsidRPr="00E23D14" w:rsidRDefault="00B96991" w:rsidP="00376E70">
      <w:pPr>
        <w:widowControl w:val="0"/>
        <w:tabs>
          <w:tab w:val="left" w:pos="0"/>
          <w:tab w:val="left" w:pos="1101"/>
          <w:tab w:val="left" w:pos="1311"/>
        </w:tabs>
        <w:autoSpaceDE w:val="0"/>
        <w:autoSpaceDN w:val="0"/>
        <w:adjustRightInd w:val="0"/>
        <w:jc w:val="both"/>
        <w:rPr>
          <w:sz w:val="28"/>
          <w:szCs w:val="28"/>
        </w:rPr>
      </w:pPr>
      <w:r w:rsidRPr="00E23D14">
        <w:rPr>
          <w:sz w:val="28"/>
          <w:szCs w:val="28"/>
        </w:rPr>
        <w:t xml:space="preserve">  4)установление порядка ведения реестра расходных обязательств Благовещенского сельсовета Купинского района Новосибирской области;</w:t>
      </w:r>
    </w:p>
    <w:p w:rsidR="00B96991" w:rsidRPr="00E23D14" w:rsidRDefault="00B96991" w:rsidP="00376E70">
      <w:pPr>
        <w:widowControl w:val="0"/>
        <w:tabs>
          <w:tab w:val="left" w:pos="0"/>
          <w:tab w:val="left" w:pos="1101"/>
          <w:tab w:val="left" w:pos="1311"/>
        </w:tabs>
        <w:autoSpaceDE w:val="0"/>
        <w:autoSpaceDN w:val="0"/>
        <w:adjustRightInd w:val="0"/>
        <w:jc w:val="both"/>
        <w:rPr>
          <w:sz w:val="28"/>
          <w:szCs w:val="28"/>
        </w:rPr>
      </w:pPr>
      <w:r w:rsidRPr="00E23D14">
        <w:rPr>
          <w:sz w:val="28"/>
          <w:szCs w:val="28"/>
        </w:rPr>
        <w:t>5) расчет уровня расчетных налоговых доходов местного бюджета;</w:t>
      </w:r>
    </w:p>
    <w:p w:rsidR="00B96991" w:rsidRPr="00E23D14" w:rsidRDefault="00B96991" w:rsidP="00376E70">
      <w:pPr>
        <w:widowControl w:val="0"/>
        <w:tabs>
          <w:tab w:val="left" w:pos="0"/>
          <w:tab w:val="left" w:pos="1101"/>
          <w:tab w:val="left" w:pos="1311"/>
        </w:tabs>
        <w:autoSpaceDE w:val="0"/>
        <w:autoSpaceDN w:val="0"/>
        <w:adjustRightInd w:val="0"/>
        <w:jc w:val="both"/>
        <w:rPr>
          <w:sz w:val="28"/>
          <w:szCs w:val="28"/>
        </w:rPr>
      </w:pPr>
      <w:r w:rsidRPr="00E23D14">
        <w:rPr>
          <w:sz w:val="28"/>
          <w:szCs w:val="28"/>
        </w:rPr>
        <w:t>6)установление порядка расходования средств резервного фонда Администрации Благовещенского сельсовета Купинского района Новосибирской области;</w:t>
      </w:r>
    </w:p>
    <w:p w:rsidR="00B96991" w:rsidRPr="00E23D14" w:rsidRDefault="00B96991" w:rsidP="00376E70">
      <w:pPr>
        <w:pStyle w:val="ConsPlusNormal"/>
        <w:tabs>
          <w:tab w:val="left" w:pos="1311"/>
        </w:tabs>
        <w:ind w:left="741" w:firstLine="0"/>
        <w:jc w:val="both"/>
        <w:rPr>
          <w:rFonts w:ascii="Times New Roman" w:hAnsi="Times New Roman" w:cs="Times New Roman"/>
          <w:sz w:val="28"/>
          <w:szCs w:val="28"/>
        </w:rPr>
      </w:pPr>
      <w:r w:rsidRPr="00E23D14">
        <w:rPr>
          <w:rFonts w:ascii="Times New Roman" w:hAnsi="Times New Roman" w:cs="Times New Roman"/>
          <w:sz w:val="28"/>
          <w:szCs w:val="28"/>
        </w:rPr>
        <w:t>7)формирование и представление бюджетной отчетности главного администратора доходов бюджета;</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8)</w:t>
      </w:r>
      <w:r w:rsidRPr="00E23D14">
        <w:rPr>
          <w:sz w:val="28"/>
          <w:szCs w:val="28"/>
          <w:lang w:val="en-US"/>
        </w:rPr>
        <w:t> </w:t>
      </w:r>
      <w:r w:rsidRPr="00E23D14">
        <w:rPr>
          <w:sz w:val="28"/>
          <w:szCs w:val="28"/>
        </w:rPr>
        <w:t>осуществляет иные бюджетные полномочия, установленные Бюджетным Кодексом РФ и принимаемыми в соответствии с ним нормативными правовыми актами Благовещенского сельсовета, регулирующими бюджетные правоотношения.</w:t>
      </w:r>
    </w:p>
    <w:p w:rsidR="00B96991" w:rsidRPr="00E23D14" w:rsidRDefault="00B96991" w:rsidP="00376E70">
      <w:pPr>
        <w:pStyle w:val="ConsPlusNormal"/>
        <w:tabs>
          <w:tab w:val="left" w:pos="1311"/>
        </w:tabs>
        <w:ind w:left="741" w:firstLine="0"/>
        <w:jc w:val="both"/>
        <w:rPr>
          <w:rFonts w:ascii="Times New Roman" w:hAnsi="Times New Roman" w:cs="Times New Roman"/>
          <w:sz w:val="28"/>
          <w:szCs w:val="28"/>
        </w:rPr>
      </w:pPr>
      <w:r w:rsidRPr="00E23D14">
        <w:rPr>
          <w:rFonts w:ascii="Times New Roman" w:hAnsi="Times New Roman" w:cs="Times New Roman"/>
          <w:sz w:val="28"/>
          <w:szCs w:val="28"/>
        </w:rPr>
        <w:t>9) осуществление начисления, учет и контроль за правильностью исчисления, полнотой и своевременностью осуществления платежей в бюджет, пеней и штрафов по ним;</w:t>
      </w:r>
    </w:p>
    <w:p w:rsidR="00B96991" w:rsidRPr="00E23D14" w:rsidRDefault="00B96991" w:rsidP="00376E70">
      <w:pPr>
        <w:pStyle w:val="ConsPlusNormal"/>
        <w:tabs>
          <w:tab w:val="left" w:pos="1311"/>
        </w:tabs>
        <w:ind w:left="741" w:firstLine="0"/>
        <w:jc w:val="both"/>
        <w:rPr>
          <w:rFonts w:ascii="Times New Roman" w:hAnsi="Times New Roman" w:cs="Times New Roman"/>
          <w:sz w:val="28"/>
          <w:szCs w:val="28"/>
        </w:rPr>
      </w:pPr>
      <w:r w:rsidRPr="00E23D14">
        <w:rPr>
          <w:rFonts w:ascii="Times New Roman" w:hAnsi="Times New Roman" w:cs="Times New Roman"/>
          <w:sz w:val="28"/>
          <w:szCs w:val="28"/>
        </w:rPr>
        <w:t>10) осуществление взыскания задолженности по платежам в бюджет, пеней и штрафов;</w:t>
      </w:r>
    </w:p>
    <w:p w:rsidR="00B96991" w:rsidRPr="00E23D14" w:rsidRDefault="00B96991" w:rsidP="00376E70">
      <w:pPr>
        <w:pStyle w:val="ConsPlusNormal"/>
        <w:tabs>
          <w:tab w:val="left" w:pos="1311"/>
        </w:tabs>
        <w:ind w:left="741" w:firstLine="0"/>
        <w:jc w:val="both"/>
        <w:rPr>
          <w:rFonts w:ascii="Times New Roman" w:hAnsi="Times New Roman" w:cs="Times New Roman"/>
          <w:sz w:val="28"/>
          <w:szCs w:val="28"/>
        </w:rPr>
      </w:pPr>
      <w:r w:rsidRPr="00E23D14">
        <w:rPr>
          <w:rFonts w:ascii="Times New Roman" w:hAnsi="Times New Roman" w:cs="Times New Roman"/>
          <w:sz w:val="28"/>
          <w:szCs w:val="28"/>
        </w:rPr>
        <w:t>11) 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96991" w:rsidRPr="00E23D14" w:rsidRDefault="00B96991" w:rsidP="00376E70">
      <w:pPr>
        <w:pStyle w:val="ConsPlusNormal"/>
        <w:tabs>
          <w:tab w:val="left" w:pos="1311"/>
        </w:tabs>
        <w:ind w:firstLine="0"/>
        <w:jc w:val="both"/>
        <w:rPr>
          <w:rFonts w:ascii="Times New Roman" w:hAnsi="Times New Roman" w:cs="Times New Roman"/>
          <w:sz w:val="28"/>
          <w:szCs w:val="28"/>
        </w:rPr>
      </w:pPr>
      <w:r w:rsidRPr="00E23D14">
        <w:rPr>
          <w:rFonts w:ascii="Times New Roman" w:hAnsi="Times New Roman" w:cs="Times New Roman"/>
          <w:sz w:val="28"/>
          <w:szCs w:val="28"/>
        </w:rPr>
        <w:t xml:space="preserve">            12) принятие решения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96991" w:rsidRPr="00E23D14" w:rsidRDefault="00B96991" w:rsidP="00376E70">
      <w:pPr>
        <w:pStyle w:val="ConsPlusNormal"/>
        <w:tabs>
          <w:tab w:val="left" w:pos="1311"/>
        </w:tabs>
        <w:ind w:left="741" w:firstLine="0"/>
        <w:jc w:val="both"/>
        <w:rPr>
          <w:rFonts w:ascii="Times New Roman" w:hAnsi="Times New Roman" w:cs="Times New Roman"/>
          <w:sz w:val="28"/>
          <w:szCs w:val="28"/>
        </w:rPr>
      </w:pPr>
      <w:r w:rsidRPr="00E23D14">
        <w:rPr>
          <w:rFonts w:ascii="Times New Roman" w:hAnsi="Times New Roman" w:cs="Times New Roman"/>
          <w:sz w:val="28"/>
          <w:szCs w:val="28"/>
        </w:rPr>
        <w:t xml:space="preserve">13) осуществление иных бюджетных полномочий, принимаемых нормативными правовыми актами, регулирующими бюджетные отношения. </w:t>
      </w:r>
    </w:p>
    <w:p w:rsidR="00B96991" w:rsidRPr="00E23D14" w:rsidRDefault="00B96991" w:rsidP="00376E70">
      <w:pPr>
        <w:pStyle w:val="ConsPlusNormal"/>
        <w:tabs>
          <w:tab w:val="left" w:pos="1311"/>
        </w:tabs>
        <w:ind w:left="741" w:firstLine="0"/>
        <w:jc w:val="both"/>
        <w:rPr>
          <w:rFonts w:ascii="Times New Roman" w:hAnsi="Times New Roman" w:cs="Times New Roman"/>
          <w:sz w:val="28"/>
          <w:szCs w:val="28"/>
        </w:rPr>
      </w:pPr>
    </w:p>
    <w:p w:rsidR="00B96991" w:rsidRPr="00E23D14" w:rsidRDefault="00B96991" w:rsidP="00376E70">
      <w:pPr>
        <w:pStyle w:val="ConsPlusNormal"/>
        <w:numPr>
          <w:ilvl w:val="0"/>
          <w:numId w:val="43"/>
        </w:numPr>
        <w:tabs>
          <w:tab w:val="left" w:pos="1311"/>
        </w:tabs>
        <w:jc w:val="both"/>
        <w:rPr>
          <w:rFonts w:ascii="Times New Roman" w:hAnsi="Times New Roman" w:cs="Times New Roman"/>
          <w:sz w:val="28"/>
          <w:szCs w:val="28"/>
        </w:rPr>
      </w:pPr>
      <w:r w:rsidRPr="00E23D14">
        <w:rPr>
          <w:rFonts w:ascii="Times New Roman" w:hAnsi="Times New Roman" w:cs="Times New Roman"/>
          <w:sz w:val="28"/>
          <w:szCs w:val="28"/>
        </w:rPr>
        <w:t>составление проекта бюджета Благовещенского сельсовета Купинского района Новосибирской области;</w:t>
      </w:r>
    </w:p>
    <w:p w:rsidR="00B96991" w:rsidRPr="00E23D14" w:rsidRDefault="00B96991" w:rsidP="00376E70">
      <w:pPr>
        <w:pStyle w:val="ConsPlusNormal"/>
        <w:numPr>
          <w:ilvl w:val="0"/>
          <w:numId w:val="43"/>
        </w:numPr>
        <w:tabs>
          <w:tab w:val="left" w:pos="1311"/>
        </w:tabs>
        <w:jc w:val="both"/>
        <w:rPr>
          <w:rFonts w:ascii="Times New Roman" w:hAnsi="Times New Roman" w:cs="Times New Roman"/>
          <w:sz w:val="28"/>
          <w:szCs w:val="28"/>
        </w:rPr>
      </w:pPr>
      <w:r w:rsidRPr="00E23D14">
        <w:rPr>
          <w:rFonts w:ascii="Times New Roman" w:hAnsi="Times New Roman" w:cs="Times New Roman"/>
          <w:sz w:val="28"/>
          <w:szCs w:val="28"/>
        </w:rPr>
        <w:t>обеспечение исполнения бюджета Благовещенского сельсовета Купинского района Новосибирской области;</w:t>
      </w:r>
    </w:p>
    <w:p w:rsidR="00B96991" w:rsidRPr="00E23D14" w:rsidRDefault="00B96991" w:rsidP="00376E70">
      <w:pPr>
        <w:pStyle w:val="ConsPlusNormal"/>
        <w:numPr>
          <w:ilvl w:val="0"/>
          <w:numId w:val="43"/>
        </w:numPr>
        <w:tabs>
          <w:tab w:val="left" w:pos="1311"/>
        </w:tabs>
        <w:jc w:val="both"/>
        <w:rPr>
          <w:rFonts w:ascii="Times New Roman" w:hAnsi="Times New Roman" w:cs="Times New Roman"/>
          <w:sz w:val="28"/>
          <w:szCs w:val="28"/>
        </w:rPr>
      </w:pPr>
      <w:r w:rsidRPr="00E23D14">
        <w:rPr>
          <w:rFonts w:ascii="Times New Roman" w:hAnsi="Times New Roman" w:cs="Times New Roman"/>
          <w:sz w:val="28"/>
          <w:szCs w:val="28"/>
        </w:rPr>
        <w:t>составление отчетов об исполнении бюджета Благовещенского сельсовета Купинского района Новосибирской области;</w:t>
      </w:r>
    </w:p>
    <w:p w:rsidR="00B96991" w:rsidRPr="00E23D14" w:rsidRDefault="00B96991" w:rsidP="00376E70">
      <w:pPr>
        <w:pStyle w:val="ConsPlusNormal"/>
        <w:numPr>
          <w:ilvl w:val="0"/>
          <w:numId w:val="43"/>
        </w:numPr>
        <w:tabs>
          <w:tab w:val="left" w:pos="1311"/>
        </w:tabs>
        <w:jc w:val="both"/>
        <w:rPr>
          <w:rFonts w:ascii="Times New Roman" w:hAnsi="Times New Roman" w:cs="Times New Roman"/>
          <w:sz w:val="28"/>
          <w:szCs w:val="28"/>
        </w:rPr>
      </w:pPr>
      <w:r w:rsidRPr="00E23D14">
        <w:rPr>
          <w:rFonts w:ascii="Times New Roman" w:hAnsi="Times New Roman" w:cs="Times New Roman"/>
          <w:sz w:val="28"/>
          <w:szCs w:val="28"/>
        </w:rPr>
        <w:t>установление порядка ведения реестра расходных обязательств Благовещенского сельсовета Купинского района Новосибирской области;</w:t>
      </w:r>
    </w:p>
    <w:p w:rsidR="00B96991" w:rsidRPr="00E23D14" w:rsidRDefault="00B96991" w:rsidP="00376E70">
      <w:pPr>
        <w:pStyle w:val="ConsPlusNormal"/>
        <w:numPr>
          <w:ilvl w:val="0"/>
          <w:numId w:val="43"/>
        </w:numPr>
        <w:tabs>
          <w:tab w:val="left" w:pos="1311"/>
        </w:tabs>
        <w:jc w:val="both"/>
        <w:rPr>
          <w:rFonts w:ascii="Times New Roman" w:hAnsi="Times New Roman" w:cs="Times New Roman"/>
          <w:sz w:val="28"/>
          <w:szCs w:val="28"/>
        </w:rPr>
      </w:pPr>
      <w:r w:rsidRPr="00E23D14">
        <w:rPr>
          <w:rFonts w:ascii="Times New Roman" w:hAnsi="Times New Roman" w:cs="Times New Roman"/>
          <w:sz w:val="28"/>
          <w:szCs w:val="28"/>
        </w:rPr>
        <w:t>исполнение расходных обязательств Благовещенского сельсовета Купинского района Новосибирской области;</w:t>
      </w:r>
    </w:p>
    <w:p w:rsidR="00B96991" w:rsidRPr="00E23D14" w:rsidRDefault="00B96991" w:rsidP="00376E70">
      <w:pPr>
        <w:pStyle w:val="ConsPlusNormal"/>
        <w:numPr>
          <w:ilvl w:val="0"/>
          <w:numId w:val="43"/>
        </w:numPr>
        <w:tabs>
          <w:tab w:val="left" w:pos="1311"/>
        </w:tabs>
        <w:jc w:val="both"/>
        <w:rPr>
          <w:rFonts w:ascii="Times New Roman" w:hAnsi="Times New Roman" w:cs="Times New Roman"/>
          <w:sz w:val="28"/>
          <w:szCs w:val="28"/>
        </w:rPr>
      </w:pPr>
      <w:r w:rsidRPr="00E23D14">
        <w:rPr>
          <w:rFonts w:ascii="Times New Roman" w:hAnsi="Times New Roman" w:cs="Times New Roman"/>
          <w:sz w:val="28"/>
          <w:szCs w:val="28"/>
        </w:rPr>
        <w:t>ведение реестра муниципальных контрактов, заключенных по итогам размещения заказов для муниципальных нужд Благовещенского сельсовета Купинского района Новосибирской области;</w:t>
      </w:r>
    </w:p>
    <w:p w:rsidR="00B96991" w:rsidRPr="00E23D14" w:rsidRDefault="00B96991" w:rsidP="00376E70">
      <w:pPr>
        <w:pStyle w:val="ConsPlusNormal"/>
        <w:numPr>
          <w:ilvl w:val="0"/>
          <w:numId w:val="43"/>
        </w:numPr>
        <w:tabs>
          <w:tab w:val="left" w:pos="1311"/>
        </w:tabs>
        <w:jc w:val="both"/>
        <w:rPr>
          <w:rFonts w:ascii="Times New Roman" w:hAnsi="Times New Roman" w:cs="Times New Roman"/>
          <w:sz w:val="28"/>
          <w:szCs w:val="28"/>
        </w:rPr>
      </w:pPr>
      <w:r w:rsidRPr="00E23D14">
        <w:rPr>
          <w:rFonts w:ascii="Times New Roman" w:hAnsi="Times New Roman" w:cs="Times New Roman"/>
          <w:sz w:val="28"/>
          <w:szCs w:val="28"/>
        </w:rPr>
        <w:t>временное осуществление отдельных государственных полномочий, органов местного самоуправления в соответствии с федеральным законодательством;</w:t>
      </w:r>
    </w:p>
    <w:p w:rsidR="00B96991" w:rsidRPr="00E23D14" w:rsidRDefault="00B96991" w:rsidP="00376E70">
      <w:pPr>
        <w:pStyle w:val="ConsPlusNormal"/>
        <w:numPr>
          <w:ilvl w:val="0"/>
          <w:numId w:val="43"/>
        </w:numPr>
        <w:tabs>
          <w:tab w:val="left" w:pos="1311"/>
        </w:tabs>
        <w:jc w:val="both"/>
        <w:rPr>
          <w:rFonts w:ascii="Times New Roman" w:hAnsi="Times New Roman" w:cs="Times New Roman"/>
          <w:sz w:val="28"/>
          <w:szCs w:val="28"/>
        </w:rPr>
      </w:pPr>
      <w:r w:rsidRPr="00E23D14">
        <w:rPr>
          <w:rFonts w:ascii="Times New Roman" w:hAnsi="Times New Roman" w:cs="Times New Roman"/>
          <w:sz w:val="28"/>
          <w:szCs w:val="28"/>
        </w:rPr>
        <w:t>осуществление иных полномочий в соответствии с федеральным, областным законодательством, нормативно-правовыми актами органов местного самоуправления.</w:t>
      </w:r>
    </w:p>
    <w:p w:rsidR="00B96991" w:rsidRPr="00E23D14" w:rsidRDefault="00B96991" w:rsidP="00376E70">
      <w:pPr>
        <w:pStyle w:val="ConsPlusNormal"/>
        <w:ind w:firstLine="684"/>
        <w:jc w:val="both"/>
        <w:rPr>
          <w:rFonts w:ascii="Times New Roman" w:hAnsi="Times New Roman" w:cs="Times New Roman"/>
          <w:sz w:val="28"/>
          <w:szCs w:val="28"/>
        </w:rPr>
      </w:pPr>
    </w:p>
    <w:p w:rsidR="00B96991" w:rsidRPr="00E23D14" w:rsidRDefault="00B96991" w:rsidP="00376E70">
      <w:pPr>
        <w:widowControl w:val="0"/>
        <w:autoSpaceDE w:val="0"/>
        <w:autoSpaceDN w:val="0"/>
        <w:adjustRightInd w:val="0"/>
        <w:ind w:firstLine="684"/>
        <w:jc w:val="both"/>
        <w:rPr>
          <w:b/>
          <w:sz w:val="28"/>
          <w:szCs w:val="28"/>
        </w:rPr>
      </w:pPr>
      <w:r w:rsidRPr="00E23D14">
        <w:rPr>
          <w:b/>
          <w:bCs/>
          <w:sz w:val="28"/>
          <w:szCs w:val="28"/>
        </w:rPr>
        <w:t xml:space="preserve">Статья 10. Бюджетные полномочия Главы </w:t>
      </w:r>
      <w:r w:rsidRPr="00E23D14">
        <w:rPr>
          <w:b/>
          <w:sz w:val="28"/>
          <w:szCs w:val="28"/>
        </w:rPr>
        <w:t>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684"/>
        <w:jc w:val="both"/>
        <w:rPr>
          <w:b/>
          <w:bCs/>
          <w:sz w:val="28"/>
          <w:szCs w:val="28"/>
        </w:rPr>
      </w:pPr>
    </w:p>
    <w:p w:rsidR="00B96991" w:rsidRPr="00E23D14" w:rsidRDefault="00B96991" w:rsidP="00376E70">
      <w:pPr>
        <w:widowControl w:val="0"/>
        <w:autoSpaceDE w:val="0"/>
        <w:autoSpaceDN w:val="0"/>
        <w:adjustRightInd w:val="0"/>
        <w:ind w:firstLine="684"/>
        <w:jc w:val="both"/>
        <w:rPr>
          <w:sz w:val="28"/>
          <w:szCs w:val="28"/>
        </w:rPr>
      </w:pPr>
      <w:r w:rsidRPr="00E23D14">
        <w:rPr>
          <w:sz w:val="28"/>
          <w:szCs w:val="28"/>
        </w:rPr>
        <w:t>К бюджетным полномочиям Главы Благовещенского сельсовета Купинского района Новосибирской области относятся:</w:t>
      </w:r>
    </w:p>
    <w:p w:rsidR="00B96991" w:rsidRPr="00E23D14" w:rsidRDefault="00B96991" w:rsidP="00376E70">
      <w:pPr>
        <w:widowControl w:val="0"/>
        <w:autoSpaceDE w:val="0"/>
        <w:autoSpaceDN w:val="0"/>
        <w:adjustRightInd w:val="0"/>
        <w:ind w:firstLine="684"/>
        <w:jc w:val="both"/>
        <w:rPr>
          <w:sz w:val="28"/>
          <w:szCs w:val="28"/>
        </w:rPr>
      </w:pPr>
      <w:r w:rsidRPr="00E23D14">
        <w:rPr>
          <w:sz w:val="28"/>
          <w:szCs w:val="28"/>
        </w:rPr>
        <w:t>1) внесение в Совет депутатов Благовещенского сельсовета Купинского района Новосибирской области проектов решений о бюджете Благовещенского сельсовета Купинского района Новосибирской области, об исполнении бюджета Благовещенского сельсовета Купинского района Новосибирской области, а также прогноза и ежеквартальной информации об исполнении бюджета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684"/>
        <w:jc w:val="both"/>
        <w:rPr>
          <w:sz w:val="28"/>
          <w:szCs w:val="28"/>
        </w:rPr>
      </w:pPr>
      <w:r w:rsidRPr="00E23D14">
        <w:rPr>
          <w:sz w:val="28"/>
          <w:szCs w:val="28"/>
        </w:rPr>
        <w:t>2) осуществление общего руководства по составлению проекта бюджета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684"/>
        <w:jc w:val="both"/>
        <w:rPr>
          <w:sz w:val="28"/>
          <w:szCs w:val="28"/>
        </w:rPr>
      </w:pPr>
      <w:r w:rsidRPr="00E23D14">
        <w:rPr>
          <w:sz w:val="28"/>
          <w:szCs w:val="28"/>
        </w:rPr>
        <w:t>3) осуществление иных полномочий в соответствии с федеральным, областным законодательством, нормативно-правовыми актами органов местного самоуправления.</w:t>
      </w:r>
    </w:p>
    <w:p w:rsidR="00B96991" w:rsidRPr="00E23D14" w:rsidRDefault="00B96991" w:rsidP="00376E70">
      <w:pPr>
        <w:pStyle w:val="ConsPlusNormal"/>
        <w:ind w:firstLine="684"/>
        <w:jc w:val="both"/>
        <w:rPr>
          <w:rFonts w:ascii="Times New Roman" w:hAnsi="Times New Roman" w:cs="Times New Roman"/>
          <w:b/>
          <w:sz w:val="28"/>
          <w:szCs w:val="28"/>
        </w:rPr>
      </w:pPr>
    </w:p>
    <w:p w:rsidR="00B96991" w:rsidRPr="00E23D14" w:rsidRDefault="00B96991" w:rsidP="00376E70">
      <w:pPr>
        <w:pStyle w:val="ConsPlusNormal"/>
        <w:ind w:firstLine="0"/>
        <w:jc w:val="both"/>
        <w:rPr>
          <w:rFonts w:ascii="Times New Roman" w:hAnsi="Times New Roman" w:cs="Times New Roman"/>
          <w:sz w:val="28"/>
          <w:szCs w:val="28"/>
        </w:rPr>
      </w:pPr>
    </w:p>
    <w:p w:rsidR="00B96991" w:rsidRPr="00E23D14" w:rsidRDefault="00B96991" w:rsidP="00376E70">
      <w:pPr>
        <w:pStyle w:val="ConsPlusTitle"/>
        <w:jc w:val="center"/>
        <w:rPr>
          <w:sz w:val="28"/>
          <w:szCs w:val="28"/>
        </w:rPr>
      </w:pPr>
      <w:r w:rsidRPr="00E23D14">
        <w:rPr>
          <w:sz w:val="28"/>
          <w:szCs w:val="28"/>
        </w:rPr>
        <w:t>Глава 3. Бюджет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11.</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 xml:space="preserve">Доходы  бюджета </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Доходы бюджета Благовещенского сельсовета Купинского района Новосибирской области образуются за счет налоговых и неналоговых видов доходов, а также за счет безвозмездных поступлений.</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12.</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 xml:space="preserve">Налоговые доходы  бюджета </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К налоговым доходам бюджета Благовещенского сельсовета Купинского района Новосибирской области относятся доходы от федеральных налогов и сборов, в том числе от налогов, предусмотренных специальными налоговыми режимами и региональных налогов по нормативам отчислений, установленным Законом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13.</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 xml:space="preserve">Неналоговые доходы бюджета </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lang w:val="en-US"/>
        </w:rPr>
        <w:t> </w:t>
      </w:r>
      <w:r w:rsidRPr="00E23D14">
        <w:rPr>
          <w:rFonts w:ascii="Times New Roman" w:hAnsi="Times New Roman" w:cs="Times New Roman"/>
          <w:sz w:val="28"/>
          <w:szCs w:val="28"/>
        </w:rPr>
        <w:t>К неналоговым доходам бюджета Благовещенского сельсовета Купинского района Новосибирской области относятся:</w:t>
      </w:r>
    </w:p>
    <w:p w:rsidR="00B96991" w:rsidRPr="00E23D14" w:rsidRDefault="00B96991" w:rsidP="00376E70">
      <w:pPr>
        <w:pStyle w:val="ConsNormal"/>
        <w:ind w:left="-540" w:right="125" w:firstLine="540"/>
        <w:jc w:val="both"/>
        <w:rPr>
          <w:rFonts w:ascii="Times New Roman" w:hAnsi="Times New Roman" w:cs="Times New Roman"/>
          <w:sz w:val="28"/>
          <w:szCs w:val="28"/>
        </w:rPr>
      </w:pPr>
      <w:r w:rsidRPr="00E23D14">
        <w:rPr>
          <w:rFonts w:ascii="Times New Roman" w:hAnsi="Times New Roman" w:cs="Times New Roman"/>
          <w:sz w:val="28"/>
          <w:szCs w:val="28"/>
        </w:rPr>
        <w:t>1) 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p w:rsidR="00B96991" w:rsidRPr="00E23D14" w:rsidRDefault="00B96991" w:rsidP="00376E70">
      <w:pPr>
        <w:pStyle w:val="ConsNormal"/>
        <w:ind w:left="-540" w:right="125" w:firstLine="540"/>
        <w:jc w:val="both"/>
        <w:rPr>
          <w:rFonts w:ascii="Times New Roman" w:hAnsi="Times New Roman" w:cs="Times New Roman"/>
          <w:sz w:val="28"/>
          <w:szCs w:val="28"/>
        </w:rPr>
      </w:pPr>
      <w:r w:rsidRPr="00E23D14">
        <w:rPr>
          <w:rFonts w:ascii="Times New Roman" w:hAnsi="Times New Roman" w:cs="Times New Roman"/>
          <w:sz w:val="28"/>
          <w:szCs w:val="28"/>
        </w:rPr>
        <w:t>2) доходы от платных услуг, оказываемых муниципальными бюджетными учреждениями, после уплаты налогов и сборов, предусмотренных законодательством;</w:t>
      </w:r>
    </w:p>
    <w:p w:rsidR="00B96991" w:rsidRPr="00E23D14" w:rsidRDefault="00B96991" w:rsidP="00376E70">
      <w:pPr>
        <w:pStyle w:val="ConsNormal"/>
        <w:ind w:left="-540" w:right="125" w:firstLine="540"/>
        <w:jc w:val="both"/>
        <w:rPr>
          <w:rFonts w:ascii="Times New Roman" w:hAnsi="Times New Roman" w:cs="Times New Roman"/>
          <w:sz w:val="28"/>
          <w:szCs w:val="28"/>
        </w:rPr>
      </w:pPr>
      <w:r w:rsidRPr="00E23D14">
        <w:rPr>
          <w:rFonts w:ascii="Times New Roman" w:hAnsi="Times New Roman" w:cs="Times New Roman"/>
          <w:sz w:val="28"/>
          <w:szCs w:val="28"/>
        </w:rPr>
        <w:t>3)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B96991" w:rsidRPr="00E23D14" w:rsidRDefault="00B96991" w:rsidP="00376E70">
      <w:pPr>
        <w:pStyle w:val="ConsPlusNormal"/>
        <w:ind w:firstLine="0"/>
        <w:jc w:val="both"/>
        <w:rPr>
          <w:rFonts w:ascii="Times New Roman" w:hAnsi="Times New Roman" w:cs="Times New Roman"/>
          <w:sz w:val="28"/>
          <w:szCs w:val="28"/>
        </w:rPr>
      </w:pPr>
      <w:r w:rsidRPr="00E23D14">
        <w:rPr>
          <w:rFonts w:ascii="Times New Roman" w:hAnsi="Times New Roman" w:cs="Times New Roman"/>
          <w:sz w:val="28"/>
          <w:szCs w:val="28"/>
        </w:rPr>
        <w:t>4)</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иные неналоговые доходы в соответствии с федеральным законодательством.</w:t>
      </w:r>
    </w:p>
    <w:p w:rsidR="00B96991" w:rsidRPr="00E23D14" w:rsidRDefault="00B96991" w:rsidP="00376E70">
      <w:pPr>
        <w:pStyle w:val="ConsPlusNormal"/>
        <w:ind w:firstLine="0"/>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14.</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Безвозмездные поступления</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BodyText2"/>
        <w:widowControl w:val="0"/>
        <w:ind w:firstLine="741"/>
      </w:pPr>
      <w:r w:rsidRPr="00E23D14">
        <w:t>В доходы бюджета Благовещенского сельсовета Купинского района Новосибирской области могут зачисляться безвозмездные поступления в виде:</w:t>
      </w:r>
    </w:p>
    <w:p w:rsidR="00B96991" w:rsidRPr="00E23D14" w:rsidRDefault="00B96991" w:rsidP="00376E70">
      <w:pPr>
        <w:pStyle w:val="BodyText2"/>
        <w:widowControl w:val="0"/>
        <w:ind w:firstLine="741"/>
      </w:pPr>
      <w:r w:rsidRPr="00E23D14">
        <w:t>1)</w:t>
      </w:r>
      <w:r w:rsidRPr="00E23D14">
        <w:rPr>
          <w:lang w:val="en-US"/>
        </w:rPr>
        <w:t> </w:t>
      </w:r>
      <w:r w:rsidRPr="00E23D14">
        <w:t>дотаций из других бюджетов бюджетной системы Российской Федерации;</w:t>
      </w:r>
    </w:p>
    <w:p w:rsidR="00B96991" w:rsidRPr="00E23D14" w:rsidRDefault="00B96991" w:rsidP="00376E70">
      <w:pPr>
        <w:pStyle w:val="BodyText2"/>
        <w:widowControl w:val="0"/>
        <w:ind w:firstLine="741"/>
      </w:pPr>
      <w:r w:rsidRPr="00E23D14">
        <w:t>2)</w:t>
      </w:r>
      <w:r w:rsidRPr="00E23D14">
        <w:rPr>
          <w:lang w:val="en-US"/>
        </w:rPr>
        <w:t> </w:t>
      </w:r>
      <w:r w:rsidRPr="00E23D14">
        <w:t xml:space="preserve">субсидий из других бюджетов бюджетной системы Российской Федерации (межбюджетные субсидии); </w:t>
      </w:r>
    </w:p>
    <w:p w:rsidR="00B96991" w:rsidRPr="00E23D14" w:rsidRDefault="00B96991" w:rsidP="00376E70">
      <w:pPr>
        <w:pStyle w:val="BodyText2"/>
        <w:widowControl w:val="0"/>
        <w:ind w:firstLine="741"/>
      </w:pPr>
      <w:r w:rsidRPr="00E23D14">
        <w:t>3)</w:t>
      </w:r>
      <w:r w:rsidRPr="00E23D14">
        <w:rPr>
          <w:lang w:val="en-US"/>
        </w:rPr>
        <w:t> </w:t>
      </w:r>
      <w:r w:rsidRPr="00E23D14">
        <w:t>субвенций из федерального бюджета и из бюджетов субъектов Российской Федерации;</w:t>
      </w:r>
    </w:p>
    <w:p w:rsidR="00B96991" w:rsidRPr="00E23D14" w:rsidRDefault="00B96991" w:rsidP="00376E70">
      <w:pPr>
        <w:pStyle w:val="BodyText2"/>
        <w:widowControl w:val="0"/>
        <w:ind w:firstLine="741"/>
      </w:pPr>
      <w:r w:rsidRPr="00E23D14">
        <w:t>4)</w:t>
      </w:r>
      <w:r w:rsidRPr="00E23D14">
        <w:rPr>
          <w:lang w:val="en-US"/>
        </w:rPr>
        <w:t> </w:t>
      </w:r>
      <w:r w:rsidRPr="00E23D14">
        <w:t>иных межбюджетных трансфертов из других бюджетов бюджетной системы Российской Федерации;</w:t>
      </w:r>
    </w:p>
    <w:p w:rsidR="00B96991" w:rsidRPr="00E23D14" w:rsidRDefault="00B96991" w:rsidP="00376E70">
      <w:pPr>
        <w:pStyle w:val="BodyText2"/>
        <w:widowControl w:val="0"/>
        <w:ind w:firstLine="741"/>
      </w:pPr>
      <w:r w:rsidRPr="00E23D14">
        <w:t>5)</w:t>
      </w:r>
      <w:r w:rsidRPr="00E23D14">
        <w:rPr>
          <w:lang w:val="en-US"/>
        </w:rPr>
        <w:t> </w:t>
      </w:r>
      <w:r w:rsidRPr="00E23D14">
        <w:t>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 xml:space="preserve">Статья 15. Расходы бюджета </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Формирование расходов бюджета Благовещенского сельсовета Купинского района Новосибирской области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Новосибирской области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бюджета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2. Расходные обязательства  возникают в результате:</w:t>
      </w:r>
    </w:p>
    <w:p w:rsidR="00B96991" w:rsidRPr="00E23D14" w:rsidRDefault="00B96991" w:rsidP="00E23D14">
      <w:pPr>
        <w:shd w:val="clear" w:color="auto" w:fill="FFFFFF"/>
        <w:ind w:left="-540" w:right="125" w:firstLine="540"/>
        <w:rPr>
          <w:bCs/>
          <w:sz w:val="28"/>
          <w:szCs w:val="28"/>
        </w:rPr>
      </w:pPr>
      <w:r w:rsidRPr="00E23D14">
        <w:rPr>
          <w:bCs/>
          <w:color w:val="000000"/>
          <w:sz w:val="28"/>
          <w:szCs w:val="28"/>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w:t>
      </w:r>
    </w:p>
    <w:p w:rsidR="00B96991" w:rsidRPr="00E23D14" w:rsidRDefault="00B96991" w:rsidP="00E23D14">
      <w:pPr>
        <w:autoSpaceDE w:val="0"/>
        <w:autoSpaceDN w:val="0"/>
        <w:adjustRightInd w:val="0"/>
        <w:ind w:left="-540" w:right="125" w:firstLine="540"/>
        <w:rPr>
          <w:bCs/>
          <w:color w:val="000000"/>
          <w:sz w:val="28"/>
          <w:szCs w:val="28"/>
        </w:rPr>
      </w:pPr>
      <w:r w:rsidRPr="00E23D14">
        <w:rPr>
          <w:bCs/>
          <w:color w:val="000000"/>
          <w:sz w:val="28"/>
          <w:szCs w:val="28"/>
        </w:rPr>
        <w:t>2) принятия муниципальных правовых актов  при осуществлении           органами местного самоуправления Купинского района переданных    им    отдельных государственных полномочий;</w:t>
      </w:r>
    </w:p>
    <w:p w:rsidR="00B96991" w:rsidRPr="00E23D14" w:rsidRDefault="00B96991" w:rsidP="00E23D14">
      <w:pPr>
        <w:autoSpaceDE w:val="0"/>
        <w:autoSpaceDN w:val="0"/>
        <w:adjustRightInd w:val="0"/>
        <w:ind w:left="-540" w:right="125" w:firstLine="540"/>
        <w:rPr>
          <w:bCs/>
          <w:strike/>
          <w:sz w:val="28"/>
          <w:szCs w:val="28"/>
        </w:rPr>
      </w:pPr>
      <w:r w:rsidRPr="00E23D14">
        <w:rPr>
          <w:bCs/>
          <w:color w:val="000000"/>
          <w:sz w:val="28"/>
          <w:szCs w:val="28"/>
        </w:rPr>
        <w:t>3) заключения   договоров   (соглашений)муниципальными   бюджетными учреждениями.</w:t>
      </w:r>
    </w:p>
    <w:p w:rsidR="00B96991" w:rsidRPr="00E23D14" w:rsidRDefault="00B96991" w:rsidP="00E23D14">
      <w:pPr>
        <w:autoSpaceDE w:val="0"/>
        <w:autoSpaceDN w:val="0"/>
        <w:adjustRightInd w:val="0"/>
        <w:ind w:left="-540" w:right="125" w:firstLine="540"/>
        <w:rPr>
          <w:bCs/>
          <w:sz w:val="28"/>
          <w:szCs w:val="28"/>
        </w:rPr>
      </w:pPr>
      <w:r w:rsidRPr="00E23D14">
        <w:rPr>
          <w:bCs/>
          <w:sz w:val="28"/>
          <w:szCs w:val="28"/>
        </w:rPr>
        <w:t xml:space="preserve">Расходные обязательства </w:t>
      </w:r>
      <w:r w:rsidRPr="00E23D14">
        <w:rPr>
          <w:sz w:val="28"/>
          <w:szCs w:val="28"/>
        </w:rPr>
        <w:t>Благовещенского сельсовета Купинского района Новосибирской области</w:t>
      </w:r>
      <w:r w:rsidRPr="00E23D14">
        <w:rPr>
          <w:bCs/>
          <w:sz w:val="28"/>
          <w:szCs w:val="28"/>
        </w:rPr>
        <w:t xml:space="preserve">, указанные  в пунктах 1и2 настоящей статьи, устанавливаются муниципальными правовыми актами органов местного самоуправления в соответствии с федеральными законами (законами Новосибирской области), исполняются за счет и в пределах доходов  бюджета </w:t>
      </w:r>
      <w:r w:rsidRPr="00E23D14">
        <w:rPr>
          <w:sz w:val="28"/>
          <w:szCs w:val="28"/>
        </w:rPr>
        <w:t>Благовещенского сельсовета Купинского района Новосибирской области</w:t>
      </w:r>
      <w:r w:rsidRPr="00E23D14">
        <w:rPr>
          <w:bCs/>
          <w:sz w:val="28"/>
          <w:szCs w:val="28"/>
        </w:rPr>
        <w:t>.</w:t>
      </w:r>
    </w:p>
    <w:p w:rsidR="00B96991" w:rsidRPr="00E23D14" w:rsidRDefault="00B96991" w:rsidP="00376E70">
      <w:pPr>
        <w:widowControl w:val="0"/>
        <w:autoSpaceDE w:val="0"/>
        <w:autoSpaceDN w:val="0"/>
        <w:adjustRightInd w:val="0"/>
        <w:ind w:firstLine="741"/>
        <w:jc w:val="both"/>
        <w:rPr>
          <w:bCs/>
          <w:sz w:val="28"/>
          <w:szCs w:val="28"/>
        </w:rPr>
      </w:pPr>
      <w:r w:rsidRPr="00E23D14">
        <w:rPr>
          <w:bCs/>
          <w:sz w:val="28"/>
          <w:szCs w:val="28"/>
        </w:rPr>
        <w:t xml:space="preserve">3. Реестр расходных обязательств </w:t>
      </w:r>
      <w:r w:rsidRPr="00E23D14">
        <w:rPr>
          <w:sz w:val="28"/>
          <w:szCs w:val="28"/>
        </w:rPr>
        <w:t>Благовещенского сельсовета Купинского района Новосибирской области</w:t>
      </w:r>
      <w:r w:rsidRPr="00E23D14">
        <w:rPr>
          <w:bCs/>
          <w:sz w:val="28"/>
          <w:szCs w:val="28"/>
        </w:rPr>
        <w:t xml:space="preserve"> ведется в порядке, установленном Администрацией </w:t>
      </w:r>
      <w:r w:rsidRPr="00E23D14">
        <w:rPr>
          <w:sz w:val="28"/>
          <w:szCs w:val="28"/>
        </w:rPr>
        <w:t>Благовещенского сельсовета Купинского района Новосибирской области</w:t>
      </w:r>
      <w:r w:rsidRPr="00E23D14">
        <w:rPr>
          <w:bCs/>
          <w:sz w:val="28"/>
          <w:szCs w:val="28"/>
        </w:rPr>
        <w:t>.</w:t>
      </w:r>
    </w:p>
    <w:p w:rsidR="00B96991" w:rsidRPr="00E23D14" w:rsidRDefault="00B96991" w:rsidP="00376E70">
      <w:pPr>
        <w:widowControl w:val="0"/>
        <w:autoSpaceDE w:val="0"/>
        <w:autoSpaceDN w:val="0"/>
        <w:adjustRightInd w:val="0"/>
        <w:ind w:firstLine="741"/>
        <w:jc w:val="both"/>
        <w:rPr>
          <w:b/>
          <w:bCs/>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16.</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 xml:space="preserve">Бюджетные ассигнования </w:t>
      </w:r>
    </w:p>
    <w:p w:rsidR="00B96991" w:rsidRPr="00E23D14" w:rsidRDefault="00B96991" w:rsidP="00376E70">
      <w:pPr>
        <w:pStyle w:val="ConsPlusNormal"/>
        <w:ind w:firstLine="741"/>
        <w:jc w:val="both"/>
        <w:rPr>
          <w:rFonts w:ascii="Times New Roman" w:hAnsi="Times New Roman" w:cs="Times New Roman"/>
          <w:b/>
          <w:i/>
          <w:sz w:val="28"/>
          <w:szCs w:val="28"/>
        </w:rPr>
      </w:pP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К бюджетным ассигнованиям относятся ассигнования на:</w:t>
      </w:r>
    </w:p>
    <w:p w:rsidR="00B96991" w:rsidRPr="00E23D14" w:rsidRDefault="00B96991" w:rsidP="00376E70">
      <w:pPr>
        <w:pStyle w:val="ConsPlusNormal"/>
        <w:numPr>
          <w:ilvl w:val="0"/>
          <w:numId w:val="31"/>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оказание муниципальных услуг, в том числе ассигнования на оплату муниципальных контрактов на поставку товаров, выполнение работ, оказание услуг для муниципальных нужд;</w:t>
      </w:r>
    </w:p>
    <w:p w:rsidR="00B96991" w:rsidRPr="00E23D14" w:rsidRDefault="00B96991" w:rsidP="00376E70">
      <w:pPr>
        <w:pStyle w:val="ConsPlusNormal"/>
        <w:numPr>
          <w:ilvl w:val="0"/>
          <w:numId w:val="31"/>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социальное обеспечение населения;</w:t>
      </w:r>
    </w:p>
    <w:p w:rsidR="00B96991" w:rsidRPr="00E23D14" w:rsidRDefault="00B96991" w:rsidP="00376E70">
      <w:pPr>
        <w:pStyle w:val="ConsPlusNormal"/>
        <w:numPr>
          <w:ilvl w:val="0"/>
          <w:numId w:val="31"/>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предоставление бюджетных инвестиций юридическим лицам, не являющимся муниципальными учреждениями;</w:t>
      </w:r>
    </w:p>
    <w:p w:rsidR="00B96991" w:rsidRPr="00E23D14" w:rsidRDefault="00B96991" w:rsidP="00376E70">
      <w:pPr>
        <w:pStyle w:val="ConsPlusNormal"/>
        <w:numPr>
          <w:ilvl w:val="0"/>
          <w:numId w:val="31"/>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B96991" w:rsidRPr="00E23D14" w:rsidRDefault="00B96991" w:rsidP="00376E70">
      <w:pPr>
        <w:pStyle w:val="ConsPlusNormal"/>
        <w:numPr>
          <w:ilvl w:val="0"/>
          <w:numId w:val="31"/>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предоставление межбюджетных трансфертов;</w:t>
      </w:r>
    </w:p>
    <w:p w:rsidR="00B96991" w:rsidRPr="00E23D14" w:rsidRDefault="00B96991" w:rsidP="00376E70">
      <w:pPr>
        <w:pStyle w:val="ConsPlusNormal"/>
        <w:numPr>
          <w:ilvl w:val="0"/>
          <w:numId w:val="31"/>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обслуживание муниципального долга;</w:t>
      </w:r>
    </w:p>
    <w:p w:rsidR="00B96991" w:rsidRPr="00E23D14" w:rsidRDefault="00B96991" w:rsidP="00376E70">
      <w:pPr>
        <w:pStyle w:val="ConsPlusNormal"/>
        <w:numPr>
          <w:ilvl w:val="0"/>
          <w:numId w:val="31"/>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исполнение судебных актов по искам к Администрации Благовещенского сельсовета Купинского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органа местного самоуправления, либо должностных лиц этих органов.</w:t>
      </w:r>
    </w:p>
    <w:p w:rsidR="00B96991" w:rsidRPr="00E23D14" w:rsidRDefault="00B96991" w:rsidP="00376E70">
      <w:pPr>
        <w:pStyle w:val="ConsPlusNormal"/>
        <w:ind w:firstLine="0"/>
        <w:jc w:val="both"/>
        <w:rPr>
          <w:rFonts w:ascii="Times New Roman" w:hAnsi="Times New Roman" w:cs="Times New Roman"/>
          <w:b/>
          <w:sz w:val="28"/>
          <w:szCs w:val="28"/>
        </w:rPr>
      </w:pPr>
    </w:p>
    <w:p w:rsidR="00B96991" w:rsidRPr="00E23D14" w:rsidRDefault="00B96991" w:rsidP="00376E70">
      <w:pPr>
        <w:widowControl w:val="0"/>
        <w:autoSpaceDE w:val="0"/>
        <w:autoSpaceDN w:val="0"/>
        <w:adjustRightInd w:val="0"/>
        <w:ind w:firstLine="741"/>
        <w:jc w:val="both"/>
        <w:rPr>
          <w:b/>
          <w:bCs/>
          <w:sz w:val="28"/>
          <w:szCs w:val="28"/>
        </w:rPr>
      </w:pPr>
      <w:r w:rsidRPr="00E23D14">
        <w:rPr>
          <w:b/>
          <w:bCs/>
          <w:sz w:val="28"/>
          <w:szCs w:val="28"/>
        </w:rPr>
        <w:t xml:space="preserve">Статья 17. Предоставление средств из бюджета </w:t>
      </w:r>
      <w:r w:rsidRPr="00E23D14">
        <w:rPr>
          <w:b/>
          <w:sz w:val="28"/>
          <w:szCs w:val="28"/>
        </w:rPr>
        <w:t>Благовещенского сельсовета Купинского района Новосибирской области</w:t>
      </w:r>
      <w:r w:rsidRPr="00E23D14">
        <w:rPr>
          <w:b/>
          <w:bCs/>
          <w:sz w:val="28"/>
          <w:szCs w:val="28"/>
        </w:rPr>
        <w:t xml:space="preserve"> при выполнении условий</w:t>
      </w:r>
    </w:p>
    <w:p w:rsidR="00B96991" w:rsidRPr="00E23D14" w:rsidRDefault="00B96991" w:rsidP="00376E70">
      <w:pPr>
        <w:widowControl w:val="0"/>
        <w:autoSpaceDE w:val="0"/>
        <w:autoSpaceDN w:val="0"/>
        <w:adjustRightInd w:val="0"/>
        <w:ind w:firstLine="741"/>
        <w:jc w:val="both"/>
        <w:rPr>
          <w:b/>
          <w:bCs/>
          <w:sz w:val="28"/>
          <w:szCs w:val="28"/>
        </w:rPr>
      </w:pP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 В решении о местном бюджете   могут устанавливаться условия предоставления средств из местного бюджета физическим и юридическим лицам, не являющихся бюджетными учреждениями, в соответствии с которыми предоставление таких средств осуществляется в порядке, установленном Администрацией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2. 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 Администрации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2. Контроль за соблюдением указанных в части 1 настоящей статьи условий осуществляется главным распорядителем бюджетных средств.</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18.</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Осуществление расходов, не предусмотренных бюджетом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Если принимается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Благовещенского сельсовета Купинского района Новосибирской области либо в текущем финансовом году после внесения соответствующих изменений в решение о  бюджете Благовещенского сельсовета Купинского района Новосибирской области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B96991" w:rsidRPr="00E23D14" w:rsidRDefault="00B96991" w:rsidP="00376E70">
      <w:pPr>
        <w:widowControl w:val="0"/>
        <w:ind w:firstLine="741"/>
        <w:rPr>
          <w:b/>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19.</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Резервный фонд администрации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В расходной части бюджета Благовещенского сельсовета Купинского района Новосибирской области предусматривается создание резервного фонда Администрации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Размер резервного фонда устанавливается в решении о бюджете Благовещенского сельсовета Купинского района Новосибирской области и не может превышать 3 процента утвержденного решения о бюджете Благовещенского сельсовета Купинского района Новосибирской области общего объема расходов.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Средства резервного фонда Администрации Благовещенского сельсовета Купинского района Новосибирской области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Бюджетные ассигнования резервного фонда Администрации Благовещенского сельсовета Купинского района Новосибирской области, предусмотренные в составе бюджета Благовещенского сельсовета Купинского района Новосибирской области, используются по решению администрации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5.</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Порядок использования бюджетных ассигнований резервного фонда администрации Благовещенского сельсовета Купинского района Новосибирской области, предусмотренных в составе местного бюджета, устанавливается Администрацией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6.</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Отчет об использовании бюджетных ассигнований резервного фонда Администрации Благовещенского сельсовета Купинского района Новосибирской области прилагается к ежеквартальному и годовому отчетам об исполнении бюджета Благовещенского сельсовета Купинского района Новосибирской области.</w:t>
      </w:r>
    </w:p>
    <w:p w:rsidR="00B96991" w:rsidRPr="00E23D14" w:rsidRDefault="00B96991" w:rsidP="00376E70">
      <w:pPr>
        <w:pStyle w:val="ConsPlusTitle"/>
        <w:ind w:firstLine="741"/>
        <w:jc w:val="center"/>
        <w:rPr>
          <w:sz w:val="28"/>
          <w:szCs w:val="28"/>
        </w:rPr>
      </w:pPr>
    </w:p>
    <w:p w:rsidR="00B96991" w:rsidRPr="00E23D14" w:rsidRDefault="00B96991" w:rsidP="00376E70">
      <w:pPr>
        <w:pStyle w:val="ConsPlusTitle"/>
        <w:jc w:val="center"/>
        <w:rPr>
          <w:sz w:val="28"/>
          <w:szCs w:val="28"/>
        </w:rPr>
      </w:pPr>
      <w:r w:rsidRPr="00E23D14">
        <w:rPr>
          <w:sz w:val="28"/>
          <w:szCs w:val="28"/>
        </w:rPr>
        <w:t xml:space="preserve">Глава 4. Сбалансированность местного бюджета </w:t>
      </w:r>
    </w:p>
    <w:p w:rsidR="00B96991" w:rsidRPr="00E23D14" w:rsidRDefault="00B96991" w:rsidP="00376E70">
      <w:pPr>
        <w:pStyle w:val="ConsPlusTitle"/>
        <w:jc w:val="center"/>
        <w:rPr>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20.</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 xml:space="preserve">Дефицит местного бюджета </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При составлении, утверждении и исполнении местного бюджета  уполномоченные органы должны исходить из необходимости минимизации размера дефицита местного бюджета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 xml:space="preserve">В случае принятия бюджета Благовещенского сельсовета Купинского района Новосибирской области на очередной финансовый год (очередной финансовый год и каждый год планового периода) с дефицитом решением о бюджете Благовещенского сельсовета Купинского района Новосибирской области утверждаются дефицит местного бюджета , который   не должен превышать 10 процентов утвержденного общего годового </w:t>
      </w:r>
      <w:r w:rsidRPr="00E23D14">
        <w:rPr>
          <w:rStyle w:val="11"/>
          <w:rFonts w:ascii="Times New Roman" w:hAnsi="Times New Roman" w:cs="Times New Roman"/>
          <w:szCs w:val="28"/>
        </w:rPr>
        <w:t xml:space="preserve">объема доходов бюджета </w:t>
      </w:r>
      <w:r w:rsidRPr="00E23D14">
        <w:rPr>
          <w:rFonts w:ascii="Times New Roman" w:hAnsi="Times New Roman" w:cs="Times New Roman"/>
          <w:sz w:val="28"/>
          <w:szCs w:val="28"/>
        </w:rPr>
        <w:t>Благовещенского сельсовета Купинского района Новосибирской области</w:t>
      </w:r>
      <w:r w:rsidRPr="00E23D14">
        <w:rPr>
          <w:rStyle w:val="11"/>
          <w:rFonts w:ascii="Times New Roman" w:hAnsi="Times New Roman" w:cs="Times New Roman"/>
          <w:szCs w:val="28"/>
        </w:rPr>
        <w:t xml:space="preserve"> без учета </w:t>
      </w:r>
      <w:r w:rsidRPr="00E23D14">
        <w:rPr>
          <w:rFonts w:ascii="Times New Roman" w:hAnsi="Times New Roman" w:cs="Times New Roman"/>
          <w:sz w:val="28"/>
          <w:szCs w:val="28"/>
        </w:rPr>
        <w:t>утвержденного объема безвозмездных поступлений и поступлений налоговых доходов по дополнительным нормативам отчислений.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В случае если доля межбюджетных трансфертов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местного бюджета, и в отношении Благовещенского сельсовета Купинского района Новосибирской области осуществляются меры, предусмотренные пунктом 4 статьи 136 Бюджетного кодекса Российской Федерации, дефицит бюджета Благовещенского сельсовета Купинского района Новосибирской области не должен превышать 5 процентов утвержденного общего годового объема доходов бюджета Благовещенского сельсовета Купинского района Новосибирской области без учета утвержденного объема безвозмездных поступлений.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Перечень статей и видов источников финансирования дефицита бюджета утверждается в решении о бюджете Благовещенского сельсовета Купинского района Новосибирской области при утверждении источников финансирования дефицита бюджета.</w:t>
      </w:r>
    </w:p>
    <w:p w:rsidR="00B96991" w:rsidRPr="00E23D14" w:rsidRDefault="00B96991" w:rsidP="00376E70">
      <w:pPr>
        <w:pStyle w:val="BodyTextIndent2"/>
        <w:widowControl w:val="0"/>
        <w:spacing w:line="240" w:lineRule="auto"/>
        <w:jc w:val="both"/>
        <w:rPr>
          <w:rStyle w:val="21"/>
          <w:rFonts w:ascii="Times New Roman" w:hAnsi="Times New Roman"/>
          <w:szCs w:val="28"/>
        </w:rPr>
      </w:pPr>
      <w:r w:rsidRPr="00E23D14">
        <w:rPr>
          <w:sz w:val="28"/>
          <w:szCs w:val="28"/>
        </w:rPr>
        <w:t>5.</w:t>
      </w:r>
      <w:r w:rsidRPr="00E23D14">
        <w:rPr>
          <w:sz w:val="28"/>
          <w:szCs w:val="28"/>
          <w:lang w:val="en-US"/>
        </w:rPr>
        <w:t> </w:t>
      </w:r>
      <w:r w:rsidRPr="00E23D14">
        <w:rPr>
          <w:sz w:val="28"/>
          <w:szCs w:val="28"/>
        </w:rPr>
        <w:t xml:space="preserve">В случае утверждения решением о бюджете Благовещенского сельсовета Купинского района Новосибирской области в составе источников финансирования дефицита местного бюджета поступлений от продажи акций и иных форм участия в капитале, находящихся </w:t>
      </w:r>
      <w:r w:rsidRPr="00E23D14">
        <w:rPr>
          <w:rStyle w:val="11"/>
          <w:rFonts w:ascii="Times New Roman" w:hAnsi="Times New Roman"/>
          <w:szCs w:val="28"/>
        </w:rPr>
        <w:t>в муниципальной</w:t>
      </w:r>
      <w:r w:rsidRPr="00E23D14">
        <w:rPr>
          <w:sz w:val="28"/>
          <w:szCs w:val="28"/>
        </w:rPr>
        <w:t xml:space="preserve"> собственности, и снижения остатков средств на счетах по учету средств бюджета Благовещенского сельсовета Купинского района Новосибирской области дефицит бюджета Благовещенского сельсовета Купинского района Новосибирской области может превысить ограничения, установленные частями 2, 3 настоящей статьи, в пределах суммы указанных поступлений и снижения остатков средств на счетах по учету средств местного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6.</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Средства, получаемые от продажи акций и иных форм участия в капитале, находящихся в муниципальной собственности Благовещенского сельсовета Купинского района Новосибирской области, подлежат зачислению в бюджет Благовещенского сельсовета Купинского района Новосибирской области по нормативу 100 процентов.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 xml:space="preserve">7. Кредиты Центрального банка Российской Федерации, а также приобретение Центральным банком Российской Федерации муниципальных ценных бумаг  при их размещении не могут быть источниками финансирования дефицита бюджета Благовещенского сельсовета Купинского района Новосибирской области. </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21.</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Источники финансирования дефицита бюджета Благовещенского</w:t>
      </w:r>
      <w:r w:rsidRPr="00E23D14">
        <w:rPr>
          <w:rFonts w:ascii="Times New Roman" w:hAnsi="Times New Roman" w:cs="Times New Roman"/>
          <w:sz w:val="28"/>
          <w:szCs w:val="28"/>
        </w:rPr>
        <w:t xml:space="preserve"> </w:t>
      </w:r>
      <w:r w:rsidRPr="00E23D14">
        <w:rPr>
          <w:rFonts w:ascii="Times New Roman" w:hAnsi="Times New Roman" w:cs="Times New Roman"/>
          <w:b/>
          <w:sz w:val="28"/>
          <w:szCs w:val="28"/>
        </w:rPr>
        <w:t>сельсовета Купинского района Новосибирской области</w:t>
      </w:r>
    </w:p>
    <w:p w:rsidR="00B96991" w:rsidRPr="00E23D14" w:rsidRDefault="00B96991" w:rsidP="00376E70">
      <w:pPr>
        <w:pStyle w:val="20"/>
        <w:widowControl w:val="0"/>
        <w:ind w:right="0" w:firstLine="741"/>
        <w:rPr>
          <w:strike w:val="0"/>
        </w:rPr>
      </w:pPr>
      <w:r w:rsidRPr="00E23D14">
        <w:rPr>
          <w:strike w:val="0"/>
        </w:rPr>
        <w:t>1.</w:t>
      </w:r>
      <w:r w:rsidRPr="00E23D14">
        <w:rPr>
          <w:strike w:val="0"/>
          <w:lang w:val="en-US"/>
        </w:rPr>
        <w:t> </w:t>
      </w:r>
      <w:r w:rsidRPr="00E23D14">
        <w:rPr>
          <w:strike w:val="0"/>
        </w:rPr>
        <w:t>В состав источников внутреннего финансирования дефицита местного бюджета  включаются: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разница между полученными и погашенными администрацией Благовещенского сельсовета Купинского района Новосибирской области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разница между полученными и погашенными администрацией Благовещенского сельсовета Купинского района Новосибирской области в валюте Российской Федерации кредитами кредитных организаций;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изменение остатков средств по учету средств местного бюджета  в течение соответствующего финансового года;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5)</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иные источники внутреннего финансирования дефицита  бюджета  Благовещенского сельсовета Купинского района Новосибирской области. В состав иных источников внутреннего финансирования дефицита  местного бюджета включаются: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поступления от продажи акций и иных форм участия в капитале, находящихся в муниципальной  собственности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курсовая разница по средствам местного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объем средств, направляемых на исполнение муниципальных гарантий Благовещенского сельсовета Купинского района Новосибирской области в валюте Российской Федерации, в случае если исполнение  данных муниципальных гарантий ведет к возникновению права регрессного требования гаранта к принципалу;</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объем средств, направляемых на погашение иных долговых обязательств Благовещенского сельсовета Купинского района Новосибирской области в валюте Российской Федерации;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Остатки средств бюджета Благовещенского сельсовета Купинского района Новосибирской области на начало текущего финансового года в объеме, определяемом решением о бюджете Благовещенского сельсовета, могут направляться в текущем финансовом году на покрытие временных кассовых разрывов.</w:t>
      </w:r>
    </w:p>
    <w:p w:rsidR="00B96991" w:rsidRPr="00E23D14" w:rsidRDefault="00B96991" w:rsidP="00376E70">
      <w:pPr>
        <w:pStyle w:val="20"/>
        <w:widowControl w:val="0"/>
        <w:ind w:right="0" w:firstLine="741"/>
      </w:pPr>
    </w:p>
    <w:p w:rsidR="00B96991" w:rsidRPr="00E23D14" w:rsidRDefault="00B96991" w:rsidP="00376E70">
      <w:pPr>
        <w:pStyle w:val="ConsPlusNormal0"/>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22. Администраторы источников финансирования дефицита местного бюджета.</w:t>
      </w:r>
    </w:p>
    <w:p w:rsidR="00B96991" w:rsidRPr="00E23D14" w:rsidRDefault="00B96991" w:rsidP="00376E70">
      <w:pPr>
        <w:pStyle w:val="ConsPlusNormal0"/>
        <w:ind w:firstLine="741"/>
        <w:jc w:val="both"/>
        <w:rPr>
          <w:rFonts w:ascii="Times New Roman" w:hAnsi="Times New Roman" w:cs="Times New Roman"/>
          <w:sz w:val="28"/>
          <w:szCs w:val="28"/>
        </w:rPr>
      </w:pPr>
      <w:r w:rsidRPr="00E23D14">
        <w:rPr>
          <w:rFonts w:ascii="Times New Roman" w:hAnsi="Times New Roman" w:cs="Times New Roman"/>
          <w:sz w:val="28"/>
          <w:szCs w:val="28"/>
        </w:rPr>
        <w:t>1. Решением о бюджете Благовещенского сельсовета Купинского района Новосибирской области устанавливается перечень главных администраторов источников финансирования дефицита бюджета Благовещенского сельсовета Купинского района Новосибирской области.</w:t>
      </w:r>
    </w:p>
    <w:p w:rsidR="00B96991" w:rsidRPr="00E23D14" w:rsidRDefault="00B96991" w:rsidP="00376E70">
      <w:pPr>
        <w:pStyle w:val="ConsPlusNormal0"/>
        <w:ind w:firstLine="741"/>
        <w:jc w:val="both"/>
        <w:rPr>
          <w:rFonts w:ascii="Times New Roman" w:hAnsi="Times New Roman" w:cs="Times New Roman"/>
          <w:sz w:val="28"/>
          <w:szCs w:val="28"/>
        </w:rPr>
      </w:pPr>
      <w:r w:rsidRPr="00E23D14">
        <w:rPr>
          <w:rFonts w:ascii="Times New Roman" w:hAnsi="Times New Roman" w:cs="Times New Roman"/>
          <w:sz w:val="28"/>
          <w:szCs w:val="28"/>
        </w:rPr>
        <w:t>2. Главным администратором источников финансирования дефицита бюджета Благовещенского сельсовета Купинского района Новосибирской области является администрация Благовещенского сельсовета Купинского района Новосибирской области, имеющая право осуществлять операции с источниками финансирования дефицита бюджета Благовещенского сельсовета Купинского района Новосибирской области.</w:t>
      </w:r>
    </w:p>
    <w:p w:rsidR="00B96991" w:rsidRPr="00E23D14" w:rsidRDefault="00B96991" w:rsidP="00376E70">
      <w:pPr>
        <w:pStyle w:val="20"/>
        <w:widowControl w:val="0"/>
        <w:ind w:right="0" w:firstLine="741"/>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 xml:space="preserve">Статья 23. Муниципальный долг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Структура муниципального долга представляет собой  совокупность муниципальных   долговых обязательств.</w:t>
      </w:r>
    </w:p>
    <w:p w:rsidR="00B96991" w:rsidRPr="00E23D14" w:rsidRDefault="00B96991" w:rsidP="00376E70">
      <w:pPr>
        <w:pStyle w:val="ConsPlusNormal"/>
        <w:ind w:firstLine="741"/>
        <w:jc w:val="both"/>
        <w:rPr>
          <w:rStyle w:val="11"/>
          <w:rFonts w:ascii="Times New Roman" w:hAnsi="Times New Roman" w:cs="Times New Roman"/>
          <w:szCs w:val="28"/>
        </w:rPr>
      </w:pPr>
      <w:r w:rsidRPr="00E23D14">
        <w:rPr>
          <w:rFonts w:ascii="Times New Roman" w:hAnsi="Times New Roman" w:cs="Times New Roman"/>
          <w:sz w:val="28"/>
          <w:szCs w:val="28"/>
        </w:rPr>
        <w:t xml:space="preserve">2. Долговые обязательства  могут существовать в </w:t>
      </w:r>
      <w:r w:rsidRPr="00E23D14">
        <w:rPr>
          <w:rStyle w:val="11"/>
          <w:rFonts w:ascii="Times New Roman" w:hAnsi="Times New Roman" w:cs="Times New Roman"/>
          <w:szCs w:val="28"/>
        </w:rPr>
        <w:t xml:space="preserve"> виде обязательств по:</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ценным бумагам;</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бюджетным кредитам, привлеченным в бюджет Благовещенского сельсовета Купинского района Новосибирской области от других бюджетов бюджетной системы Российской Федерации;</w:t>
      </w:r>
    </w:p>
    <w:p w:rsidR="00B96991" w:rsidRPr="00E23D14" w:rsidRDefault="00B96991" w:rsidP="00376E70">
      <w:pPr>
        <w:pStyle w:val="ConsPlusNormal"/>
        <w:ind w:firstLine="741"/>
        <w:jc w:val="both"/>
        <w:rPr>
          <w:rStyle w:val="21"/>
          <w:rFonts w:ascii="Times New Roman" w:hAnsi="Times New Roman" w:cs="Times New Roman"/>
          <w:szCs w:val="28"/>
        </w:rPr>
      </w:pPr>
      <w:r w:rsidRPr="00E23D14">
        <w:rPr>
          <w:rFonts w:ascii="Times New Roman" w:hAnsi="Times New Roman" w:cs="Times New Roman"/>
          <w:sz w:val="28"/>
          <w:szCs w:val="28"/>
        </w:rPr>
        <w:t>3) кредитам, полученным администрацией Благовещенского сельсовета Купинского района Новосибирской области от кредитных организаций</w:t>
      </w:r>
      <w:r w:rsidRPr="00E23D14">
        <w:rPr>
          <w:rStyle w:val="21"/>
          <w:rFonts w:ascii="Times New Roman" w:hAnsi="Times New Roman" w:cs="Times New Roman"/>
          <w:szCs w:val="28"/>
        </w:rPr>
        <w:t>;</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муниципальным гарантиям.</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В объем муниципального долга включаются: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номинальная сумма долга по муниципальным ценным бумагам;</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объем основного долга по бюджетным кредитам, привлеченным в бюджет Благовещенского сельсовета Купинского района Новосибирской области от других бюджетов бюджетной системы Российской Федерации;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объем основного долга по кредитам, полученным администрацией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объем обязательств по муниципальным гарантиям;</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5) объем иных (за исключением указанных) непогашенных долговых обязательств.</w:t>
      </w:r>
    </w:p>
    <w:p w:rsidR="00B96991" w:rsidRPr="00E23D14" w:rsidRDefault="00B96991" w:rsidP="00376E70">
      <w:pPr>
        <w:pStyle w:val="ConsPlusNormal"/>
        <w:ind w:firstLine="741"/>
        <w:jc w:val="both"/>
        <w:rPr>
          <w:rStyle w:val="11"/>
          <w:rFonts w:ascii="Times New Roman" w:hAnsi="Times New Roman" w:cs="Times New Roman"/>
          <w:szCs w:val="28"/>
        </w:rPr>
      </w:pPr>
      <w:r w:rsidRPr="00E23D14">
        <w:rPr>
          <w:rFonts w:ascii="Times New Roman" w:hAnsi="Times New Roman" w:cs="Times New Roman"/>
          <w:sz w:val="28"/>
          <w:szCs w:val="28"/>
        </w:rPr>
        <w:t xml:space="preserve">4. Долговые обязательства администрации Благовещенского сельсовета Купинского района Новосибирской области </w:t>
      </w:r>
      <w:r w:rsidRPr="00E23D14">
        <w:rPr>
          <w:rStyle w:val="11"/>
          <w:rFonts w:ascii="Times New Roman" w:hAnsi="Times New Roman" w:cs="Times New Roman"/>
          <w:szCs w:val="28"/>
        </w:rPr>
        <w:t>могут быть:</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краткосрочными (менее одного года);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среднесрочными (от одного года до пяти лет);</w:t>
      </w:r>
    </w:p>
    <w:p w:rsidR="00B96991" w:rsidRPr="00E23D14" w:rsidRDefault="00B96991" w:rsidP="00376E70">
      <w:pPr>
        <w:pStyle w:val="ConsPlusNormal"/>
        <w:ind w:firstLine="741"/>
        <w:jc w:val="both"/>
        <w:rPr>
          <w:rStyle w:val="11"/>
          <w:rFonts w:ascii="Times New Roman" w:hAnsi="Times New Roman" w:cs="Times New Roman"/>
          <w:szCs w:val="28"/>
        </w:rPr>
      </w:pPr>
      <w:r w:rsidRPr="00E23D14">
        <w:rPr>
          <w:rFonts w:ascii="Times New Roman" w:hAnsi="Times New Roman" w:cs="Times New Roman"/>
          <w:sz w:val="28"/>
          <w:szCs w:val="28"/>
        </w:rPr>
        <w:t>3) долгосрочными (от пяти до десяти лет включительно).</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24. Управление муниципальным долгом и осуществление муниципальных заимствований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 xml:space="preserve">1. Управление муниципальным долгом осуществляется администрацией Благовещенского сельсовета Купинского района Новосибирской области, в соответствии с Уставом Благовещенского сельсовета Купинского района Новосибирской области.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Под муниципальными заимствованиями понимаются муниципальные займы, осуществляемые путем выпуска муниципальных ценных бумаг от имени администрации Благовещенского сельсовета Купинского района Новосибирской области, и кредиты, привлекаемые в соответствии с федеральным законодательством в бюджет Медяковского сельсовета Купинского района Новосибирской области от других бюджетов бюджетной системы Российской Федерации, кредитных организаций, по которым возникают муниципальные долговые обязательства.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 xml:space="preserve">3. Право осуществления муниципальных  заимствований от имени администрации Благовещенского сельсовета Купинского района Новосибирской области в соответствии с Уставом Благовещенского сельсовета Купинского района Новосибирской области принадлежит администрации Благовещенского сельсовета Купинского района Новосибирской области. </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 xml:space="preserve">Статья 25. Прекращение муниципальных долговых обязательств, выраженных в валюте Российской Федерации, и их списание с муниципального  долга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В случае, если муниципальное долговое обязательство администрации Благовещенского сельсовета Купинского района Новосибирской области, выраженное в валюте Российской Федерации, не предъявлено к погашению (не совершены кредитором определенными условиями обязательства и нормативно правовыми актами Благовещенского сельсовета Купинского района Новосибирской области действия) в течение трех лет с даты, следующей за датой погашения, предусмотренной условиями долгового обязательства, или истек срок муниципальной гарантии,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Совета депутатов Благовещенского сельсовета Купинского района Новосибирской области.</w:t>
      </w:r>
    </w:p>
    <w:p w:rsidR="00B96991" w:rsidRPr="00E23D14" w:rsidRDefault="00B96991" w:rsidP="00376E70">
      <w:pPr>
        <w:widowControl w:val="0"/>
        <w:ind w:left="-540" w:right="125" w:firstLine="540"/>
        <w:jc w:val="both"/>
        <w:rPr>
          <w:bCs/>
          <w:sz w:val="28"/>
          <w:szCs w:val="28"/>
        </w:rPr>
      </w:pPr>
      <w:r w:rsidRPr="00E23D14">
        <w:rPr>
          <w:bCs/>
          <w:sz w:val="28"/>
          <w:szCs w:val="28"/>
        </w:rPr>
        <w:t xml:space="preserve"> 2. Администрация </w:t>
      </w:r>
      <w:r w:rsidRPr="00E23D14">
        <w:rPr>
          <w:sz w:val="28"/>
          <w:szCs w:val="28"/>
        </w:rPr>
        <w:t xml:space="preserve">Благовещенского сельсовета Купинского района Новосибирской области </w:t>
      </w:r>
      <w:r w:rsidRPr="00E23D14">
        <w:rPr>
          <w:bCs/>
          <w:sz w:val="28"/>
          <w:szCs w:val="28"/>
        </w:rPr>
        <w:t>по истечении сроков, указанных в пункте 1 настоящей статьи, издает муниципальный правовой акт о списании с муниципального долга муниципальных долговых обязательств, выраженных в валюте РФ.</w:t>
      </w:r>
    </w:p>
    <w:p w:rsidR="00B96991" w:rsidRPr="00E23D14" w:rsidRDefault="00B96991" w:rsidP="00376E70">
      <w:pPr>
        <w:pStyle w:val="Footer"/>
        <w:widowControl w:val="0"/>
        <w:ind w:left="-540" w:right="125" w:firstLine="540"/>
        <w:jc w:val="both"/>
        <w:rPr>
          <w:bCs/>
          <w:sz w:val="28"/>
          <w:szCs w:val="28"/>
        </w:rPr>
      </w:pPr>
      <w:r w:rsidRPr="00E23D14">
        <w:rPr>
          <w:bCs/>
          <w:sz w:val="28"/>
          <w:szCs w:val="28"/>
        </w:rPr>
        <w:t xml:space="preserve">3. </w:t>
      </w:r>
      <w:r w:rsidRPr="00E23D14">
        <w:rPr>
          <w:bCs/>
          <w:sz w:val="28"/>
          <w:szCs w:val="28"/>
        </w:rPr>
        <w:tab/>
        <w:t xml:space="preserve">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РФ, на сумму их списания без отражения сумм списания в источниках финансирования дефицита бюджета </w:t>
      </w:r>
      <w:r w:rsidRPr="00E23D14">
        <w:rPr>
          <w:sz w:val="28"/>
          <w:szCs w:val="28"/>
        </w:rPr>
        <w:t>Благовещенского сельсовета Купинского района Новосибирской области</w:t>
      </w:r>
      <w:r w:rsidRPr="00E23D14">
        <w:rPr>
          <w:bCs/>
          <w:sz w:val="28"/>
          <w:szCs w:val="28"/>
        </w:rPr>
        <w:t>.</w:t>
      </w:r>
    </w:p>
    <w:p w:rsidR="00B96991" w:rsidRPr="00E23D14" w:rsidRDefault="00B96991" w:rsidP="00376E70">
      <w:pPr>
        <w:widowControl w:val="0"/>
        <w:ind w:left="-540" w:right="125" w:firstLine="540"/>
        <w:jc w:val="both"/>
        <w:rPr>
          <w:bCs/>
          <w:sz w:val="28"/>
          <w:szCs w:val="28"/>
        </w:rPr>
      </w:pPr>
      <w:r w:rsidRPr="00E23D14">
        <w:rPr>
          <w:bCs/>
          <w:sz w:val="28"/>
          <w:szCs w:val="28"/>
        </w:rPr>
        <w:t>4. Действие пунктов 1 - 3 настоящей статьи не распространяется на обязательства по кредитным соглашениям, на муниципальные долговые обязательства перед Новосибирской областью и другими муниципальными образованиями.</w:t>
      </w:r>
    </w:p>
    <w:p w:rsidR="00B96991" w:rsidRPr="00E23D14" w:rsidRDefault="00B96991" w:rsidP="00376E70">
      <w:pPr>
        <w:pStyle w:val="Footer"/>
        <w:widowControl w:val="0"/>
        <w:ind w:left="-540" w:right="125" w:firstLine="540"/>
        <w:jc w:val="both"/>
        <w:rPr>
          <w:bCs/>
          <w:sz w:val="28"/>
          <w:szCs w:val="28"/>
        </w:rPr>
      </w:pPr>
      <w:r w:rsidRPr="00E23D14">
        <w:rPr>
          <w:bCs/>
          <w:sz w:val="28"/>
          <w:szCs w:val="28"/>
        </w:rPr>
        <w:t>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 xml:space="preserve">Статья 26. Реструктуризация муниципального долга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Реструктуризацией муниципального долга  является основанное на соглашении прекращение долговых обязательств, составляющих муниципальный долг администрации Благовещенского сельсовета Купинского района Новосибирской области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Реструктуризация муниципального долга  может быть осуществлена с частичным списанием (сокращением) суммы основного долга.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 xml:space="preserve">Статья 27. Предельный объем заимствований, предельный объем муниципального долга  и расходов на обслуживание муниципального долга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Предельный объем заимствований администрации Благовещенского  сельсовета Купинского района Новосибирской области в текущем финансовом году не должен превышать сумму, направляемую в текущем финансовом году на финансирование дефицита бюджета  Благовещенского сельсовета Купинского района Новосибирской области и (или) погашение долговых обязательств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 xml:space="preserve">2. Решением о бюджете Благовещенского сельсовета Купинского района Новосибирской области устанавливается предельный объем муниципального долга администрации Благовещенского сельсовета Купинского района Новосибирской области с указанием предельного объема обязательств по видам долговых обязательств на очередной финансовый год (очередной финансовый год и каждый год планового периода).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Предельный объем муниципального долга не должен превышать утвержденный общий годовой объем доходов бюджета Благовещенского сельсовета Купинского района Новосибирской области  без учета утвержденного объема безвозмездных поступлений и поступлений налоговых доходов по дополнительным нормативам отчислений.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В случае принятия в отношении администрации Благовещенского сельсовета Купинского района Новосибирской области мер, предусмотренных пунктом 4 статьи 136 Бюджетного кодекса Российской Федерации, предельный объем муниципального долга администрации Благовещенского сельсовета Купинского района Новосибирской области не должен превышать 50 процентов утвержденного общего годового объема доходов бюджета Благовещенского сельсовета Купинского района Новосибирской области без учета утвержденного объема безвозмездных поступлений и поступлений налоговых доходов по дополнительным нормативам отчислений.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5. Решением о бюджете Благовещенского сельсовета Купинского района Новосибирской области устанавливается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6. Предельный объем расходов бюджета Благовещенского сельсовета Купинского района Новосибирской области на обслуживание муниципального долга  в очередном финансовом году (очередном финансовом году и плановом периоде) утверждается решением о бюджете Благовещенского сельсовета Купинского района Новосибирской области, по данным отчета об исполнении бюджета за отчетный финансовый год, не должен превышать 15 процентов объема расходов бюджета Благовещенского сельсовета Купинского района Новосибирской области, за исключением объема расходов, которые осуществлялись за счет субвенций, предоставляемых из других бюджетов бюджетной системы Российской Федерации.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28. Программа муниципальных внутренних заимствований администрации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Программа муниципальных внутренних заимствований  на очередной финансовый год  (очередной финансовый год  и плановый период) представляет собой перечень всех внутренних заимствований администрации Благовещенского сельсовета Купинского района Новосибирской области с указанием объема привлечения и объема средств, направляемых на погашение основной суммы долга, по каждому виду заимствований.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Программа муниципальных внутренних заимствований администрации Благовещенского сельсовета Купинского района Новосибирской области на очередной финансовый год  (очередной финансовый год  и плановый период) является приложением к решению о бюджете Благовещенского сельсовета Купинского района Новосибирской области на очередной финансовый год  (очередной финансовый год  и плановый период).</w:t>
      </w:r>
    </w:p>
    <w:p w:rsidR="00B96991" w:rsidRPr="00E23D14" w:rsidRDefault="00B96991" w:rsidP="00376E70">
      <w:pPr>
        <w:pStyle w:val="ConsPlusNormal"/>
        <w:ind w:left="1101" w:firstLine="0"/>
        <w:jc w:val="both"/>
        <w:rPr>
          <w:rFonts w:ascii="Times New Roman" w:hAnsi="Times New Roman" w:cs="Times New Roman"/>
          <w:sz w:val="28"/>
          <w:szCs w:val="28"/>
        </w:rPr>
      </w:pPr>
    </w:p>
    <w:p w:rsidR="00B96991" w:rsidRPr="00E23D14" w:rsidRDefault="00B96991" w:rsidP="00376E70">
      <w:pPr>
        <w:pStyle w:val="ConsPlusNormal"/>
        <w:ind w:left="1101" w:firstLine="0"/>
        <w:jc w:val="both"/>
        <w:rPr>
          <w:rFonts w:ascii="Times New Roman" w:hAnsi="Times New Roman" w:cs="Times New Roman"/>
          <w:sz w:val="28"/>
          <w:szCs w:val="28"/>
        </w:rPr>
      </w:pPr>
      <w:r w:rsidRPr="00E23D14">
        <w:rPr>
          <w:rFonts w:ascii="Times New Roman" w:hAnsi="Times New Roman" w:cs="Times New Roman"/>
          <w:b/>
          <w:sz w:val="28"/>
          <w:szCs w:val="28"/>
        </w:rPr>
        <w:t xml:space="preserve"> Статья 29. Предоставление муниципальных гарантий</w:t>
      </w:r>
    </w:p>
    <w:p w:rsidR="00B96991" w:rsidRPr="00E23D14" w:rsidRDefault="00B96991" w:rsidP="00376E70">
      <w:pPr>
        <w:pStyle w:val="ConsPlusNormal"/>
        <w:jc w:val="both"/>
        <w:rPr>
          <w:rFonts w:ascii="Times New Roman" w:hAnsi="Times New Roman" w:cs="Times New Roman"/>
          <w:sz w:val="28"/>
          <w:szCs w:val="28"/>
        </w:rPr>
      </w:pPr>
      <w:r w:rsidRPr="00E23D14">
        <w:rPr>
          <w:rFonts w:ascii="Times New Roman" w:hAnsi="Times New Roman" w:cs="Times New Roman"/>
          <w:sz w:val="28"/>
          <w:szCs w:val="28"/>
        </w:rPr>
        <w:t>1.Муниципальные гарантии  предоставляются администрацией  Благовещенского сельсовета Купинского района Новосибирской области в пределах общей суммы предоставляемых гарантий, указанной в решении о бюджете Благовещенского сельсовета Купинского района Новосибирской области на очередной финансовый год (очередной финансовый год и плановый период) с указанием требований ст. 31 настоящего Положения.</w:t>
      </w:r>
    </w:p>
    <w:p w:rsidR="00B96991" w:rsidRPr="00E23D14" w:rsidRDefault="00B96991" w:rsidP="00376E70">
      <w:pPr>
        <w:pStyle w:val="ConsPlusNormal"/>
        <w:jc w:val="both"/>
        <w:rPr>
          <w:rFonts w:ascii="Times New Roman" w:hAnsi="Times New Roman" w:cs="Times New Roman"/>
          <w:sz w:val="28"/>
          <w:szCs w:val="28"/>
        </w:rPr>
      </w:pPr>
      <w:r w:rsidRPr="00E23D14">
        <w:rPr>
          <w:rFonts w:ascii="Times New Roman" w:hAnsi="Times New Roman" w:cs="Times New Roman"/>
          <w:sz w:val="28"/>
          <w:szCs w:val="28"/>
        </w:rPr>
        <w:t>2. Общая сумма обязательств, вытекающих из муниципальных гарантий администрации Благовещенского сельсовета Купинского района Новосибирской области включается в состав муниципального долга администрации Благовещенского сельсовета Купинского района Новосибирской области как вид долгового обязательства.</w:t>
      </w:r>
    </w:p>
    <w:p w:rsidR="00B96991" w:rsidRPr="00E23D14" w:rsidRDefault="00B96991" w:rsidP="00376E70">
      <w:pPr>
        <w:pStyle w:val="ConsPlusNormal"/>
        <w:ind w:firstLine="0"/>
        <w:jc w:val="both"/>
        <w:rPr>
          <w:rFonts w:ascii="Times New Roman" w:hAnsi="Times New Roman" w:cs="Times New Roman"/>
          <w:sz w:val="28"/>
          <w:szCs w:val="28"/>
        </w:rPr>
      </w:pPr>
      <w:r w:rsidRPr="00E23D14">
        <w:rPr>
          <w:rFonts w:ascii="Times New Roman" w:hAnsi="Times New Roman" w:cs="Times New Roman"/>
          <w:sz w:val="28"/>
          <w:szCs w:val="28"/>
        </w:rPr>
        <w:t xml:space="preserve">                 3. Предоставление и исполнение муниципальной гарантии администрации Благовещенского сельсовета Купинского района Новосибирской области подлежит отражению в муниципальной долговой книге администрации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30. Программа муниципальных гарантий  администрации Благовещенского сельсовета Купинского района Новосибирской области в валюте Российской Федерации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Программа муниципальных гарантий администрации Благовещенского сельсовета Купинского района Новосибирской области в валюте Российской Федерации представляет собой перечень подлежащих предоставлению и исполнению муниципальных гарантий администрации Благовещенского сельсовета Купинского района Новосибирской области в валюте Российской Федерации на очередной финансовый год  (очередной финансовый год  и плановый период) с указанием:</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общего объема гарантий;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цели гарантирования с указанием объема гарантии по каждой цели;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суммы каждой гарантии и наименования принципала по ней, в соответствии с п. 2 статьи 110.2 Бюджетного Кодекса Российской Федерации;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наличия или отсутствия права регрессного требования гаранта к принципалу;</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5) общего объема бюджетных ассигнований, которые должны быть предусмотрены в очередном финансовом году на исполнение муниципальных гарантий администрации Благовещенского сельсовета Купинского района Новосибирской области по возможным  гарантийным случаям.</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В программе муниципальных гарантий администрации Благовещенского сельсовета Купинского района Новосибирской области в валюте Российской Федерации должна быть отдельно предусмотрена каждая муниципальная гарантия администрации Благовещенского сельсовета Купинского района Новосибирской области (с указанием принципала по каждой муниципальной гарантии администрации Благовещенского сельсовета Купинского района Новосибирской области) величина которой превышает 100 000 (сто тысяч) рублей.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Программа муниципальных гарантий администрации Благовещенского сельсовета Купинского района Новосибирской области в валюте Российской Федерации является приложением к решению о бюджете Благовещенского сельсовета Купинского района Новосибирской области на очередной финансовый год (очередной финансовый год  и плановый период).</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31. Регистрация и учет долговых обязательств администрации Благовещенского сельсовета Купинского района Новосибирской области.  Муниципальная долговая книга администрации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Регистрация и учет муниципальных долговых обязательств администрации  Благовещенского сельсовета Купинского района Новосибирской области осуществляется в муниципальной долговой книге администрации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Ведение муниципальной долговой книги осуществляется финансовым органом муниципального образования.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Информация о долговых обязательствах вносится в муниципальную долговую книгу администрации Благовещенского сельсовета Купинского района Новосибирской области в срок, не превышающий пять рабочих дней с момента возникновения долгового обязательства.</w:t>
      </w:r>
    </w:p>
    <w:p w:rsidR="00B96991" w:rsidRPr="00E23D14" w:rsidRDefault="00B96991" w:rsidP="00376E70">
      <w:pPr>
        <w:pStyle w:val="BodyTextIndent"/>
        <w:widowControl w:val="0"/>
        <w:ind w:right="125" w:firstLine="741"/>
        <w:rPr>
          <w:sz w:val="28"/>
          <w:szCs w:val="28"/>
        </w:rPr>
      </w:pPr>
      <w:r w:rsidRPr="00E23D14">
        <w:rPr>
          <w:sz w:val="28"/>
          <w:szCs w:val="28"/>
        </w:rPr>
        <w:t>3. В муниципальную долговую книгу вносятся сведения об объеме долговых обязательств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Благовещенского сельсовета Купинского района Новосибирской области.</w:t>
      </w:r>
    </w:p>
    <w:p w:rsidR="00B96991" w:rsidRPr="00E23D14" w:rsidRDefault="00B96991" w:rsidP="00376E70">
      <w:pPr>
        <w:widowControl w:val="0"/>
        <w:ind w:right="125" w:firstLine="741"/>
        <w:jc w:val="both"/>
        <w:rPr>
          <w:sz w:val="28"/>
          <w:szCs w:val="28"/>
        </w:rPr>
      </w:pPr>
      <w:r w:rsidRPr="00E23D14">
        <w:rPr>
          <w:sz w:val="28"/>
          <w:szCs w:val="28"/>
        </w:rPr>
        <w:t>Учет долговых обязательств администрации Благовещенского сельсовета Купинского района Новосибирской области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определений внутреннего долга.</w:t>
      </w:r>
    </w:p>
    <w:p w:rsidR="00B96991" w:rsidRPr="00E23D14" w:rsidRDefault="00B96991" w:rsidP="00376E70">
      <w:pPr>
        <w:pStyle w:val="BodyText"/>
        <w:widowControl w:val="0"/>
        <w:ind w:right="125" w:firstLine="741"/>
        <w:jc w:val="both"/>
        <w:rPr>
          <w:b/>
          <w:sz w:val="28"/>
          <w:szCs w:val="28"/>
        </w:rPr>
      </w:pPr>
      <w:r w:rsidRPr="00E23D14">
        <w:rPr>
          <w:b/>
          <w:sz w:val="28"/>
          <w:szCs w:val="28"/>
        </w:rPr>
        <w:t>В муниципальной долговой книге администрации Благовещенского сельсовета Купинского района Новосибирской области, в том числе учитывается информация о просроченной задолженности по исполнению муниципальных долговых обязательств.</w:t>
      </w:r>
    </w:p>
    <w:p w:rsidR="00B96991" w:rsidRPr="00E23D14" w:rsidRDefault="00B96991" w:rsidP="00376E70">
      <w:pPr>
        <w:pStyle w:val="ConsPlusTitle"/>
        <w:ind w:firstLine="741"/>
        <w:jc w:val="center"/>
        <w:rPr>
          <w:sz w:val="28"/>
          <w:szCs w:val="28"/>
        </w:rPr>
      </w:pPr>
    </w:p>
    <w:p w:rsidR="00B96991" w:rsidRPr="00E23D14" w:rsidRDefault="00B96991" w:rsidP="00376E70">
      <w:pPr>
        <w:pStyle w:val="ConsPlusTitle"/>
        <w:ind w:firstLine="741"/>
        <w:jc w:val="center"/>
        <w:rPr>
          <w:sz w:val="28"/>
          <w:szCs w:val="28"/>
        </w:rPr>
      </w:pPr>
      <w:r w:rsidRPr="00E23D14">
        <w:rPr>
          <w:sz w:val="28"/>
          <w:szCs w:val="28"/>
        </w:rPr>
        <w:t xml:space="preserve">РАЗДЕЛ </w:t>
      </w:r>
      <w:r w:rsidRPr="00E23D14">
        <w:rPr>
          <w:sz w:val="28"/>
          <w:szCs w:val="28"/>
          <w:lang w:val="en-US"/>
        </w:rPr>
        <w:t>II</w:t>
      </w:r>
      <w:r w:rsidRPr="00E23D14">
        <w:rPr>
          <w:sz w:val="28"/>
          <w:szCs w:val="28"/>
        </w:rPr>
        <w:t xml:space="preserve">. МЕЖБЮДЖЕТНЫЕ ОТНОШЕНИЯ </w:t>
      </w:r>
    </w:p>
    <w:p w:rsidR="00B96991" w:rsidRPr="00E23D14" w:rsidRDefault="00B96991" w:rsidP="00376E70">
      <w:pPr>
        <w:pStyle w:val="ConsPlusTitle"/>
        <w:ind w:firstLine="741"/>
        <w:jc w:val="center"/>
        <w:rPr>
          <w:sz w:val="28"/>
          <w:szCs w:val="28"/>
        </w:rPr>
      </w:pPr>
    </w:p>
    <w:p w:rsidR="00B96991" w:rsidRPr="00E23D14" w:rsidRDefault="00B96991" w:rsidP="00376E70">
      <w:pPr>
        <w:pStyle w:val="ConsPlusTitle"/>
        <w:ind w:firstLine="741"/>
        <w:jc w:val="center"/>
        <w:rPr>
          <w:sz w:val="28"/>
          <w:szCs w:val="28"/>
        </w:rPr>
      </w:pPr>
      <w:r w:rsidRPr="00E23D14">
        <w:rPr>
          <w:sz w:val="28"/>
          <w:szCs w:val="28"/>
        </w:rPr>
        <w:t>Глава 5. Общие положения по межбюджетным отношениям</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32.</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 xml:space="preserve">Основы межбюджетных отношений </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 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2. Межбюджетные отношения  основываются на принципах:</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 разграничения доходов, расходов и источников финансирования дефицитов бюджетов между уровнями бюджетной системы;</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2) равенства бюджетных прав муниципальных образований, поселений;</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3) выравнивания уровня расчетной бюджетной обеспеченности муниципальных поселений;</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4) повышения заинтересованности органов местного самоуправления муниципальных поселений в увеличении поступления собственных доходов местных бюджетов;</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5) взаимной ответственности органов местного самоуправления по исполнению обязательств по межбюджетным отношениям;</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6) применение единой для всех муниципальных поселений методологии формирования межбюджетных отношений, учитывающей их индивидуальные особенности;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7)</w:t>
      </w:r>
      <w:r w:rsidRPr="00E23D14">
        <w:rPr>
          <w:sz w:val="28"/>
          <w:szCs w:val="28"/>
          <w:lang w:val="en-US"/>
        </w:rPr>
        <w:t> </w:t>
      </w:r>
      <w:r w:rsidRPr="00E23D14">
        <w:rPr>
          <w:sz w:val="28"/>
          <w:szCs w:val="28"/>
        </w:rPr>
        <w:t>максимально возможного сокращения встречных финансовых потоков.</w:t>
      </w:r>
    </w:p>
    <w:p w:rsidR="00B96991" w:rsidRPr="00E23D14" w:rsidRDefault="00B96991" w:rsidP="00376E70">
      <w:pPr>
        <w:widowControl w:val="0"/>
        <w:autoSpaceDE w:val="0"/>
        <w:autoSpaceDN w:val="0"/>
        <w:adjustRightInd w:val="0"/>
        <w:ind w:firstLine="741"/>
        <w:jc w:val="both"/>
        <w:rPr>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33.</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Участники межбюджетных отношений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 xml:space="preserve"> Участниками межбюджетных отношений являются: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-органы государственной власти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-органы местного самоуправления Купинского района;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-органы местного самоуправления Благовещенского сельсовета;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 xml:space="preserve">-иные участники межбюджетных  отношений. </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34.</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Полномочия участников межбюджетных отношений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Органы местного самоуправления Благовещенского сельсовета Купинского района Новосибирской области осуществляют следующие полномочия в сфере межбюджетных отношений: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-установление порядка, условий предоставления субсидий из бюджета Благовещенского сельсовета Купинского района Новосибирской области в бюджет Купинского района;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-иные бюджетные полномочия, отнесенные в соответствии с Бюджетным законодательством к бюджетным полномочиям органов местного самоуправления.</w:t>
      </w:r>
    </w:p>
    <w:p w:rsidR="00B96991" w:rsidRPr="00E23D14" w:rsidRDefault="00B96991" w:rsidP="00376E70">
      <w:pPr>
        <w:pStyle w:val="ConsPlusNormal"/>
        <w:ind w:firstLine="0"/>
        <w:jc w:val="both"/>
        <w:rPr>
          <w:rFonts w:ascii="Times New Roman" w:hAnsi="Times New Roman" w:cs="Times New Roman"/>
          <w:sz w:val="28"/>
          <w:szCs w:val="28"/>
        </w:rPr>
      </w:pPr>
    </w:p>
    <w:p w:rsidR="00B96991" w:rsidRPr="00E23D14" w:rsidRDefault="00B96991" w:rsidP="00376E70">
      <w:pPr>
        <w:pStyle w:val="ConsPlusTitle"/>
        <w:jc w:val="center"/>
        <w:rPr>
          <w:sz w:val="28"/>
          <w:szCs w:val="28"/>
        </w:rPr>
      </w:pPr>
      <w:r w:rsidRPr="00E23D14">
        <w:rPr>
          <w:sz w:val="28"/>
          <w:szCs w:val="28"/>
        </w:rPr>
        <w:t>Глава 6. Отчисления от налогов в бюджет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b/>
          <w:sz w:val="28"/>
          <w:szCs w:val="28"/>
        </w:rPr>
        <w:t>Статья 35. Отчисления от налогов, подлежащих зачислению в бюджет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В местный бюджет  могут зачисляться доходы от налога на доходы физических лиц, подлежащего зачислению в областной бюджет, по дополнительным нормативам, устанавливаемым законом о бюджете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Title"/>
        <w:jc w:val="center"/>
        <w:rPr>
          <w:sz w:val="28"/>
          <w:szCs w:val="28"/>
        </w:rPr>
      </w:pPr>
      <w:r w:rsidRPr="00E23D14">
        <w:rPr>
          <w:sz w:val="28"/>
          <w:szCs w:val="28"/>
        </w:rPr>
        <w:t>Глава 7. Межбюджетные трансферты</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 xml:space="preserve">Статья 36. Формы межбюджетных трансфертов </w:t>
      </w:r>
    </w:p>
    <w:p w:rsidR="00B96991" w:rsidRPr="00E23D14" w:rsidRDefault="00B96991" w:rsidP="00376E70">
      <w:pPr>
        <w:pStyle w:val="BodyTextIndent"/>
        <w:widowControl w:val="0"/>
        <w:ind w:firstLine="741"/>
        <w:rPr>
          <w:sz w:val="28"/>
          <w:szCs w:val="28"/>
        </w:rPr>
      </w:pPr>
    </w:p>
    <w:p w:rsidR="00B96991" w:rsidRPr="00E23D14" w:rsidRDefault="00B96991" w:rsidP="00376E70">
      <w:pPr>
        <w:pStyle w:val="BodyTextIndent"/>
        <w:widowControl w:val="0"/>
        <w:ind w:firstLine="741"/>
        <w:rPr>
          <w:sz w:val="28"/>
          <w:szCs w:val="28"/>
        </w:rPr>
      </w:pPr>
      <w:r w:rsidRPr="00E23D14">
        <w:rPr>
          <w:sz w:val="28"/>
          <w:szCs w:val="28"/>
        </w:rPr>
        <w:t>Межбюджетные трансферты предоставляются в следующих формах:</w:t>
      </w:r>
    </w:p>
    <w:p w:rsidR="00B96991" w:rsidRPr="00E23D14" w:rsidRDefault="00B96991" w:rsidP="00376E70">
      <w:pPr>
        <w:pStyle w:val="Header"/>
        <w:widowControl w:val="0"/>
        <w:tabs>
          <w:tab w:val="left" w:pos="708"/>
        </w:tabs>
        <w:ind w:right="125" w:firstLine="741"/>
        <w:jc w:val="both"/>
        <w:rPr>
          <w:bCs/>
          <w:sz w:val="28"/>
          <w:szCs w:val="28"/>
        </w:rPr>
      </w:pPr>
      <w:r w:rsidRPr="00E23D14">
        <w:rPr>
          <w:bCs/>
          <w:sz w:val="28"/>
          <w:szCs w:val="28"/>
        </w:rPr>
        <w:t>1) дотаций  на выравнивание бюджетной обеспеченности поселения;</w:t>
      </w:r>
    </w:p>
    <w:p w:rsidR="00B96991" w:rsidRPr="00E23D14" w:rsidRDefault="00B96991" w:rsidP="00376E70">
      <w:pPr>
        <w:pStyle w:val="Header"/>
        <w:widowControl w:val="0"/>
        <w:tabs>
          <w:tab w:val="left" w:pos="708"/>
        </w:tabs>
        <w:ind w:right="125" w:firstLine="741"/>
        <w:jc w:val="both"/>
        <w:rPr>
          <w:sz w:val="28"/>
          <w:szCs w:val="28"/>
        </w:rPr>
      </w:pPr>
      <w:r w:rsidRPr="00E23D14">
        <w:rPr>
          <w:bCs/>
          <w:sz w:val="28"/>
          <w:szCs w:val="28"/>
        </w:rPr>
        <w:t xml:space="preserve">2) субсидий, перечисляемых в бюджет </w:t>
      </w:r>
      <w:r w:rsidRPr="00E23D14">
        <w:rPr>
          <w:sz w:val="28"/>
          <w:szCs w:val="28"/>
        </w:rPr>
        <w:t>Благовещенского сельсовета Купинского района Новосибирской области</w:t>
      </w:r>
    </w:p>
    <w:p w:rsidR="00B96991" w:rsidRPr="00E23D14" w:rsidRDefault="00B96991" w:rsidP="00376E70">
      <w:pPr>
        <w:pStyle w:val="Header"/>
        <w:widowControl w:val="0"/>
        <w:tabs>
          <w:tab w:val="left" w:pos="708"/>
        </w:tabs>
        <w:ind w:right="125" w:firstLine="741"/>
        <w:jc w:val="both"/>
        <w:rPr>
          <w:sz w:val="28"/>
          <w:szCs w:val="28"/>
        </w:rPr>
      </w:pPr>
      <w:r w:rsidRPr="00E23D14">
        <w:rPr>
          <w:sz w:val="28"/>
          <w:szCs w:val="28"/>
        </w:rPr>
        <w:t>3)субвенций,</w:t>
      </w:r>
      <w:r w:rsidRPr="00E23D14">
        <w:rPr>
          <w:bCs/>
          <w:sz w:val="28"/>
          <w:szCs w:val="28"/>
        </w:rPr>
        <w:t xml:space="preserve"> перечисляемых в бюджет </w:t>
      </w:r>
      <w:r w:rsidRPr="00E23D14">
        <w:rPr>
          <w:sz w:val="28"/>
          <w:szCs w:val="28"/>
        </w:rPr>
        <w:t>Благовещенского сельсовета Купинского района Новосибирской области</w:t>
      </w:r>
    </w:p>
    <w:p w:rsidR="00B96991" w:rsidRPr="00E23D14" w:rsidRDefault="00B96991" w:rsidP="00376E70">
      <w:pPr>
        <w:pStyle w:val="Header"/>
        <w:widowControl w:val="0"/>
        <w:tabs>
          <w:tab w:val="left" w:pos="708"/>
        </w:tabs>
        <w:ind w:right="125" w:firstLine="741"/>
        <w:jc w:val="both"/>
        <w:rPr>
          <w:bCs/>
          <w:sz w:val="28"/>
          <w:szCs w:val="28"/>
        </w:rPr>
      </w:pPr>
      <w:r w:rsidRPr="00E23D14">
        <w:rPr>
          <w:bCs/>
          <w:sz w:val="28"/>
          <w:szCs w:val="28"/>
        </w:rPr>
        <w:t>4) иных межбюджетных трансфертов.</w:t>
      </w:r>
    </w:p>
    <w:p w:rsidR="00B96991" w:rsidRPr="00E23D14" w:rsidRDefault="00B96991" w:rsidP="00376E70">
      <w:pPr>
        <w:autoSpaceDE w:val="0"/>
        <w:autoSpaceDN w:val="0"/>
        <w:adjustRightInd w:val="0"/>
        <w:ind w:right="125" w:firstLine="741"/>
        <w:jc w:val="both"/>
        <w:rPr>
          <w:bCs/>
          <w:sz w:val="28"/>
          <w:szCs w:val="28"/>
        </w:rPr>
      </w:pPr>
      <w:r w:rsidRPr="00E23D14">
        <w:rPr>
          <w:bCs/>
          <w:sz w:val="28"/>
          <w:szCs w:val="28"/>
        </w:rPr>
        <w:t>Межбюджетные трансферты бюджетам поселений (за исключением субвенций) предоставляются при условии соблюдения соответствующими органами местного самоуправления поселений бюджетного законодательства РФ и законодательства РФ о налогах и сборах.</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autoSpaceDE w:val="0"/>
        <w:autoSpaceDN w:val="0"/>
        <w:adjustRightInd w:val="0"/>
        <w:ind w:left="-540" w:right="125" w:firstLine="540"/>
        <w:jc w:val="both"/>
        <w:rPr>
          <w:b/>
          <w:sz w:val="28"/>
          <w:szCs w:val="28"/>
        </w:rPr>
      </w:pPr>
      <w:r w:rsidRPr="00E23D14">
        <w:rPr>
          <w:b/>
          <w:sz w:val="28"/>
          <w:szCs w:val="28"/>
        </w:rPr>
        <w:t xml:space="preserve">Статья 37.  Порядок предоставления дотаций на выравнивание бюджетной обеспеченности поселений </w:t>
      </w:r>
    </w:p>
    <w:p w:rsidR="00B96991" w:rsidRPr="00E23D14" w:rsidRDefault="00B96991" w:rsidP="00376E70">
      <w:pPr>
        <w:pStyle w:val="Header"/>
        <w:widowControl w:val="0"/>
        <w:tabs>
          <w:tab w:val="left" w:pos="708"/>
        </w:tabs>
        <w:ind w:right="125" w:firstLine="741"/>
        <w:jc w:val="both"/>
        <w:rPr>
          <w:bCs/>
          <w:sz w:val="28"/>
          <w:szCs w:val="28"/>
        </w:rPr>
      </w:pPr>
      <w:r w:rsidRPr="00E23D14">
        <w:rPr>
          <w:bCs/>
          <w:sz w:val="28"/>
          <w:szCs w:val="28"/>
        </w:rPr>
        <w:t>1.Дотации на выравнивание бюджетной обеспеченности поселений предусматриваются в бюджете  Новосибирской области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B96991" w:rsidRPr="00E23D14" w:rsidRDefault="00B96991" w:rsidP="00376E70">
      <w:pPr>
        <w:pStyle w:val="Header"/>
        <w:widowControl w:val="0"/>
        <w:tabs>
          <w:tab w:val="left" w:pos="708"/>
        </w:tabs>
        <w:ind w:right="125" w:firstLine="741"/>
        <w:jc w:val="both"/>
        <w:rPr>
          <w:bCs/>
          <w:sz w:val="28"/>
          <w:szCs w:val="28"/>
        </w:rPr>
      </w:pPr>
      <w:r w:rsidRPr="00E23D14">
        <w:rPr>
          <w:bCs/>
          <w:sz w:val="28"/>
          <w:szCs w:val="28"/>
        </w:rPr>
        <w:t>2. Дотации на выравнивание бюджетной обеспеченности поселений образуют региональный фонд финансовой поддержки поселений.</w:t>
      </w:r>
    </w:p>
    <w:p w:rsidR="00B96991" w:rsidRPr="00E23D14" w:rsidRDefault="00B96991" w:rsidP="00376E70">
      <w:pPr>
        <w:pStyle w:val="Header"/>
        <w:widowControl w:val="0"/>
        <w:tabs>
          <w:tab w:val="left" w:pos="708"/>
        </w:tabs>
        <w:ind w:right="125" w:firstLine="741"/>
        <w:jc w:val="both"/>
        <w:rPr>
          <w:bCs/>
          <w:sz w:val="28"/>
          <w:szCs w:val="28"/>
        </w:rPr>
      </w:pPr>
      <w:r w:rsidRPr="00E23D14">
        <w:rPr>
          <w:bCs/>
          <w:sz w:val="28"/>
          <w:szCs w:val="28"/>
        </w:rPr>
        <w:t>Порядок распределения дотаций на выравнивание бюджетной обеспеченности поселений,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утверждается законом Новосибирской области в соответствии с требованиями Бюджетного Кодекса.</w:t>
      </w:r>
    </w:p>
    <w:p w:rsidR="00B96991" w:rsidRPr="00E23D14" w:rsidRDefault="00B96991" w:rsidP="00376E70">
      <w:pPr>
        <w:pStyle w:val="Header"/>
        <w:widowControl w:val="0"/>
        <w:tabs>
          <w:tab w:val="left" w:pos="708"/>
        </w:tabs>
        <w:ind w:right="125" w:firstLine="741"/>
        <w:jc w:val="both"/>
        <w:rPr>
          <w:bCs/>
          <w:sz w:val="28"/>
          <w:szCs w:val="28"/>
        </w:rPr>
      </w:pPr>
      <w:r w:rsidRPr="00E23D14">
        <w:rPr>
          <w:bCs/>
          <w:sz w:val="28"/>
          <w:szCs w:val="28"/>
        </w:rPr>
        <w:t xml:space="preserve">3. Дотации на выравнивание бюджетной обеспеченности поселений из бюджета Купинского района предоставляются поселениям, входящим в состав Купинского района, в соответствии с муниципальными правовыми актами  Совета депутатов </w:t>
      </w:r>
      <w:r w:rsidRPr="00E23D14">
        <w:rPr>
          <w:sz w:val="28"/>
          <w:szCs w:val="28"/>
        </w:rPr>
        <w:t>Благовещенского сельсовета Купинского района Новосибирской области</w:t>
      </w:r>
      <w:r w:rsidRPr="00E23D14">
        <w:rPr>
          <w:bCs/>
          <w:sz w:val="28"/>
          <w:szCs w:val="28"/>
        </w:rPr>
        <w:t>, принимаемыми в соответствии с требованиями Бюджетного Кодекса и соответствующими им законами Новосибирской области.</w:t>
      </w:r>
    </w:p>
    <w:p w:rsidR="00B96991" w:rsidRPr="00E23D14" w:rsidRDefault="00B96991" w:rsidP="00376E70">
      <w:pPr>
        <w:autoSpaceDE w:val="0"/>
        <w:autoSpaceDN w:val="0"/>
        <w:adjustRightInd w:val="0"/>
        <w:ind w:right="125" w:firstLine="741"/>
        <w:jc w:val="both"/>
        <w:rPr>
          <w:bCs/>
          <w:sz w:val="28"/>
          <w:szCs w:val="28"/>
        </w:rPr>
      </w:pPr>
      <w:r w:rsidRPr="00E23D14">
        <w:rPr>
          <w:bCs/>
          <w:sz w:val="28"/>
          <w:szCs w:val="28"/>
        </w:rPr>
        <w:t>4. Порядок распределения дотаций на выравнивание бюджетной обеспеченности поселений из бюджета Купинского района устанавливается законом Новосибирской области в соответствии с требованиями Бюджетного Кодекса.</w:t>
      </w:r>
    </w:p>
    <w:p w:rsidR="00B96991" w:rsidRPr="00E23D14" w:rsidRDefault="00B96991" w:rsidP="00376E70">
      <w:pPr>
        <w:autoSpaceDE w:val="0"/>
        <w:autoSpaceDN w:val="0"/>
        <w:adjustRightInd w:val="0"/>
        <w:ind w:left="57" w:right="125" w:firstLine="627"/>
        <w:jc w:val="both"/>
        <w:rPr>
          <w:sz w:val="28"/>
          <w:szCs w:val="28"/>
        </w:rPr>
      </w:pPr>
      <w:r w:rsidRPr="00E23D14">
        <w:rPr>
          <w:sz w:val="28"/>
          <w:szCs w:val="28"/>
        </w:rPr>
        <w:t>5. Дотации на выравнивание бюджетной обеспеченности поселений из бюджета поселений Купинского района, за исключением дотаций, предоставляемых в порядке, установленном пунктом 5 статьи 137 Бюджетного Кодекса РФ, 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Купинского района.</w:t>
      </w:r>
    </w:p>
    <w:p w:rsidR="00B96991" w:rsidRPr="00E23D14" w:rsidRDefault="00B96991" w:rsidP="00376E70">
      <w:pPr>
        <w:autoSpaceDE w:val="0"/>
        <w:autoSpaceDN w:val="0"/>
        <w:adjustRightInd w:val="0"/>
        <w:ind w:left="57" w:right="125" w:firstLine="627"/>
        <w:jc w:val="both"/>
        <w:rPr>
          <w:sz w:val="28"/>
          <w:szCs w:val="28"/>
        </w:rPr>
      </w:pPr>
      <w:r w:rsidRPr="00E23D14">
        <w:rPr>
          <w:sz w:val="28"/>
          <w:szCs w:val="28"/>
        </w:rPr>
        <w:t>6. 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Купинского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B96991" w:rsidRPr="00E23D14" w:rsidRDefault="00B96991" w:rsidP="00376E70">
      <w:pPr>
        <w:autoSpaceDE w:val="0"/>
        <w:autoSpaceDN w:val="0"/>
        <w:adjustRightInd w:val="0"/>
        <w:ind w:left="57" w:right="125" w:firstLine="627"/>
        <w:jc w:val="both"/>
        <w:rPr>
          <w:sz w:val="28"/>
          <w:szCs w:val="28"/>
        </w:rPr>
      </w:pPr>
      <w:r w:rsidRPr="00E23D14">
        <w:rPr>
          <w:sz w:val="28"/>
          <w:szCs w:val="28"/>
        </w:rPr>
        <w:t>7. 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B96991" w:rsidRPr="00E23D14" w:rsidRDefault="00B96991" w:rsidP="00376E70">
      <w:pPr>
        <w:autoSpaceDE w:val="0"/>
        <w:autoSpaceDN w:val="0"/>
        <w:adjustRightInd w:val="0"/>
        <w:ind w:left="57" w:right="125" w:firstLine="627"/>
        <w:jc w:val="both"/>
        <w:rPr>
          <w:sz w:val="28"/>
          <w:szCs w:val="28"/>
        </w:rPr>
      </w:pPr>
      <w:r w:rsidRPr="00E23D14">
        <w:rPr>
          <w:sz w:val="28"/>
          <w:szCs w:val="28"/>
        </w:rPr>
        <w:t>8. Уровень расчетной бюджетной обеспеченности поселения с учетом дотаций на выравнивание бюджетной обеспеченности поселений из бюджета Купинского района поселений не может превышать уровень расчетной бюджетной обеспеченности с учетом дотаций из указанного фонда иного поселения, входящего в состав данного муниципального района, которое до распределения указанных дотаций имело более высокий уровень расчетной бюджетной обеспеченности.</w:t>
      </w:r>
    </w:p>
    <w:p w:rsidR="00B96991" w:rsidRPr="00E23D14" w:rsidRDefault="00B96991" w:rsidP="00376E70">
      <w:pPr>
        <w:autoSpaceDE w:val="0"/>
        <w:autoSpaceDN w:val="0"/>
        <w:adjustRightInd w:val="0"/>
        <w:ind w:right="125"/>
        <w:jc w:val="both"/>
        <w:rPr>
          <w:bCs/>
          <w:sz w:val="28"/>
          <w:szCs w:val="28"/>
        </w:rPr>
      </w:pPr>
    </w:p>
    <w:p w:rsidR="00B96991" w:rsidRPr="00E23D14" w:rsidRDefault="00B96991" w:rsidP="00376E70">
      <w:pPr>
        <w:pStyle w:val="ConsPlusNormal"/>
        <w:ind w:firstLine="0"/>
        <w:jc w:val="both"/>
        <w:rPr>
          <w:rFonts w:ascii="Times New Roman" w:hAnsi="Times New Roman" w:cs="Times New Roman"/>
          <w:b/>
          <w:sz w:val="28"/>
          <w:szCs w:val="28"/>
        </w:rPr>
      </w:pPr>
      <w:r w:rsidRPr="00E23D14">
        <w:rPr>
          <w:rFonts w:ascii="Times New Roman" w:hAnsi="Times New Roman" w:cs="Times New Roman"/>
          <w:b/>
          <w:sz w:val="28"/>
          <w:szCs w:val="28"/>
        </w:rPr>
        <w:t xml:space="preserve">                  Статья 38. Субсидии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Совокупность субсидий местным бюджетам из бюджета субъекта Российской Федерации образует региональный фонд софинансирования расходов.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РФ и (или) нормативными правовыми актами высшего исполнительного органа государственной власти РФ.</w:t>
      </w:r>
    </w:p>
    <w:p w:rsidR="00B96991" w:rsidRPr="00E23D14" w:rsidRDefault="00B96991" w:rsidP="00376E70">
      <w:pPr>
        <w:pStyle w:val="ConsPlusNormal"/>
        <w:ind w:firstLine="0"/>
        <w:jc w:val="both"/>
        <w:rPr>
          <w:rFonts w:ascii="Times New Roman" w:hAnsi="Times New Roman" w:cs="Times New Roman"/>
          <w:b/>
          <w:sz w:val="28"/>
          <w:szCs w:val="28"/>
        </w:rPr>
      </w:pPr>
      <w:r w:rsidRPr="00E23D14">
        <w:rPr>
          <w:rFonts w:ascii="Times New Roman" w:hAnsi="Times New Roman" w:cs="Times New Roman"/>
          <w:b/>
          <w:sz w:val="28"/>
          <w:szCs w:val="28"/>
        </w:rPr>
        <w:t xml:space="preserve">           Статья 39. Субвенции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1.Под субвенциями местным бюджетам из бюджета РФ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РФ, субъектов РФ, переданных для осуществления органам местного самоуправления в установленном порядке.</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2.Совокупность субвенций местным бюджетам из бюджета субъекта РФ образует региональный фонд компенсаций.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3.Субвенции местным бюджетам из бюджета субъекта РФ формируются в бюджете субъекта РФ за счет:</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1.субвенций бюджетам субъектов РФ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2.собственных доходов и источников финансирования дефицита бюджета субъекта РФ в объеме, необходимом для осуществления органами местного самоуправления отдельных полномочий органов государственной власти субъекта РФ.</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 xml:space="preserve">4.Субвенции местным бюджетам из бюджета субъекта РФ распределяются в соответствии с едиными для каждого вида субвенции методиками, утвержденными законом субъекта РФ в соответствии с требованиями Бюджетного Кодекса, между всеми муниципальными образованиями субъекта РФ, органы местного самоуправления, которых осуществляют переданные им отдельные государственные полномочия, пропорционально численности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 </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Title"/>
        <w:jc w:val="center"/>
        <w:rPr>
          <w:sz w:val="28"/>
          <w:szCs w:val="28"/>
        </w:rPr>
      </w:pPr>
      <w:r w:rsidRPr="00E23D14">
        <w:rPr>
          <w:sz w:val="28"/>
          <w:szCs w:val="28"/>
        </w:rPr>
        <w:t xml:space="preserve">РАЗДЕЛ </w:t>
      </w:r>
      <w:r w:rsidRPr="00E23D14">
        <w:rPr>
          <w:sz w:val="28"/>
          <w:szCs w:val="28"/>
          <w:lang w:val="en-US"/>
        </w:rPr>
        <w:t>III</w:t>
      </w:r>
      <w:r w:rsidRPr="00E23D14">
        <w:rPr>
          <w:sz w:val="28"/>
          <w:szCs w:val="28"/>
        </w:rPr>
        <w:t xml:space="preserve">. БЮДЖЕТНЫЙ ПРОЦЕСС </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Title"/>
        <w:jc w:val="center"/>
        <w:rPr>
          <w:sz w:val="28"/>
          <w:szCs w:val="28"/>
        </w:rPr>
      </w:pPr>
      <w:r w:rsidRPr="00E23D14">
        <w:rPr>
          <w:sz w:val="28"/>
          <w:szCs w:val="28"/>
        </w:rPr>
        <w:t xml:space="preserve">Глава 8. Полномочия участников бюджетного процесса </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 xml:space="preserve">Статья 40. Участники бюджетного процесса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Участниками бюджетного процесса  являются: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Глава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Совет депутатов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администрация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Контрольный орган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5) главные распорядители (распорядители) бюджетных средств;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6) получатели бюджетных средств;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7) главные администраторы (администраторы) доходов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8) главные администраторы (администраторы) источников финансирования дефицита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9) получатели бюджетных средств.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решениями Совета депутатов Благовещенского сельсовета Купинского района Новосибирской области, а также в установленных ими случаях иными нормативными правовыми актами администрации Благовещенского сельсовета Купинского района Новосибирской области.</w:t>
      </w:r>
    </w:p>
    <w:p w:rsidR="00B96991" w:rsidRPr="00E23D14" w:rsidRDefault="00B96991" w:rsidP="00376E70">
      <w:pPr>
        <w:pStyle w:val="ConsPlusNormal"/>
        <w:ind w:firstLine="0"/>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41. Бюджетные полномочия Совета депутатов Благовещенского</w:t>
      </w:r>
      <w:r w:rsidRPr="00E23D14">
        <w:rPr>
          <w:rFonts w:ascii="Times New Roman" w:hAnsi="Times New Roman" w:cs="Times New Roman"/>
          <w:sz w:val="28"/>
          <w:szCs w:val="28"/>
        </w:rPr>
        <w:t xml:space="preserve"> </w:t>
      </w:r>
      <w:r w:rsidRPr="00E23D14">
        <w:rPr>
          <w:rFonts w:ascii="Times New Roman" w:hAnsi="Times New Roman" w:cs="Times New Roman"/>
          <w:b/>
          <w:sz w:val="28"/>
          <w:szCs w:val="28"/>
        </w:rPr>
        <w:t>сельсовета Купинского района Новосибирской области</w:t>
      </w:r>
    </w:p>
    <w:p w:rsidR="00B96991" w:rsidRPr="00E23D14" w:rsidRDefault="00B96991" w:rsidP="00376E70">
      <w:pPr>
        <w:pStyle w:val="ConsNormal"/>
        <w:ind w:firstLine="741"/>
        <w:jc w:val="both"/>
        <w:rPr>
          <w:rFonts w:ascii="Times New Roman" w:hAnsi="Times New Roman" w:cs="Times New Roman"/>
          <w:bCs/>
          <w:sz w:val="28"/>
          <w:szCs w:val="28"/>
        </w:rPr>
      </w:pPr>
      <w:r w:rsidRPr="00E23D14">
        <w:rPr>
          <w:rFonts w:ascii="Times New Roman" w:hAnsi="Times New Roman" w:cs="Times New Roman"/>
          <w:bCs/>
          <w:sz w:val="28"/>
          <w:szCs w:val="28"/>
        </w:rPr>
        <w:t xml:space="preserve">Совет депутатов </w:t>
      </w:r>
      <w:r w:rsidRPr="00E23D14">
        <w:rPr>
          <w:rFonts w:ascii="Times New Roman" w:hAnsi="Times New Roman" w:cs="Times New Roman"/>
          <w:sz w:val="28"/>
          <w:szCs w:val="28"/>
        </w:rPr>
        <w:t xml:space="preserve">Благовещенского сельсовета Купинского района Новосибирской области </w:t>
      </w:r>
      <w:r w:rsidRPr="00E23D14">
        <w:rPr>
          <w:rFonts w:ascii="Times New Roman" w:hAnsi="Times New Roman" w:cs="Times New Roman"/>
          <w:bCs/>
          <w:sz w:val="28"/>
          <w:szCs w:val="28"/>
        </w:rPr>
        <w:t xml:space="preserve">рассматривает и утверждает местный бюджет  и отчет об его исполнении, осуществляет последующий контроль за исполнением бюджета </w:t>
      </w:r>
      <w:r w:rsidRPr="00E23D14">
        <w:rPr>
          <w:rFonts w:ascii="Times New Roman" w:hAnsi="Times New Roman" w:cs="Times New Roman"/>
          <w:sz w:val="28"/>
          <w:szCs w:val="28"/>
        </w:rPr>
        <w:t>Благовещенского сельсовета Купинского района Новосибирской области</w:t>
      </w:r>
      <w:r w:rsidRPr="00E23D14">
        <w:rPr>
          <w:rFonts w:ascii="Times New Roman" w:hAnsi="Times New Roman" w:cs="Times New Roman"/>
          <w:bCs/>
          <w:sz w:val="28"/>
          <w:szCs w:val="28"/>
        </w:rPr>
        <w:t>, формирует и определяет правовой статус органов, осуществляющих контроль за исполнением бюджета</w:t>
      </w:r>
      <w:r w:rsidRPr="00E23D14">
        <w:rPr>
          <w:rFonts w:ascii="Times New Roman" w:hAnsi="Times New Roman" w:cs="Times New Roman"/>
          <w:sz w:val="28"/>
          <w:szCs w:val="28"/>
        </w:rPr>
        <w:t xml:space="preserve"> Благовещенского</w:t>
      </w:r>
      <w:r w:rsidRPr="00E23D14">
        <w:rPr>
          <w:rFonts w:ascii="Times New Roman" w:hAnsi="Times New Roman" w:cs="Times New Roman"/>
          <w:bCs/>
          <w:sz w:val="28"/>
          <w:szCs w:val="28"/>
        </w:rPr>
        <w:t xml:space="preserve"> </w:t>
      </w:r>
      <w:r w:rsidRPr="00E23D14">
        <w:rPr>
          <w:rFonts w:ascii="Times New Roman" w:hAnsi="Times New Roman" w:cs="Times New Roman"/>
          <w:sz w:val="28"/>
          <w:szCs w:val="28"/>
        </w:rPr>
        <w:t xml:space="preserve"> сельсовета Купинского района Новосибирской области</w:t>
      </w:r>
      <w:r w:rsidRPr="00E23D14">
        <w:rPr>
          <w:rFonts w:ascii="Times New Roman" w:hAnsi="Times New Roman" w:cs="Times New Roman"/>
          <w:bCs/>
          <w:sz w:val="28"/>
          <w:szCs w:val="28"/>
        </w:rPr>
        <w:t>, осуществляет другие полномочия в соответствии с Бюджетным Кодексом и иными правовыми актами.</w:t>
      </w:r>
    </w:p>
    <w:p w:rsidR="00B96991" w:rsidRPr="00E23D14" w:rsidRDefault="00B96991" w:rsidP="00376E70">
      <w:pPr>
        <w:pStyle w:val="ConsNormal"/>
        <w:ind w:firstLine="741"/>
        <w:jc w:val="both"/>
        <w:rPr>
          <w:rFonts w:ascii="Times New Roman" w:hAnsi="Times New Roman" w:cs="Times New Roman"/>
          <w:bCs/>
          <w:sz w:val="28"/>
          <w:szCs w:val="28"/>
        </w:rPr>
      </w:pPr>
    </w:p>
    <w:p w:rsidR="00B96991" w:rsidRPr="00E23D14" w:rsidRDefault="00B96991" w:rsidP="00376E70">
      <w:pPr>
        <w:pStyle w:val="ConsNormal"/>
        <w:ind w:left="-540" w:firstLine="540"/>
        <w:jc w:val="both"/>
        <w:rPr>
          <w:rFonts w:ascii="Times New Roman" w:hAnsi="Times New Roman" w:cs="Times New Roman"/>
          <w:b/>
          <w:sz w:val="28"/>
          <w:szCs w:val="28"/>
        </w:rPr>
      </w:pPr>
      <w:r w:rsidRPr="00E23D14">
        <w:rPr>
          <w:rFonts w:ascii="Times New Roman" w:hAnsi="Times New Roman" w:cs="Times New Roman"/>
          <w:b/>
          <w:sz w:val="28"/>
          <w:szCs w:val="28"/>
        </w:rPr>
        <w:t>Статья 42. Бюджетные полномочия Администрации  Благовещенского сельсовета Купинского района Новосибирской области</w:t>
      </w:r>
    </w:p>
    <w:p w:rsidR="00B96991" w:rsidRPr="00E23D14" w:rsidRDefault="00B96991" w:rsidP="00376E70">
      <w:pPr>
        <w:pStyle w:val="ConsNormal"/>
        <w:ind w:left="-540" w:firstLine="540"/>
        <w:jc w:val="both"/>
        <w:rPr>
          <w:rFonts w:ascii="Times New Roman" w:hAnsi="Times New Roman" w:cs="Times New Roman"/>
          <w:bCs/>
          <w:sz w:val="28"/>
          <w:szCs w:val="28"/>
        </w:rPr>
      </w:pPr>
      <w:r w:rsidRPr="00E23D14">
        <w:rPr>
          <w:rFonts w:ascii="Times New Roman" w:hAnsi="Times New Roman" w:cs="Times New Roman"/>
          <w:bCs/>
          <w:sz w:val="28"/>
          <w:szCs w:val="28"/>
        </w:rPr>
        <w:t xml:space="preserve"> Администрация </w:t>
      </w:r>
      <w:r w:rsidRPr="00E23D14">
        <w:rPr>
          <w:rFonts w:ascii="Times New Roman" w:hAnsi="Times New Roman" w:cs="Times New Roman"/>
          <w:sz w:val="28"/>
          <w:szCs w:val="28"/>
        </w:rPr>
        <w:t xml:space="preserve">Благовещенского сельсовета Купинского района Новосибирской области </w:t>
      </w:r>
      <w:r w:rsidRPr="00E23D14">
        <w:rPr>
          <w:rFonts w:ascii="Times New Roman" w:hAnsi="Times New Roman" w:cs="Times New Roman"/>
          <w:bCs/>
          <w:sz w:val="28"/>
          <w:szCs w:val="28"/>
        </w:rPr>
        <w:t xml:space="preserve">обеспечивает  при составление проекта бюджета (проекта бюджета и среднесрочного финансового плана), вносят его с необходимыми документами и материалами на утверждение Советом депутатов </w:t>
      </w:r>
      <w:r w:rsidRPr="00E23D14">
        <w:rPr>
          <w:rFonts w:ascii="Times New Roman" w:hAnsi="Times New Roman" w:cs="Times New Roman"/>
          <w:sz w:val="28"/>
          <w:szCs w:val="28"/>
        </w:rPr>
        <w:t>Благовещенского сельсовета Купинского района Новосибирской области</w:t>
      </w:r>
      <w:r w:rsidRPr="00E23D14">
        <w:rPr>
          <w:rFonts w:ascii="Times New Roman" w:hAnsi="Times New Roman" w:cs="Times New Roman"/>
          <w:bCs/>
          <w:sz w:val="28"/>
          <w:szCs w:val="28"/>
        </w:rPr>
        <w:t xml:space="preserve">, обеспечивает исполнение бюджета и составление бюджетной отчетности, представляет отчет об исполнении бюджета на утверждение Советом депутатов </w:t>
      </w:r>
      <w:r w:rsidRPr="00E23D14">
        <w:rPr>
          <w:rFonts w:ascii="Times New Roman" w:hAnsi="Times New Roman" w:cs="Times New Roman"/>
          <w:sz w:val="28"/>
          <w:szCs w:val="28"/>
        </w:rPr>
        <w:t>Благовещенского сельсовета Купинского района Новосибирской области</w:t>
      </w:r>
      <w:r w:rsidRPr="00E23D14">
        <w:rPr>
          <w:rFonts w:ascii="Times New Roman" w:hAnsi="Times New Roman" w:cs="Times New Roman"/>
          <w:bCs/>
          <w:sz w:val="28"/>
          <w:szCs w:val="28"/>
        </w:rPr>
        <w:t>, осуществляет иные полномочия, определенные Бюджетным Кодексом и принимаемыми в соответствии с ним нормативными правовыми актами, регулирующими бюджетные правоотношения.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Администрация Благовещенского сельсовета Купинского района Новосибирской области осуществляет следующие бюджетные полномочия: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разрабатывает прогноз основных параметров бюджета Благовещенского сельсовета Купинского района Новосибирской области</w:t>
      </w:r>
    </w:p>
    <w:p w:rsidR="00B96991" w:rsidRPr="00E23D14" w:rsidRDefault="00B96991" w:rsidP="00376E70">
      <w:pPr>
        <w:pStyle w:val="20"/>
        <w:widowControl w:val="0"/>
        <w:ind w:right="0" w:firstLine="741"/>
        <w:rPr>
          <w:strike w:val="0"/>
        </w:rPr>
      </w:pPr>
      <w:r w:rsidRPr="00E23D14">
        <w:rPr>
          <w:strike w:val="0"/>
        </w:rPr>
        <w:t>2) организует исполнение бюджета Благовещенского сельсовета Купинского района Новосибирской области, устанавливает порядок составления и ведения сводной бюджетной росписи бюджета Благовещенского сельсовета Купинского района Новосибирской областии кассового плана исполнения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составляет отчет об исполнении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представляет бюджетную отчетность об исполнении бюджета Благовещенского сельсовета Купинского района Новосибирской областив Управление финансов и налоговой политики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5) ведет реестр расходных обязательств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6) организует бюджетный учет средств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7)</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согласовывает предоставление налоговыми органами отсрочки, рассрочки по уплате налогов и сборов, а также пени в бюджет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8)</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составляет  и ведет бюджетную роспись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9) перемещает бюджетные ассигнования, выделенные главному распорядителю бюджетных средств, между разделами, подразделами, целевыми статьями и видами расходов функциональной классификации расходов бюджетов Российской Федерации в пределах 10 процентов бюджетных ассигнований, выделенных главному распорядителю бюджетных средств;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10) принимает в пределах своей компетенции правовые акты;</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 xml:space="preserve">11) определяет перечень и коды целевых статей и (или) видов расходов бюджетов      </w:t>
      </w:r>
    </w:p>
    <w:p w:rsidR="00B96991" w:rsidRPr="00E23D14" w:rsidRDefault="00B96991" w:rsidP="00376E70">
      <w:pPr>
        <w:pStyle w:val="ConsPlusNormal"/>
        <w:ind w:firstLine="743"/>
        <w:jc w:val="both"/>
        <w:rPr>
          <w:rFonts w:ascii="Times New Roman" w:hAnsi="Times New Roman" w:cs="Times New Roman"/>
          <w:sz w:val="28"/>
          <w:szCs w:val="28"/>
        </w:rPr>
      </w:pPr>
      <w:r w:rsidRPr="00E23D14">
        <w:rPr>
          <w:rFonts w:ascii="Times New Roman" w:hAnsi="Times New Roman" w:cs="Times New Roman"/>
          <w:sz w:val="28"/>
          <w:szCs w:val="28"/>
        </w:rPr>
        <w:t>12) разрабатывает программу муниципальных внутренних заимствований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13) разрабатывает программу муниципальных внешних заимствований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14) разрабатывает программу муниципальных гарантий Благовещенского сельсовета Купинского района Новосибирской области в валюте Российской Федерации;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15) осуществляет муниципальные внутренние заимствования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16) осуществляет муниципальные внешние заимствования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17) ведет муниципальную долговую книгу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18) осуществляет управление муниципальным долгом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19) осуществляет управление муниципальными финансовыми активами;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20) осуществляет иные полномочия в соответствии с нормативными правовыми актами, регулирующими бюджетные правоотношения.</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43.</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Органы муниципального финансового контроля</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w:t>
      </w:r>
      <w:r w:rsidRPr="00E23D14">
        <w:rPr>
          <w:sz w:val="28"/>
          <w:szCs w:val="28"/>
          <w:lang w:val="en-US"/>
        </w:rPr>
        <w:t> </w:t>
      </w:r>
      <w:r w:rsidRPr="00E23D14">
        <w:rPr>
          <w:sz w:val="28"/>
          <w:szCs w:val="28"/>
        </w:rPr>
        <w:t>Контрольным органом, созданным Советом депутатов Благовещенского сельсовета Купинского района Новосибирской области, является Ревизионная комиссия Благовещенского сельсовета Купинского района Новосибирской области, действующая на основании решения Совета депутатов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2. Органами государственного финансового контроля являются: финансовый орган Благовещенского сельсовета Купинского района Новосибирской области, главные распорядители бюджетных средств, главные администраторы доходов, главные администраторы источников финансирования дефицита бюджета.</w:t>
      </w:r>
    </w:p>
    <w:p w:rsidR="00B96991" w:rsidRPr="00E23D14" w:rsidRDefault="00B96991" w:rsidP="00376E70">
      <w:pPr>
        <w:widowControl w:val="0"/>
        <w:autoSpaceDE w:val="0"/>
        <w:autoSpaceDN w:val="0"/>
        <w:adjustRightInd w:val="0"/>
        <w:ind w:firstLine="741"/>
        <w:jc w:val="both"/>
        <w:rPr>
          <w:sz w:val="28"/>
          <w:szCs w:val="28"/>
        </w:rPr>
      </w:pPr>
      <w:r w:rsidRPr="00E23D14">
        <w:rPr>
          <w:b/>
          <w:sz w:val="28"/>
          <w:szCs w:val="28"/>
        </w:rPr>
        <w:t>Статья</w:t>
      </w:r>
      <w:r w:rsidRPr="00E23D14">
        <w:rPr>
          <w:b/>
          <w:sz w:val="28"/>
          <w:szCs w:val="28"/>
          <w:lang w:val="en-US"/>
        </w:rPr>
        <w:t> </w:t>
      </w:r>
      <w:r w:rsidRPr="00E23D14">
        <w:rPr>
          <w:b/>
          <w:sz w:val="28"/>
          <w:szCs w:val="28"/>
        </w:rPr>
        <w:t>44.</w:t>
      </w:r>
      <w:r w:rsidRPr="00E23D14">
        <w:rPr>
          <w:b/>
          <w:sz w:val="28"/>
          <w:szCs w:val="28"/>
          <w:lang w:val="en-US"/>
        </w:rPr>
        <w:t> </w:t>
      </w:r>
      <w:r w:rsidRPr="00E23D14">
        <w:rPr>
          <w:b/>
          <w:sz w:val="28"/>
          <w:szCs w:val="28"/>
        </w:rPr>
        <w:t>Бюджетные полномочия главного администратора (администратора) доходов бюджета Благовещенского сельсовета Купинского района Новосибирской области</w:t>
      </w:r>
      <w:r w:rsidRPr="00E23D14">
        <w:rPr>
          <w:sz w:val="28"/>
          <w:szCs w:val="28"/>
        </w:rPr>
        <w:t>.</w:t>
      </w:r>
    </w:p>
    <w:p w:rsidR="00B96991" w:rsidRPr="00E23D14" w:rsidRDefault="00B96991" w:rsidP="00376E70">
      <w:pPr>
        <w:widowControl w:val="0"/>
        <w:autoSpaceDE w:val="0"/>
        <w:autoSpaceDN w:val="0"/>
        <w:adjustRightInd w:val="0"/>
        <w:ind w:firstLine="741"/>
        <w:jc w:val="both"/>
        <w:rPr>
          <w:b/>
          <w:sz w:val="28"/>
          <w:szCs w:val="28"/>
        </w:rPr>
      </w:pP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w:t>
      </w:r>
      <w:r w:rsidRPr="00E23D14">
        <w:rPr>
          <w:sz w:val="28"/>
          <w:szCs w:val="28"/>
          <w:lang w:val="en-US"/>
        </w:rPr>
        <w:t> </w:t>
      </w:r>
      <w:r w:rsidRPr="00E23D14">
        <w:rPr>
          <w:sz w:val="28"/>
          <w:szCs w:val="28"/>
        </w:rPr>
        <w:t>Главный администратор доходов бюджета Благовещенского сельсовета Купинского района Новосибирской области обладает следующими бюджетными полномочиями: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w:t>
      </w:r>
      <w:r w:rsidRPr="00E23D14">
        <w:rPr>
          <w:sz w:val="28"/>
          <w:szCs w:val="28"/>
          <w:lang w:val="en-US"/>
        </w:rPr>
        <w:t> </w:t>
      </w:r>
      <w:r w:rsidRPr="00E23D14">
        <w:rPr>
          <w:sz w:val="28"/>
          <w:szCs w:val="28"/>
        </w:rPr>
        <w:t>формирует перечень подведомственных ему администраторов доходов местного   бюджета;</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2)</w:t>
      </w:r>
      <w:r w:rsidRPr="00E23D14">
        <w:rPr>
          <w:sz w:val="28"/>
          <w:szCs w:val="28"/>
          <w:lang w:val="en-US"/>
        </w:rPr>
        <w:t> </w:t>
      </w:r>
      <w:r w:rsidRPr="00E23D14">
        <w:rPr>
          <w:sz w:val="28"/>
          <w:szCs w:val="28"/>
        </w:rPr>
        <w:t>представляет сведения, необходимые для составления среднесрочного финансового плана и (или) проекта местного бюджета;</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3) представляет сведения для составления и ведения кассового плана;</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4)</w:t>
      </w:r>
      <w:r w:rsidRPr="00E23D14">
        <w:rPr>
          <w:sz w:val="28"/>
          <w:szCs w:val="28"/>
          <w:lang w:val="en-US"/>
        </w:rPr>
        <w:t> </w:t>
      </w:r>
      <w:r w:rsidRPr="00E23D14">
        <w:rPr>
          <w:sz w:val="28"/>
          <w:szCs w:val="28"/>
        </w:rPr>
        <w:t>формирует и представляет бюджетную отчетность главного администратора доходов бюджета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5)</w:t>
      </w:r>
      <w:r w:rsidRPr="00E23D14">
        <w:rPr>
          <w:sz w:val="28"/>
          <w:szCs w:val="28"/>
          <w:lang w:val="en-US"/>
        </w:rPr>
        <w:t> </w:t>
      </w:r>
      <w:r w:rsidRPr="00E23D14">
        <w:rPr>
          <w:sz w:val="28"/>
          <w:szCs w:val="28"/>
        </w:rPr>
        <w:t>осуществляет иные бюджетные полномочия, установленные Бюджетным Кодексом РФ и принимаемыми в соответствии с ним нормативными правовыми актами Купинского района, регулирующими бюджетные правоотношения.</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2.</w:t>
      </w:r>
      <w:r w:rsidRPr="00E23D14">
        <w:rPr>
          <w:sz w:val="28"/>
          <w:szCs w:val="28"/>
          <w:lang w:val="en-US"/>
        </w:rPr>
        <w:t> </w:t>
      </w:r>
      <w:r w:rsidRPr="00E23D14">
        <w:rPr>
          <w:sz w:val="28"/>
          <w:szCs w:val="28"/>
        </w:rPr>
        <w:t>Администратор доходов местного бюджета обладает следующими бюджетными полномочиями: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w:t>
      </w:r>
      <w:r w:rsidRPr="00E23D14">
        <w:rPr>
          <w:sz w:val="28"/>
          <w:szCs w:val="28"/>
          <w:lang w:val="en-US"/>
        </w:rPr>
        <w:t> </w:t>
      </w:r>
      <w:r w:rsidRPr="00E23D14">
        <w:rPr>
          <w:sz w:val="28"/>
          <w:szCs w:val="28"/>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2)</w:t>
      </w:r>
      <w:r w:rsidRPr="00E23D14">
        <w:rPr>
          <w:sz w:val="28"/>
          <w:szCs w:val="28"/>
          <w:lang w:val="en-US"/>
        </w:rPr>
        <w:t> </w:t>
      </w:r>
      <w:r w:rsidRPr="00E23D14">
        <w:rPr>
          <w:sz w:val="28"/>
          <w:szCs w:val="28"/>
        </w:rPr>
        <w:t>осуществляет взыскание задолженности по платежам в бюджет, пеней и штрафов;</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3)</w:t>
      </w:r>
      <w:r w:rsidRPr="00E23D14">
        <w:rPr>
          <w:sz w:val="28"/>
          <w:szCs w:val="28"/>
          <w:lang w:val="en-US"/>
        </w:rPr>
        <w:t> </w:t>
      </w:r>
      <w:r w:rsidRPr="00E23D14">
        <w:rPr>
          <w:sz w:val="28"/>
          <w:szCs w:val="2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4)</w:t>
      </w:r>
      <w:r w:rsidRPr="00E23D14">
        <w:rPr>
          <w:sz w:val="28"/>
          <w:szCs w:val="28"/>
          <w:lang w:val="en-US"/>
        </w:rPr>
        <w:t> </w:t>
      </w:r>
      <w:r w:rsidRPr="00E23D14">
        <w:rPr>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5)</w:t>
      </w:r>
      <w:r w:rsidRPr="00E23D14">
        <w:rPr>
          <w:sz w:val="28"/>
          <w:szCs w:val="28"/>
          <w:lang w:val="en-US"/>
        </w:rPr>
        <w:t> </w:t>
      </w:r>
      <w:r w:rsidRPr="00E23D14">
        <w:rPr>
          <w:sz w:val="28"/>
          <w:szCs w:val="28"/>
        </w:rPr>
        <w:t>осуществляет иные бюджетные полномочия, установленные Бюджетным Кодексом РФ и принимаемыми в соответствии с ним нормативными правовыми актами администрации Благовещенского сельсовета Купинского района Новосибирской области, регулирующими бюджетные правоотношения.</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3.</w:t>
      </w:r>
      <w:r w:rsidRPr="00E23D14">
        <w:rPr>
          <w:sz w:val="28"/>
          <w:szCs w:val="28"/>
          <w:lang w:val="en-US"/>
        </w:rPr>
        <w:t> </w:t>
      </w:r>
      <w:r w:rsidRPr="00E23D14">
        <w:rPr>
          <w:sz w:val="28"/>
          <w:szCs w:val="28"/>
        </w:rPr>
        <w:t>Бюджетные полномочия администраторов доходов бюджета Благовещенского сельсовета Купинского района Новосибирской области осуществляются в порядке, установленном законодательством Российской Федерации.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4. Бюджетные полномочия главных администраторов доходов местного бюджета, являющихся органами местного самоуправления, и (или) находящимися в их ведении муниципальных бюджетных учреждений,  осуществляются в порядке, установленном администрацией .</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5. Определение территориальных органов (подразделений) исполнительной власти Новосибирской области в качестве главных администраторов доходов местных бюджетов осуществляется в порядке, установленном администрацией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45. Бюджетные полномочия главного распорядителя (распорядителя) бюджетных средств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6) вносит предложения по формированию и изменению лимитов бюджетных обязательств;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7) вносит предложения по формированию и изменению сводной бюджетной росписи;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8) определяет порядок утверждения бюджетных смет подведомственных бюджетных учреждений;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9) формирует муниципальные задания;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10) обеспечивает контроль  за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11) организует и осуществляет ведомственный финансовый контроль в сфере своей деятельности;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12) формирует бюджетную отчетность главного распорядителя бюджетных средств;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13) осуществляет иные бюджетные полномочия, установленные настоящим Положением и принимаемыми в соответствии с ним нормативными правовыми актами, регулирующими бюджетные правоотношения.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Распорядитель бюджетных средств обладает следующими бюджетными полномочиями: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осуществляет планирование соответствующих расходов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Главный распорядитель средств бюджета Благовещенского сельсовета Купинского района Новосибирской области выступает в суде соответственно от имени администрации Благовещенского сельсовета Купинского района Новосибирской области в качестве представителя ответчика по искам к администрации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муниципальных органов или должностных лиц муниципальных органов, по ведомственной принадлежности, в том числе в результате издания актов органов местного самоуправления, не соответствующих Положению или иному правовому акту;</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предъявляемым в порядке субсидиарной ответственности по денежным  обязательствам подведомственных бюджетных  учреждений.</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46. Бюджетные полномочия главного администратора (администратора) источников финансирования дефицита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 xml:space="preserve">1. Главный администратор источников финансирования дефицита бюджета обладает следующими бюджетными полномочиями: </w:t>
      </w:r>
    </w:p>
    <w:p w:rsidR="00B96991" w:rsidRPr="00E23D14" w:rsidRDefault="00B96991" w:rsidP="00376E70">
      <w:pPr>
        <w:pStyle w:val="ConsPlusNormal"/>
        <w:numPr>
          <w:ilvl w:val="0"/>
          <w:numId w:val="32"/>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бюджета;</w:t>
      </w:r>
    </w:p>
    <w:p w:rsidR="00B96991" w:rsidRPr="00E23D14" w:rsidRDefault="00B96991" w:rsidP="00376E70">
      <w:pPr>
        <w:pStyle w:val="ConsPlusNormal"/>
        <w:numPr>
          <w:ilvl w:val="0"/>
          <w:numId w:val="32"/>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 xml:space="preserve">осуществляет планирование (прогнозирование) поступлений и выплат по источникам финансирования дефицита бюджета; </w:t>
      </w:r>
    </w:p>
    <w:p w:rsidR="00B96991" w:rsidRPr="00E23D14" w:rsidRDefault="00B96991" w:rsidP="00376E70">
      <w:pPr>
        <w:pStyle w:val="ConsPlusNormal"/>
        <w:numPr>
          <w:ilvl w:val="0"/>
          <w:numId w:val="32"/>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B96991" w:rsidRPr="00E23D14" w:rsidRDefault="00B96991" w:rsidP="00376E70">
      <w:pPr>
        <w:pStyle w:val="ConsPlusNormal"/>
        <w:numPr>
          <w:ilvl w:val="0"/>
          <w:numId w:val="32"/>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96991" w:rsidRPr="00E23D14" w:rsidRDefault="00B96991" w:rsidP="00376E70">
      <w:pPr>
        <w:pStyle w:val="ConsPlusNormal"/>
        <w:numPr>
          <w:ilvl w:val="0"/>
          <w:numId w:val="32"/>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организует и осуществляет ведомственный финансовый контроль в сфере своей деятельности;</w:t>
      </w:r>
    </w:p>
    <w:p w:rsidR="00B96991" w:rsidRPr="00E23D14" w:rsidRDefault="00B96991" w:rsidP="00376E70">
      <w:pPr>
        <w:pStyle w:val="ConsPlusNormal"/>
        <w:numPr>
          <w:ilvl w:val="0"/>
          <w:numId w:val="32"/>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формирует бюджетную отчетность главного администратора источников финансирования дефицита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 xml:space="preserve">2. Администратор источников финансирования дефицита бюджета обладает следующими бюджетными полномочиями: </w:t>
      </w:r>
    </w:p>
    <w:p w:rsidR="00B96991" w:rsidRPr="00E23D14" w:rsidRDefault="00B96991" w:rsidP="00376E70">
      <w:pPr>
        <w:pStyle w:val="ConsPlusNormal"/>
        <w:numPr>
          <w:ilvl w:val="0"/>
          <w:numId w:val="33"/>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 xml:space="preserve">осуществляет планирование (прогнозирование) поступлений и выплат по источникам финансирования дефицита бюджета; </w:t>
      </w:r>
    </w:p>
    <w:p w:rsidR="00B96991" w:rsidRPr="00E23D14" w:rsidRDefault="00B96991" w:rsidP="00376E70">
      <w:pPr>
        <w:pStyle w:val="ConsPlusNormal"/>
        <w:numPr>
          <w:ilvl w:val="0"/>
          <w:numId w:val="33"/>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осуществляет контроль за полнотой и своевременностью поступления в бюджет источников финансирования дефицита бюджета;</w:t>
      </w:r>
    </w:p>
    <w:p w:rsidR="00B96991" w:rsidRPr="00E23D14" w:rsidRDefault="00B96991" w:rsidP="00376E70">
      <w:pPr>
        <w:pStyle w:val="ConsPlusNormal"/>
        <w:numPr>
          <w:ilvl w:val="0"/>
          <w:numId w:val="33"/>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обеспечивает поступления в бюджет и выплаты из бюджета по источникам финансирования дефицита бюджета;</w:t>
      </w:r>
    </w:p>
    <w:p w:rsidR="00B96991" w:rsidRPr="00E23D14" w:rsidRDefault="00B96991" w:rsidP="00376E70">
      <w:pPr>
        <w:pStyle w:val="ConsPlusNormal"/>
        <w:numPr>
          <w:ilvl w:val="0"/>
          <w:numId w:val="33"/>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формирует и представляет бюджетную отчетность;</w:t>
      </w:r>
    </w:p>
    <w:p w:rsidR="00B96991" w:rsidRPr="00E23D14" w:rsidRDefault="00B96991" w:rsidP="00376E70">
      <w:pPr>
        <w:pStyle w:val="ConsPlusNormal"/>
        <w:numPr>
          <w:ilvl w:val="0"/>
          <w:numId w:val="33"/>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96991" w:rsidRPr="00E23D14" w:rsidRDefault="00B96991" w:rsidP="00376E70">
      <w:pPr>
        <w:pStyle w:val="ConsPlusNormal"/>
        <w:numPr>
          <w:ilvl w:val="0"/>
          <w:numId w:val="33"/>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47. Особенности правового положения бюджетных учреждений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Бюджетное учреждение осуществляет операции с бюджетными средствами через лицевые счета, открытые ему в соответствии с порядком, установленным финансовым органом.</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Бюджетное учреждение осуществляет операции по расходованию бюджетных средств в соответствии с бюджетной сметой.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Заключение и оплата бюджетным учреждением муниципальных контрактов, иных договоров, подлежащих исполнению за счет бюджетных средств, производятся в пределах доведенных ему по кодам классификации расходов бюджета лимитов бюджетных обязательств и с учетом принятых и неисполненных обязательств.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При нарушении бюджетным учреждением установленного порядка учета бюджетных обязательств санкционирование оплаты денежных обязательств бюджетного учреждения приостанавливается в соответствии с порядком, определенным финансовым органом.</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Нарушение бюджетным учреждением требований настоящей статьи при заключении муниципальных контрактов, иных договоров является основанием для признания их судом недействительными по иску соответствующего главного распорядителя (распорядителя) бюджетных средств.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В случае уменьшения бюджетному учреждению главным распорядителем (распорядителем) бюджетных средств ранее доведенных лимитов бюджетных обязательств, приводящего к невозможности исполнения бюджетным учреждением бюджетных обязательств, вытекающих из заключенных им муниципальных контрактов, иных договоров, бюджетное учреждение должно обеспечить согласование новых сроков, а если необходимо, и других условий муниципальных контрактов, иных договоров.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Сторона муниципального контракта, иного договора вправе потребовать от бюджетного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Субсидии и бюджетные кредиты бюджетным учреждениям не предоставляются.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Бюджетное учреждение не имеет права получать кредиты (займы).</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5. Бюджетное учреждение самостоятельно выступает в суде в качестве ответчика по своим денежным обязательствам.</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Бюджетное учреждение обеспечивает исполнение своих денежных обязательств, указанных в исполнительном документе, в пределах доведенных ему лимитов бюджетных обязательств.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6. Положения, установленные Бюджетным Кодексом применительно к бюджетным учреждениям, распространяются на органы местного самоуправления.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7. Организации, наделенные муниципальным имуществом на праве оперативного управления, за исключением казенных предприятий и автономных учреждений, признаются бюджетными учреждениями</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48. Бюджетные полномочия получателя бюджетных средств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Получатель бюджетных средств обладает следующими бюджетными полномочиями:</w:t>
      </w:r>
    </w:p>
    <w:p w:rsidR="00B96991" w:rsidRPr="00E23D14" w:rsidRDefault="00B96991" w:rsidP="00376E70">
      <w:pPr>
        <w:pStyle w:val="ConsPlusNormal"/>
        <w:numPr>
          <w:ilvl w:val="0"/>
          <w:numId w:val="34"/>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составляет и исполняет бюджетную смету;</w:t>
      </w:r>
    </w:p>
    <w:p w:rsidR="00B96991" w:rsidRPr="00E23D14" w:rsidRDefault="00B96991" w:rsidP="00376E70">
      <w:pPr>
        <w:pStyle w:val="ConsPlusNormal"/>
        <w:numPr>
          <w:ilvl w:val="0"/>
          <w:numId w:val="34"/>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принимает и исполняет в пределах доведенных лимитов бюджетных обязательств и бюджетных ассигнований бюджетные обязательства;</w:t>
      </w:r>
    </w:p>
    <w:p w:rsidR="00B96991" w:rsidRPr="00E23D14" w:rsidRDefault="00B96991" w:rsidP="00376E70">
      <w:pPr>
        <w:pStyle w:val="ConsPlusNormal"/>
        <w:numPr>
          <w:ilvl w:val="0"/>
          <w:numId w:val="34"/>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B96991" w:rsidRPr="00E23D14" w:rsidRDefault="00B96991" w:rsidP="00376E70">
      <w:pPr>
        <w:pStyle w:val="ConsPlusNormal"/>
        <w:numPr>
          <w:ilvl w:val="0"/>
          <w:numId w:val="34"/>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вносит соответствующему главному распорядителю (распорядителю) бюджетных средств предложения по изменению бюджетной росписи;</w:t>
      </w:r>
    </w:p>
    <w:p w:rsidR="00B96991" w:rsidRPr="00E23D14" w:rsidRDefault="00B96991" w:rsidP="00376E70">
      <w:pPr>
        <w:pStyle w:val="ConsPlusNormal"/>
        <w:numPr>
          <w:ilvl w:val="0"/>
          <w:numId w:val="34"/>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B96991" w:rsidRPr="00E23D14" w:rsidRDefault="00B96991" w:rsidP="00376E70">
      <w:pPr>
        <w:pStyle w:val="ConsPlusNormal"/>
        <w:numPr>
          <w:ilvl w:val="0"/>
          <w:numId w:val="34"/>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96991" w:rsidRPr="00E23D14" w:rsidRDefault="00B96991" w:rsidP="00376E70">
      <w:pPr>
        <w:pStyle w:val="ConsPlusNormal"/>
        <w:numPr>
          <w:ilvl w:val="0"/>
          <w:numId w:val="34"/>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исполняет иные полномочия, установленные Бюджетным Кодексом Российской Федерации и принятыми в соответствии с ним муниципальные правовые  акты, регулирующими бюджетные правоотношения.</w:t>
      </w:r>
    </w:p>
    <w:p w:rsidR="00B96991" w:rsidRPr="00E23D14" w:rsidRDefault="00B96991" w:rsidP="00376E70">
      <w:pPr>
        <w:pStyle w:val="ConsPlusNormal"/>
        <w:tabs>
          <w:tab w:val="left" w:pos="1026"/>
        </w:tabs>
        <w:jc w:val="both"/>
        <w:rPr>
          <w:rFonts w:ascii="Times New Roman" w:hAnsi="Times New Roman" w:cs="Times New Roman"/>
          <w:sz w:val="28"/>
          <w:szCs w:val="28"/>
        </w:rPr>
      </w:pPr>
    </w:p>
    <w:p w:rsidR="00B96991" w:rsidRPr="00E23D14" w:rsidRDefault="00B96991" w:rsidP="00376E70">
      <w:pPr>
        <w:pStyle w:val="ConsPlusTitle"/>
        <w:jc w:val="center"/>
        <w:rPr>
          <w:sz w:val="28"/>
          <w:szCs w:val="28"/>
        </w:rPr>
      </w:pPr>
      <w:r w:rsidRPr="00E23D14">
        <w:rPr>
          <w:sz w:val="28"/>
          <w:szCs w:val="28"/>
        </w:rPr>
        <w:t>Глава 9. Основы составления проекта бюджета</w:t>
      </w: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49. Общие положения о составлении проекта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Проект бюджета Благовещенского сельсовета Купинского района Новосибирской области составляется на основе прогноза социально-экономического развития  в целях финансового обеспечения расходных обязательств.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Проект бюджета Благовещенского сельсовета Купинского района Новосибирской области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Стадия составления проекта бюджета предусматривает разработку:</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прогноза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Составление бюджета основывается на: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прогнозе социально-экономического развития Благовещенского сельсовета Купинского района Новосибирской области на очередной финансовый год и плановый период, разрабатываемого в соответствии с нормативно-правовыми актами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основных направлениях бюджетной и налоговой политики Благовещенского сельсовета Купинского района Новосибирской области на очередной финансовый год и плановый период.</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4. Проекты бюджетов составляются в целях финансового обеспечения расходных обязательств, действующих на территории Благовещенского сельсовета Купинского района Новосибирской области.</w:t>
      </w:r>
    </w:p>
    <w:p w:rsidR="00B96991" w:rsidRPr="00E23D14" w:rsidRDefault="00B96991" w:rsidP="00376E70">
      <w:pPr>
        <w:pStyle w:val="ConsPlusNormal"/>
        <w:ind w:firstLine="0"/>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50. Органы, осуществляющие составление проекта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sz w:val="28"/>
          <w:szCs w:val="28"/>
        </w:rPr>
        <w:t>Составление проекта бюджета Благовещенского сельсовета Купинского района Новосибирской области осуществляет администрация Благовещенского сельсовета Купинского района Новосибирской области и исполнительный орган, уполномоченный Главой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51. Основные направления бюджетной и налоговой политики Благовещенского</w:t>
      </w:r>
      <w:r w:rsidRPr="00E23D14">
        <w:rPr>
          <w:rFonts w:ascii="Times New Roman" w:hAnsi="Times New Roman" w:cs="Times New Roman"/>
          <w:sz w:val="28"/>
          <w:szCs w:val="28"/>
        </w:rPr>
        <w:t xml:space="preserve"> </w:t>
      </w:r>
      <w:r w:rsidRPr="00E23D14">
        <w:rPr>
          <w:rFonts w:ascii="Times New Roman" w:hAnsi="Times New Roman" w:cs="Times New Roman"/>
          <w:b/>
          <w:sz w:val="28"/>
          <w:szCs w:val="28"/>
        </w:rPr>
        <w:t>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 xml:space="preserve"> Основные направления бюджетной и налоговой политики Благовещенского сельсовета Купинского района Новосибирской области на очередной финансовый год и плановый период - совокупность основных задач бюджетной и налоговой политики Благовещенского сельсовета Купинского района Новосибирской области, взаимоувязанных с прогнозом социально-экономического развития Благовещенского сельсовета Купинского района Новосибирской области на очередной финансовый год и плановый период.</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Основные направления бюджетной и налоговой политики Благовещенского сельсовета Купинского района Новосибирской области на очередной финансовый год и плановый период должны быть согласованы с бюджетно-финансовой, налоговой, денежно-кредитной, ценовой и валютной политикой Российской Федерации.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Основные направления бюджетной и налоговой политики Благовещенского сельсовета Купинского района Новосибирской области на очередной финансовый год и плановый период разрабатываются администрацией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52. Сведения, необходимые для составления проекта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К сведениям, необходимым для составления прогноза бюджета Благовещенского сельсовета Купинского района Новосибирской области, относятся сведения о:</w:t>
      </w:r>
    </w:p>
    <w:p w:rsidR="00B96991" w:rsidRPr="00E23D14" w:rsidRDefault="00B96991" w:rsidP="00376E70">
      <w:pPr>
        <w:pStyle w:val="ConsPlusNormal"/>
        <w:numPr>
          <w:ilvl w:val="0"/>
          <w:numId w:val="35"/>
        </w:numPr>
        <w:tabs>
          <w:tab w:val="num" w:pos="0"/>
          <w:tab w:val="left" w:pos="1083"/>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действующем на момент начала разработки указанных документов налоговом законодательстве;</w:t>
      </w:r>
    </w:p>
    <w:p w:rsidR="00B96991" w:rsidRPr="00E23D14" w:rsidRDefault="00B96991" w:rsidP="00376E70">
      <w:pPr>
        <w:pStyle w:val="ConsPlusNormal"/>
        <w:numPr>
          <w:ilvl w:val="0"/>
          <w:numId w:val="35"/>
        </w:numPr>
        <w:tabs>
          <w:tab w:val="num" w:pos="0"/>
          <w:tab w:val="left" w:pos="1083"/>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предполагаемых объемах финансовой помощи, предоставляемой из бюджетов других уровней бюджетной системы Российской Федерации;</w:t>
      </w:r>
    </w:p>
    <w:p w:rsidR="00B96991" w:rsidRPr="00E23D14" w:rsidRDefault="00B96991" w:rsidP="00376E70">
      <w:pPr>
        <w:pStyle w:val="ConsPlusNormal"/>
        <w:numPr>
          <w:ilvl w:val="0"/>
          <w:numId w:val="35"/>
        </w:numPr>
        <w:tabs>
          <w:tab w:val="num" w:pos="0"/>
          <w:tab w:val="left" w:pos="1083"/>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видах и объемах расходов, передаваемых с одного уровня бюджетной системы Российской Федерации на другой;</w:t>
      </w:r>
    </w:p>
    <w:p w:rsidR="00B96991" w:rsidRPr="00E23D14" w:rsidRDefault="00B96991" w:rsidP="00376E70">
      <w:pPr>
        <w:pStyle w:val="ConsPlusNormal"/>
        <w:numPr>
          <w:ilvl w:val="0"/>
          <w:numId w:val="35"/>
        </w:numPr>
        <w:tabs>
          <w:tab w:val="num" w:pos="0"/>
          <w:tab w:val="left" w:pos="1083"/>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налоговые потенциалы Благовещенского сельсовета Купинского района Новосибирской области;</w:t>
      </w:r>
    </w:p>
    <w:p w:rsidR="00B96991" w:rsidRPr="00E23D14" w:rsidRDefault="00B96991" w:rsidP="00376E70">
      <w:pPr>
        <w:pStyle w:val="ConsPlusNormal"/>
        <w:numPr>
          <w:ilvl w:val="0"/>
          <w:numId w:val="35"/>
        </w:numPr>
        <w:tabs>
          <w:tab w:val="left" w:pos="1083"/>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ожидаемое исполнение бюджета Благовещенского сельсовета Купинского района Новосибирской области в текущем финансовом году;</w:t>
      </w:r>
    </w:p>
    <w:p w:rsidR="00B96991" w:rsidRPr="00E23D14" w:rsidRDefault="00B96991" w:rsidP="00376E70">
      <w:pPr>
        <w:pStyle w:val="ConsPlusNormal"/>
        <w:numPr>
          <w:ilvl w:val="0"/>
          <w:numId w:val="35"/>
        </w:numPr>
        <w:tabs>
          <w:tab w:val="num" w:pos="0"/>
          <w:tab w:val="left" w:pos="1083"/>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предельные объемы бюджетного финансирования, распределенные главными распорядителями бюджетных средств, в соответствии с функциональной классификацией и классификацией операций сектора муниципального управления;</w:t>
      </w:r>
    </w:p>
    <w:p w:rsidR="00B96991" w:rsidRPr="00E23D14" w:rsidRDefault="00B96991" w:rsidP="00376E70">
      <w:pPr>
        <w:pStyle w:val="ConsPlusNormal"/>
        <w:numPr>
          <w:ilvl w:val="0"/>
          <w:numId w:val="35"/>
        </w:numPr>
        <w:tabs>
          <w:tab w:val="num" w:pos="0"/>
          <w:tab w:val="left" w:pos="1083"/>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предварительные итоги социально-экономического развития Благовещенского сельсовета Купинского района Новосибирской области в текущем финансовом году;</w:t>
      </w:r>
    </w:p>
    <w:p w:rsidR="00B96991" w:rsidRPr="00E23D14" w:rsidRDefault="00B96991" w:rsidP="00376E70">
      <w:pPr>
        <w:pStyle w:val="ConsPlusNormal"/>
        <w:numPr>
          <w:ilvl w:val="0"/>
          <w:numId w:val="35"/>
        </w:numPr>
        <w:tabs>
          <w:tab w:val="num" w:pos="0"/>
          <w:tab w:val="left" w:pos="1083"/>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реестр расходных обязательств;</w:t>
      </w:r>
    </w:p>
    <w:p w:rsidR="00B96991" w:rsidRPr="00E23D14" w:rsidRDefault="00B96991" w:rsidP="00376E70">
      <w:pPr>
        <w:pStyle w:val="ConsPlusNormal"/>
        <w:numPr>
          <w:ilvl w:val="0"/>
          <w:numId w:val="35"/>
        </w:numPr>
        <w:tabs>
          <w:tab w:val="num" w:pos="0"/>
          <w:tab w:val="left" w:pos="1083"/>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сведения о поступлении доходов от предпринимательской деятельности;</w:t>
      </w:r>
    </w:p>
    <w:p w:rsidR="00B96991" w:rsidRPr="00E23D14" w:rsidRDefault="00B96991" w:rsidP="00376E70">
      <w:pPr>
        <w:pStyle w:val="ConsPlusNormal"/>
        <w:numPr>
          <w:ilvl w:val="0"/>
          <w:numId w:val="35"/>
        </w:numPr>
        <w:tabs>
          <w:tab w:val="num" w:pos="0"/>
          <w:tab w:val="left" w:pos="1083"/>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иные сведения.</w:t>
      </w:r>
    </w:p>
    <w:tbl>
      <w:tblPr>
        <w:tblW w:w="0" w:type="auto"/>
        <w:tblInd w:w="222" w:type="dxa"/>
        <w:tblLook w:val="0000"/>
      </w:tblPr>
      <w:tblGrid>
        <w:gridCol w:w="1760"/>
        <w:gridCol w:w="7589"/>
      </w:tblGrid>
      <w:tr w:rsidR="00B96991" w:rsidRPr="00E23D14" w:rsidTr="004B3B34">
        <w:tc>
          <w:tcPr>
            <w:tcW w:w="1767" w:type="dxa"/>
          </w:tcPr>
          <w:p w:rsidR="00B96991" w:rsidRPr="00E23D14" w:rsidRDefault="00B96991" w:rsidP="004B3B34">
            <w:pPr>
              <w:pStyle w:val="22"/>
              <w:widowControl w:val="0"/>
              <w:ind w:left="-57"/>
              <w:rPr>
                <w:b/>
                <w:szCs w:val="28"/>
              </w:rPr>
            </w:pPr>
          </w:p>
          <w:p w:rsidR="00B96991" w:rsidRPr="00E23D14" w:rsidRDefault="00B96991" w:rsidP="004B3B34">
            <w:pPr>
              <w:pStyle w:val="22"/>
              <w:widowControl w:val="0"/>
              <w:ind w:left="-57"/>
              <w:rPr>
                <w:b/>
                <w:bCs/>
                <w:iCs/>
                <w:szCs w:val="28"/>
              </w:rPr>
            </w:pPr>
            <w:r w:rsidRPr="00E23D14">
              <w:rPr>
                <w:b/>
                <w:szCs w:val="28"/>
              </w:rPr>
              <w:t>Статья  53.</w:t>
            </w:r>
          </w:p>
        </w:tc>
        <w:tc>
          <w:tcPr>
            <w:tcW w:w="7638" w:type="dxa"/>
          </w:tcPr>
          <w:p w:rsidR="00B96991" w:rsidRPr="00E23D14" w:rsidRDefault="00B96991" w:rsidP="004B3B34">
            <w:pPr>
              <w:pStyle w:val="22"/>
              <w:widowControl w:val="0"/>
              <w:ind w:left="-57"/>
              <w:rPr>
                <w:b/>
                <w:szCs w:val="28"/>
              </w:rPr>
            </w:pPr>
          </w:p>
          <w:p w:rsidR="00B96991" w:rsidRPr="00E23D14" w:rsidRDefault="00B96991" w:rsidP="004B3B34">
            <w:pPr>
              <w:pStyle w:val="22"/>
              <w:widowControl w:val="0"/>
              <w:ind w:left="-57"/>
              <w:rPr>
                <w:b/>
                <w:bCs/>
                <w:iCs/>
                <w:szCs w:val="28"/>
              </w:rPr>
            </w:pPr>
            <w:r w:rsidRPr="00E23D14">
              <w:rPr>
                <w:b/>
                <w:szCs w:val="28"/>
              </w:rPr>
              <w:t>Среднесрочный финансовый план  Благовещенского</w:t>
            </w:r>
            <w:r w:rsidRPr="00E23D14">
              <w:rPr>
                <w:szCs w:val="28"/>
              </w:rPr>
              <w:t xml:space="preserve"> </w:t>
            </w:r>
            <w:r w:rsidRPr="00E23D14">
              <w:rPr>
                <w:b/>
                <w:szCs w:val="28"/>
              </w:rPr>
              <w:t>сельсовета Купинского района Новосибирской области</w:t>
            </w:r>
          </w:p>
        </w:tc>
      </w:tr>
    </w:tbl>
    <w:p w:rsidR="00B96991" w:rsidRPr="00E23D14" w:rsidRDefault="00B96991" w:rsidP="00376E70">
      <w:pPr>
        <w:widowControl w:val="0"/>
        <w:ind w:left="-57" w:firstLine="741"/>
        <w:jc w:val="both"/>
        <w:rPr>
          <w:bCs/>
          <w:sz w:val="28"/>
          <w:szCs w:val="28"/>
        </w:rPr>
      </w:pPr>
      <w:r w:rsidRPr="00E23D14">
        <w:rPr>
          <w:bCs/>
          <w:sz w:val="28"/>
          <w:szCs w:val="28"/>
        </w:rPr>
        <w:t xml:space="preserve">1. Под среднесрочным финансовым планом </w:t>
      </w:r>
      <w:r w:rsidRPr="00E23D14">
        <w:rPr>
          <w:sz w:val="28"/>
          <w:szCs w:val="28"/>
        </w:rPr>
        <w:t>Благовещенского сельсовета Купинского района Новосибирской области</w:t>
      </w:r>
      <w:r w:rsidRPr="00E23D14">
        <w:rPr>
          <w:bCs/>
          <w:sz w:val="28"/>
          <w:szCs w:val="28"/>
        </w:rPr>
        <w:t xml:space="preserve"> понимается документ, содержащий основные параметры бюджета </w:t>
      </w:r>
      <w:r w:rsidRPr="00E23D14">
        <w:rPr>
          <w:sz w:val="28"/>
          <w:szCs w:val="28"/>
        </w:rPr>
        <w:t>Благовещенского сельсовета Купинского района Новосибирской области</w:t>
      </w:r>
      <w:r w:rsidRPr="00E23D14">
        <w:rPr>
          <w:bCs/>
          <w:sz w:val="28"/>
          <w:szCs w:val="28"/>
        </w:rPr>
        <w:t>.</w:t>
      </w:r>
    </w:p>
    <w:p w:rsidR="00B96991" w:rsidRPr="00E23D14" w:rsidRDefault="00B96991" w:rsidP="00376E70">
      <w:pPr>
        <w:widowControl w:val="0"/>
        <w:ind w:left="-57" w:firstLine="741"/>
        <w:jc w:val="both"/>
        <w:rPr>
          <w:bCs/>
          <w:sz w:val="28"/>
          <w:szCs w:val="28"/>
        </w:rPr>
      </w:pPr>
      <w:r w:rsidRPr="00E23D14">
        <w:rPr>
          <w:bCs/>
          <w:sz w:val="28"/>
          <w:szCs w:val="28"/>
        </w:rPr>
        <w:t xml:space="preserve">2.  Среднесрочный финансовый план </w:t>
      </w:r>
      <w:r w:rsidRPr="00E23D14">
        <w:rPr>
          <w:sz w:val="28"/>
          <w:szCs w:val="28"/>
        </w:rPr>
        <w:t>Благовещенского сельсовета Купинского района Новосибирской области</w:t>
      </w:r>
      <w:r w:rsidRPr="00E23D14">
        <w:rPr>
          <w:bCs/>
          <w:sz w:val="28"/>
          <w:szCs w:val="28"/>
        </w:rPr>
        <w:t xml:space="preserve"> ежегодно разрабатывается по форме и в порядке, установленным администрацией </w:t>
      </w:r>
      <w:r w:rsidRPr="00E23D14">
        <w:rPr>
          <w:sz w:val="28"/>
          <w:szCs w:val="28"/>
        </w:rPr>
        <w:t>Благовещенского сельсовета Купинского района Новосибирской области</w:t>
      </w:r>
      <w:r w:rsidRPr="00E23D14">
        <w:rPr>
          <w:bCs/>
          <w:sz w:val="28"/>
          <w:szCs w:val="28"/>
        </w:rPr>
        <w:t xml:space="preserve"> с соблюдением положений Бюджетного Кодекса.</w:t>
      </w:r>
    </w:p>
    <w:p w:rsidR="00B96991" w:rsidRPr="00E23D14" w:rsidRDefault="00B96991" w:rsidP="00376E70">
      <w:pPr>
        <w:widowControl w:val="0"/>
        <w:ind w:left="-57" w:firstLine="741"/>
        <w:jc w:val="both"/>
        <w:rPr>
          <w:bCs/>
          <w:sz w:val="28"/>
          <w:szCs w:val="28"/>
        </w:rPr>
      </w:pPr>
      <w:r w:rsidRPr="00E23D14">
        <w:rPr>
          <w:bCs/>
          <w:sz w:val="28"/>
          <w:szCs w:val="28"/>
        </w:rPr>
        <w:t xml:space="preserve">Проект среднесрочного финансового плана </w:t>
      </w:r>
      <w:r w:rsidRPr="00E23D14">
        <w:rPr>
          <w:sz w:val="28"/>
          <w:szCs w:val="28"/>
        </w:rPr>
        <w:t>Благовещенского сельсовета Купинского района Новосибирской области</w:t>
      </w:r>
      <w:r w:rsidRPr="00E23D14">
        <w:rPr>
          <w:bCs/>
          <w:sz w:val="28"/>
          <w:szCs w:val="28"/>
        </w:rPr>
        <w:t xml:space="preserve"> утверждается администрацией </w:t>
      </w:r>
      <w:r w:rsidRPr="00E23D14">
        <w:rPr>
          <w:sz w:val="28"/>
          <w:szCs w:val="28"/>
        </w:rPr>
        <w:t>Благовещенского сельсовета Купинского района Новосибирской области</w:t>
      </w:r>
      <w:r w:rsidRPr="00E23D14">
        <w:rPr>
          <w:bCs/>
          <w:sz w:val="28"/>
          <w:szCs w:val="28"/>
        </w:rPr>
        <w:t xml:space="preserve"> и представляется в Совет депутатов </w:t>
      </w:r>
      <w:r w:rsidRPr="00E23D14">
        <w:rPr>
          <w:sz w:val="28"/>
          <w:szCs w:val="28"/>
        </w:rPr>
        <w:t>Благовещенского сельсовета Купинского района Новосибирской области</w:t>
      </w:r>
      <w:r w:rsidRPr="00E23D14">
        <w:rPr>
          <w:bCs/>
          <w:sz w:val="28"/>
          <w:szCs w:val="28"/>
        </w:rPr>
        <w:t xml:space="preserve"> одновременно с проектом бюджета. </w:t>
      </w:r>
    </w:p>
    <w:p w:rsidR="00B96991" w:rsidRPr="00E23D14" w:rsidRDefault="00B96991" w:rsidP="00376E70">
      <w:pPr>
        <w:widowControl w:val="0"/>
        <w:ind w:left="-57" w:firstLine="741"/>
        <w:jc w:val="both"/>
        <w:rPr>
          <w:bCs/>
          <w:sz w:val="28"/>
          <w:szCs w:val="28"/>
        </w:rPr>
      </w:pPr>
      <w:r w:rsidRPr="00E23D14">
        <w:rPr>
          <w:bCs/>
          <w:sz w:val="28"/>
          <w:szCs w:val="28"/>
        </w:rPr>
        <w:t xml:space="preserve">Значения показателей среднесрочного финансового плана </w:t>
      </w:r>
      <w:r w:rsidRPr="00E23D14">
        <w:rPr>
          <w:sz w:val="28"/>
          <w:szCs w:val="28"/>
        </w:rPr>
        <w:t>Благовещенского сельсовета Купинского района Новосибирской области</w:t>
      </w:r>
      <w:r w:rsidRPr="00E23D14">
        <w:rPr>
          <w:bCs/>
          <w:sz w:val="28"/>
          <w:szCs w:val="28"/>
        </w:rPr>
        <w:t xml:space="preserve"> и основных показателей проекта бюджета  </w:t>
      </w:r>
      <w:r w:rsidRPr="00E23D14">
        <w:rPr>
          <w:sz w:val="28"/>
          <w:szCs w:val="28"/>
        </w:rPr>
        <w:t>Благовещенского сельсовета Купинского района Новосибирской области</w:t>
      </w:r>
      <w:r w:rsidRPr="00E23D14">
        <w:rPr>
          <w:bCs/>
          <w:sz w:val="28"/>
          <w:szCs w:val="28"/>
        </w:rPr>
        <w:t xml:space="preserve"> должны соответствовать друг другу.</w:t>
      </w:r>
    </w:p>
    <w:p w:rsidR="00B96991" w:rsidRPr="00E23D14" w:rsidRDefault="00B96991" w:rsidP="00376E70">
      <w:pPr>
        <w:pStyle w:val="BodyText22"/>
        <w:widowControl w:val="0"/>
        <w:ind w:left="-57" w:firstLine="741"/>
        <w:rPr>
          <w:bCs/>
          <w:sz w:val="28"/>
          <w:szCs w:val="28"/>
        </w:rPr>
      </w:pPr>
      <w:r w:rsidRPr="00E23D14">
        <w:rPr>
          <w:bCs/>
          <w:sz w:val="28"/>
          <w:szCs w:val="28"/>
        </w:rPr>
        <w:t xml:space="preserve">3. Утвержденный среднесрочный финансовый план  </w:t>
      </w:r>
      <w:r w:rsidRPr="00E23D14">
        <w:rPr>
          <w:sz w:val="28"/>
          <w:szCs w:val="28"/>
        </w:rPr>
        <w:t>Благовещенского сельсовета Купинского района Новосибирской области</w:t>
      </w:r>
      <w:r w:rsidRPr="00E23D14">
        <w:rPr>
          <w:bCs/>
          <w:sz w:val="28"/>
          <w:szCs w:val="28"/>
        </w:rPr>
        <w:t xml:space="preserve"> должен содержать следующие параметры:</w:t>
      </w:r>
    </w:p>
    <w:p w:rsidR="00B96991" w:rsidRPr="00E23D14" w:rsidRDefault="00B96991" w:rsidP="00376E70">
      <w:pPr>
        <w:widowControl w:val="0"/>
        <w:ind w:left="-57" w:firstLine="741"/>
        <w:jc w:val="both"/>
        <w:rPr>
          <w:bCs/>
          <w:sz w:val="28"/>
          <w:szCs w:val="28"/>
        </w:rPr>
      </w:pPr>
      <w:r w:rsidRPr="00E23D14">
        <w:rPr>
          <w:bCs/>
          <w:sz w:val="28"/>
          <w:szCs w:val="28"/>
        </w:rPr>
        <w:t xml:space="preserve">прогнозируемый общий объем доходов и расходов бюджета </w:t>
      </w:r>
      <w:r w:rsidRPr="00E23D14">
        <w:rPr>
          <w:sz w:val="28"/>
          <w:szCs w:val="28"/>
        </w:rPr>
        <w:t>Благовещенского сельсовета Купинского района Новосибирской области</w:t>
      </w:r>
      <w:r w:rsidRPr="00E23D14">
        <w:rPr>
          <w:bCs/>
          <w:sz w:val="28"/>
          <w:szCs w:val="28"/>
        </w:rPr>
        <w:t>;</w:t>
      </w:r>
    </w:p>
    <w:p w:rsidR="00B96991" w:rsidRPr="00E23D14" w:rsidRDefault="00B96991" w:rsidP="00376E70">
      <w:pPr>
        <w:widowControl w:val="0"/>
        <w:ind w:left="-57" w:firstLine="741"/>
        <w:jc w:val="both"/>
        <w:rPr>
          <w:bCs/>
          <w:i/>
          <w:sz w:val="28"/>
          <w:szCs w:val="28"/>
        </w:rPr>
      </w:pPr>
      <w:r w:rsidRPr="00E23D14">
        <w:rPr>
          <w:bCs/>
          <w:sz w:val="28"/>
          <w:szCs w:val="28"/>
        </w:rPr>
        <w:t xml:space="preserve">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 </w:t>
      </w:r>
    </w:p>
    <w:p w:rsidR="00B96991" w:rsidRPr="00E23D14" w:rsidRDefault="00B96991" w:rsidP="00376E70">
      <w:pPr>
        <w:widowControl w:val="0"/>
        <w:ind w:left="-57" w:firstLine="741"/>
        <w:jc w:val="both"/>
        <w:rPr>
          <w:bCs/>
          <w:i/>
          <w:sz w:val="28"/>
          <w:szCs w:val="28"/>
        </w:rPr>
      </w:pPr>
      <w:r w:rsidRPr="00E23D14">
        <w:rPr>
          <w:bCs/>
          <w:sz w:val="28"/>
          <w:szCs w:val="28"/>
        </w:rPr>
        <w:t>распределение в очередном финансовом году и плановом периоде дотаций на выравнивание бюджетной обеспеченности муниципальных поселений;</w:t>
      </w:r>
    </w:p>
    <w:p w:rsidR="00B96991" w:rsidRPr="00E23D14" w:rsidRDefault="00B96991" w:rsidP="00376E70">
      <w:pPr>
        <w:widowControl w:val="0"/>
        <w:ind w:left="-57" w:firstLine="741"/>
        <w:jc w:val="both"/>
        <w:rPr>
          <w:bCs/>
          <w:sz w:val="28"/>
          <w:szCs w:val="28"/>
        </w:rPr>
      </w:pPr>
      <w:r w:rsidRPr="00E23D14">
        <w:rPr>
          <w:bCs/>
          <w:sz w:val="28"/>
          <w:szCs w:val="28"/>
        </w:rPr>
        <w:t>дефицит (профицит) бюджета;</w:t>
      </w:r>
    </w:p>
    <w:p w:rsidR="00B96991" w:rsidRPr="00E23D14" w:rsidRDefault="00B96991" w:rsidP="00376E70">
      <w:pPr>
        <w:widowControl w:val="0"/>
        <w:ind w:left="-57" w:firstLine="741"/>
        <w:jc w:val="both"/>
        <w:rPr>
          <w:bCs/>
          <w:sz w:val="28"/>
          <w:szCs w:val="28"/>
        </w:rPr>
      </w:pPr>
      <w:r w:rsidRPr="00E23D14">
        <w:rPr>
          <w:bCs/>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B96991" w:rsidRPr="00E23D14" w:rsidRDefault="00B96991" w:rsidP="00376E70">
      <w:pPr>
        <w:widowControl w:val="0"/>
        <w:ind w:left="-57" w:firstLine="741"/>
        <w:jc w:val="both"/>
        <w:rPr>
          <w:bCs/>
          <w:sz w:val="28"/>
          <w:szCs w:val="28"/>
        </w:rPr>
      </w:pPr>
      <w:r w:rsidRPr="00E23D14">
        <w:rPr>
          <w:bCs/>
          <w:sz w:val="28"/>
          <w:szCs w:val="28"/>
        </w:rPr>
        <w:t xml:space="preserve">Администрацией </w:t>
      </w:r>
      <w:r w:rsidRPr="00E23D14">
        <w:rPr>
          <w:sz w:val="28"/>
          <w:szCs w:val="28"/>
        </w:rPr>
        <w:t>Благовещенского сельсовета Купинского района Новосибирской области</w:t>
      </w:r>
      <w:r w:rsidRPr="00E23D14">
        <w:rPr>
          <w:bCs/>
          <w:sz w:val="28"/>
          <w:szCs w:val="28"/>
        </w:rPr>
        <w:t xml:space="preserve"> может быть предусмотрено утверждение дополнительных показателей среднесрочного финансового плана  </w:t>
      </w:r>
      <w:r w:rsidRPr="00E23D14">
        <w:rPr>
          <w:sz w:val="28"/>
          <w:szCs w:val="28"/>
        </w:rPr>
        <w:t>Благовещенского сельсовета Купинского района Новосибирской области</w:t>
      </w:r>
      <w:r w:rsidRPr="00E23D14">
        <w:rPr>
          <w:bCs/>
          <w:sz w:val="28"/>
          <w:szCs w:val="28"/>
        </w:rPr>
        <w:t>.</w:t>
      </w:r>
    </w:p>
    <w:p w:rsidR="00B96991" w:rsidRPr="00E23D14" w:rsidRDefault="00B96991" w:rsidP="00376E70">
      <w:pPr>
        <w:pStyle w:val="BodyText22"/>
        <w:widowControl w:val="0"/>
        <w:ind w:left="-57" w:firstLine="741"/>
        <w:rPr>
          <w:bCs/>
          <w:sz w:val="28"/>
          <w:szCs w:val="28"/>
        </w:rPr>
      </w:pPr>
      <w:r w:rsidRPr="00E23D14">
        <w:rPr>
          <w:bCs/>
          <w:sz w:val="28"/>
          <w:szCs w:val="28"/>
        </w:rPr>
        <w:t xml:space="preserve">4.  Показатели среднесрочного финансового плана  </w:t>
      </w:r>
      <w:r w:rsidRPr="00E23D14">
        <w:rPr>
          <w:sz w:val="28"/>
          <w:szCs w:val="28"/>
        </w:rPr>
        <w:t xml:space="preserve"> Благовещенского сельсовета Купинского района Новосибирской области</w:t>
      </w:r>
      <w:r w:rsidRPr="00E23D14">
        <w:rPr>
          <w:bCs/>
          <w:sz w:val="28"/>
          <w:szCs w:val="28"/>
        </w:rPr>
        <w:t xml:space="preserve"> носят индикативный характер и могут быть изменены при разработке и утверждении среднесрочного финансового плана  </w:t>
      </w:r>
      <w:r w:rsidRPr="00E23D14">
        <w:rPr>
          <w:sz w:val="28"/>
          <w:szCs w:val="28"/>
        </w:rPr>
        <w:t>Благовещенского сельсовета Купинского района Новосибирской области</w:t>
      </w:r>
      <w:r w:rsidRPr="00E23D14">
        <w:rPr>
          <w:bCs/>
          <w:sz w:val="28"/>
          <w:szCs w:val="28"/>
        </w:rPr>
        <w:t xml:space="preserve"> на очередной финансовый год и плановый период. </w:t>
      </w:r>
    </w:p>
    <w:p w:rsidR="00B96991" w:rsidRPr="00E23D14" w:rsidRDefault="00B96991" w:rsidP="00376E70">
      <w:pPr>
        <w:widowControl w:val="0"/>
        <w:ind w:left="-57" w:firstLine="741"/>
        <w:jc w:val="both"/>
        <w:rPr>
          <w:bCs/>
          <w:i/>
          <w:sz w:val="28"/>
          <w:szCs w:val="28"/>
        </w:rPr>
      </w:pPr>
      <w:r w:rsidRPr="00E23D14">
        <w:rPr>
          <w:bCs/>
          <w:sz w:val="28"/>
          <w:szCs w:val="28"/>
        </w:rPr>
        <w:t xml:space="preserve">5. Среднесрочный финансовый план  </w:t>
      </w:r>
      <w:r w:rsidRPr="00E23D14">
        <w:rPr>
          <w:sz w:val="28"/>
          <w:szCs w:val="28"/>
        </w:rPr>
        <w:t>Благовещенского сельсовета Купинского района Новосибирской области</w:t>
      </w:r>
      <w:r w:rsidRPr="00E23D14">
        <w:rPr>
          <w:bCs/>
          <w:sz w:val="28"/>
          <w:szCs w:val="28"/>
        </w:rPr>
        <w:t xml:space="preserve"> разрабатывается путем уточнения параметров указанного плана на плановый период и добавления параметров на второй год планового периода. В пояснительной записке к проекту среднесрочного финансового плана  </w:t>
      </w:r>
      <w:r w:rsidRPr="00E23D14">
        <w:rPr>
          <w:sz w:val="28"/>
          <w:szCs w:val="28"/>
        </w:rPr>
        <w:t>Благовещенского сельсовета Купинского района Новосибирской области</w:t>
      </w:r>
      <w:r w:rsidRPr="00E23D14">
        <w:rPr>
          <w:bCs/>
          <w:sz w:val="28"/>
          <w:szCs w:val="28"/>
        </w:rPr>
        <w:t xml:space="preserve">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 </w:t>
      </w:r>
    </w:p>
    <w:p w:rsidR="00B96991" w:rsidRPr="00E23D14" w:rsidRDefault="00B96991" w:rsidP="00376E70">
      <w:pPr>
        <w:pStyle w:val="ConsPlusNormal"/>
        <w:ind w:firstLine="741"/>
        <w:jc w:val="both"/>
        <w:rPr>
          <w:rFonts w:ascii="Times New Roman" w:hAnsi="Times New Roman" w:cs="Times New Roman"/>
          <w:bCs/>
          <w:sz w:val="28"/>
          <w:szCs w:val="28"/>
        </w:rPr>
      </w:pPr>
    </w:p>
    <w:p w:rsidR="00B96991" w:rsidRPr="00E23D14" w:rsidRDefault="00B96991" w:rsidP="00376E70">
      <w:pPr>
        <w:pStyle w:val="ConsPlusNormal"/>
        <w:ind w:firstLine="741"/>
        <w:jc w:val="both"/>
        <w:rPr>
          <w:rFonts w:ascii="Times New Roman" w:hAnsi="Times New Roman" w:cs="Times New Roman"/>
          <w:b/>
          <w:bCs/>
          <w:sz w:val="28"/>
          <w:szCs w:val="28"/>
        </w:rPr>
      </w:pPr>
      <w:r w:rsidRPr="00E23D14">
        <w:rPr>
          <w:rFonts w:ascii="Times New Roman" w:hAnsi="Times New Roman" w:cs="Times New Roman"/>
          <w:b/>
          <w:sz w:val="28"/>
          <w:szCs w:val="28"/>
        </w:rPr>
        <w:t xml:space="preserve">Статья 54. Налоговый потенциал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Налоговым потенциалом Благовещенского сельсовета Купинского района Новосибирской области является оценка доходов, которые прогнозируются для поступления от налоговых источников, закрепленных за бюджетом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 xml:space="preserve">Статья 55. Паспорт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Паспорт - документ, характеризующий социальное и экономическое состояние Благовещенского сельсовета Купинского района Новосибирской области на начало текущего года. Форма паспорта и порядок его составления и согласования утверждаются администрацией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56. Ожидаемое исполнение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Оценка ожидаемого исполнения бюджета Благовещенского сельсовета Купинского района Новосибирской области проводится по материалам отчетов об исполнении бюджета Благовещенского сельсовета Купинского района Новосибирской области в текущем финансовом году и отражает:</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 xml:space="preserve">1) доходы по статьям классификации доходов,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расходы по разделам, подразделам, целевым статьям и видам расходов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 xml:space="preserve">Статья 57. Безвозмездные поступления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Безвозмездные поступления бюджету Благовещенского сельсовета Купинского района Новосибирской области предусматриваются в решении о бюджете Благовещенского сельсовета Купинского района Новосибирской области на соответствующий период.</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58. Планирование бюджетных ассигнований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финансовым органом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объем которых обусловлены нормативными правовыми актами Благовещенского сельсовета Купинского района Новосибирской области,  договорами и соглашениями,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нормативных правовых актов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объем которых обусловлены нормативными правовыми актами Благовещенского сельсовета Купинского района Новосибирской области, договорами и соглашениями,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Планирование бюджетных ассигнований на оказание государственных и муниципальных услуг физическим и юридическим лицам осуществляется с учетом государственного и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59. Размещение заказов на поставки товаров, выполнение работ, оказание услуг для муниципальных нужд</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Размещение заказов на поставки товаров, выполнение работ, оказание услуг для муниципальных нужд представляет собой совокупность муниципальных контрактов на поставку товаров, производство работ, оказание услуг для муниципальных нужд Благовещенского сельсовета Купинского района Новосибирской области за счет средств бюджета Благовещенского сельсовета Купинского района Новосибирской области, заключенных в целях исполнения расходных обязательств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Размещение заказов на поставки товаров, выполнение работ, оказание услуг для муниципальных нужд и контроль  за соблюдением законодательства Российской Федерации и иных нормативных правовых актов Российской Федерации о размещении заказов осуществляются в соответствии с законодательством Российской Федерации.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60. Долгосрочные  целевые программы</w:t>
      </w:r>
    </w:p>
    <w:p w:rsidR="00B96991" w:rsidRPr="00E23D14" w:rsidRDefault="00B96991" w:rsidP="00376E70">
      <w:pPr>
        <w:pStyle w:val="BodyTextIndent"/>
        <w:widowControl w:val="0"/>
        <w:ind w:left="-540"/>
        <w:rPr>
          <w:iCs/>
          <w:sz w:val="28"/>
          <w:szCs w:val="28"/>
        </w:rPr>
      </w:pPr>
      <w:r w:rsidRPr="00E23D14">
        <w:rPr>
          <w:iCs/>
          <w:sz w:val="28"/>
          <w:szCs w:val="28"/>
        </w:rPr>
        <w:t>1. Долгосрочные целевые программы (подпрограммы).</w:t>
      </w:r>
    </w:p>
    <w:p w:rsidR="00B96991" w:rsidRPr="00E23D14" w:rsidRDefault="00B96991" w:rsidP="00376E70">
      <w:pPr>
        <w:pStyle w:val="BodyTextIndent"/>
        <w:widowControl w:val="0"/>
        <w:ind w:left="-540"/>
        <w:rPr>
          <w:iCs/>
          <w:sz w:val="28"/>
          <w:szCs w:val="28"/>
        </w:rPr>
      </w:pPr>
      <w:r w:rsidRPr="00E23D14">
        <w:rPr>
          <w:iCs/>
          <w:sz w:val="28"/>
          <w:szCs w:val="28"/>
        </w:rPr>
        <w:t xml:space="preserve">Сроки реализации долгосрочных целевых программ определяются администрацией </w:t>
      </w:r>
      <w:r w:rsidRPr="00E23D14">
        <w:rPr>
          <w:sz w:val="28"/>
          <w:szCs w:val="28"/>
        </w:rPr>
        <w:t>Благовещенского сельсовета Купинского района Новосибирской области</w:t>
      </w:r>
      <w:r w:rsidRPr="00E23D14">
        <w:rPr>
          <w:iCs/>
          <w:sz w:val="28"/>
          <w:szCs w:val="28"/>
        </w:rPr>
        <w:t xml:space="preserve"> в устанавливаемом ими порядке. </w:t>
      </w:r>
    </w:p>
    <w:p w:rsidR="00B96991" w:rsidRPr="00E23D14" w:rsidRDefault="00B96991" w:rsidP="00376E70">
      <w:pPr>
        <w:pStyle w:val="BodyTextIndent"/>
        <w:widowControl w:val="0"/>
        <w:ind w:left="-540"/>
        <w:rPr>
          <w:iCs/>
          <w:sz w:val="28"/>
          <w:szCs w:val="28"/>
        </w:rPr>
      </w:pPr>
      <w:r w:rsidRPr="00E23D14">
        <w:rPr>
          <w:iCs/>
          <w:sz w:val="28"/>
          <w:szCs w:val="28"/>
        </w:rPr>
        <w:t xml:space="preserve">Порядок принятия решений о разработке долгосрочных целевых программ и их формирования и реализации устанавливается администрацией </w:t>
      </w:r>
      <w:r w:rsidRPr="00E23D14">
        <w:rPr>
          <w:sz w:val="28"/>
          <w:szCs w:val="28"/>
        </w:rPr>
        <w:t>Благовещенского сельсовета Купинского района Новосибирской области</w:t>
      </w:r>
      <w:r w:rsidRPr="00E23D14">
        <w:rPr>
          <w:iCs/>
          <w:sz w:val="28"/>
          <w:szCs w:val="28"/>
        </w:rPr>
        <w:t>.</w:t>
      </w:r>
    </w:p>
    <w:p w:rsidR="00B96991" w:rsidRPr="00E23D14" w:rsidRDefault="00B96991" w:rsidP="00376E70">
      <w:pPr>
        <w:pStyle w:val="BodyTextIndent"/>
        <w:widowControl w:val="0"/>
        <w:ind w:left="-540"/>
        <w:rPr>
          <w:iCs/>
          <w:sz w:val="28"/>
          <w:szCs w:val="28"/>
        </w:rPr>
      </w:pPr>
      <w:r w:rsidRPr="00E23D14">
        <w:rPr>
          <w:iCs/>
          <w:sz w:val="28"/>
          <w:szCs w:val="28"/>
        </w:rPr>
        <w:t xml:space="preserve">2. Объем бюджетных ассигнований на реализацию долгосрочных целевых программ (подпрограмм) утверждается решением о бюджете </w:t>
      </w:r>
      <w:r w:rsidRPr="00E23D14">
        <w:rPr>
          <w:sz w:val="28"/>
          <w:szCs w:val="28"/>
        </w:rPr>
        <w:t>Благовещенского сельсовета Купинского района Новосибирской области</w:t>
      </w:r>
      <w:r w:rsidRPr="00E23D14">
        <w:rPr>
          <w:iCs/>
          <w:sz w:val="28"/>
          <w:szCs w:val="28"/>
        </w:rPr>
        <w:t xml:space="preserve">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решением администрации</w:t>
      </w:r>
      <w:r w:rsidRPr="00E23D14">
        <w:rPr>
          <w:sz w:val="28"/>
          <w:szCs w:val="28"/>
        </w:rPr>
        <w:t xml:space="preserve"> Благовещенского сельсовета Купинского района Новосибирской области</w:t>
      </w:r>
      <w:r w:rsidRPr="00E23D14">
        <w:rPr>
          <w:iCs/>
          <w:sz w:val="28"/>
          <w:szCs w:val="28"/>
        </w:rPr>
        <w:t>, утвердившим программу.</w:t>
      </w:r>
    </w:p>
    <w:p w:rsidR="00B96991" w:rsidRPr="00E23D14" w:rsidRDefault="00B96991" w:rsidP="00376E70">
      <w:pPr>
        <w:pStyle w:val="BodyTextIndent"/>
        <w:widowControl w:val="0"/>
        <w:ind w:left="-540"/>
        <w:rPr>
          <w:iCs/>
          <w:sz w:val="28"/>
          <w:szCs w:val="28"/>
        </w:rPr>
      </w:pPr>
      <w:r w:rsidRPr="00E23D14">
        <w:rPr>
          <w:iCs/>
          <w:sz w:val="28"/>
          <w:szCs w:val="28"/>
        </w:rPr>
        <w:t xml:space="preserve">Долгосрочные целевые программы, предлагаемые к финансированию начиная с очередного финансового года, подлежат утверждению администрацией </w:t>
      </w:r>
      <w:r w:rsidRPr="00E23D14">
        <w:rPr>
          <w:sz w:val="28"/>
          <w:szCs w:val="28"/>
        </w:rPr>
        <w:t>Благовещенского сельсовета Купинского района Новосибирской области</w:t>
      </w:r>
      <w:r w:rsidRPr="00E23D14">
        <w:rPr>
          <w:iCs/>
          <w:sz w:val="28"/>
          <w:szCs w:val="28"/>
        </w:rPr>
        <w:t xml:space="preserve"> не позднее одного месяца до дня внесения проекта решения о бюджете </w:t>
      </w:r>
      <w:r w:rsidRPr="00E23D14">
        <w:rPr>
          <w:sz w:val="28"/>
          <w:szCs w:val="28"/>
        </w:rPr>
        <w:t>Благовещенского сельсовета Купинского района Новосибирской области</w:t>
      </w:r>
      <w:r w:rsidRPr="00E23D14">
        <w:rPr>
          <w:iCs/>
          <w:sz w:val="28"/>
          <w:szCs w:val="28"/>
        </w:rPr>
        <w:t xml:space="preserve"> в Совет депутатов </w:t>
      </w:r>
      <w:r w:rsidRPr="00E23D14">
        <w:rPr>
          <w:sz w:val="28"/>
          <w:szCs w:val="28"/>
        </w:rPr>
        <w:t>Благовещенского сельсовета Купинского района Новосибирской области</w:t>
      </w:r>
      <w:r w:rsidRPr="00E23D14">
        <w:rPr>
          <w:iCs/>
          <w:sz w:val="28"/>
          <w:szCs w:val="28"/>
        </w:rPr>
        <w:t>.</w:t>
      </w:r>
    </w:p>
    <w:p w:rsidR="00B96991" w:rsidRPr="00E23D14" w:rsidRDefault="00B96991" w:rsidP="00376E70">
      <w:pPr>
        <w:pStyle w:val="BodyTextIndent"/>
        <w:widowControl w:val="0"/>
        <w:ind w:left="-540"/>
        <w:rPr>
          <w:iCs/>
          <w:sz w:val="28"/>
          <w:szCs w:val="28"/>
        </w:rPr>
      </w:pPr>
      <w:r w:rsidRPr="00E23D14">
        <w:rPr>
          <w:iCs/>
          <w:sz w:val="28"/>
          <w:szCs w:val="28"/>
        </w:rPr>
        <w:t xml:space="preserve">3.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Pr="00E23D14">
        <w:rPr>
          <w:sz w:val="28"/>
          <w:szCs w:val="28"/>
        </w:rPr>
        <w:t>Благовещенского сельсовета Купинского района Новосибирской области</w:t>
      </w:r>
      <w:r w:rsidRPr="00E23D14">
        <w:rPr>
          <w:iCs/>
          <w:sz w:val="28"/>
          <w:szCs w:val="28"/>
        </w:rPr>
        <w:t xml:space="preserve">. </w:t>
      </w:r>
    </w:p>
    <w:p w:rsidR="00B96991" w:rsidRPr="00E23D14" w:rsidRDefault="00B96991" w:rsidP="00376E70">
      <w:pPr>
        <w:pStyle w:val="BodyTextIndent"/>
        <w:widowControl w:val="0"/>
        <w:ind w:left="-540"/>
        <w:rPr>
          <w:iCs/>
          <w:sz w:val="28"/>
          <w:szCs w:val="28"/>
        </w:rPr>
      </w:pPr>
      <w:r w:rsidRPr="00E23D14">
        <w:rPr>
          <w:iCs/>
          <w:sz w:val="28"/>
          <w:szCs w:val="28"/>
        </w:rPr>
        <w:t xml:space="preserve">По результатам указанной оценки администрацией </w:t>
      </w:r>
      <w:r w:rsidRPr="00E23D14">
        <w:rPr>
          <w:sz w:val="28"/>
          <w:szCs w:val="28"/>
        </w:rPr>
        <w:t>Благовещенского сельсовета Купинского района Новосибирской области</w:t>
      </w:r>
      <w:r w:rsidRPr="00E23D14">
        <w:rPr>
          <w:iCs/>
          <w:sz w:val="28"/>
          <w:szCs w:val="28"/>
        </w:rPr>
        <w:t xml:space="preserve"> не позднее чем за один месяц до дня внесения проекта решения о бюджете </w:t>
      </w:r>
      <w:r w:rsidRPr="00E23D14">
        <w:rPr>
          <w:sz w:val="28"/>
          <w:szCs w:val="28"/>
        </w:rPr>
        <w:t>Благовещенского сельсовета Купинского района Новосибирской области</w:t>
      </w:r>
      <w:r w:rsidRPr="00E23D14">
        <w:rPr>
          <w:iCs/>
          <w:sz w:val="28"/>
          <w:szCs w:val="28"/>
        </w:rPr>
        <w:t xml:space="preserve"> в Совет депутатов </w:t>
      </w:r>
      <w:r w:rsidRPr="00E23D14">
        <w:rPr>
          <w:sz w:val="28"/>
          <w:szCs w:val="28"/>
        </w:rPr>
        <w:t>Благовещенского сельсовета Купинского района Новосибирской области</w:t>
      </w:r>
      <w:r w:rsidRPr="00E23D14">
        <w:rPr>
          <w:iCs/>
          <w:sz w:val="28"/>
          <w:szCs w:val="28"/>
        </w:rPr>
        <w:t xml:space="preserve">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 </w:t>
      </w:r>
    </w:p>
    <w:p w:rsidR="00B96991" w:rsidRPr="00E23D14" w:rsidRDefault="00B96991" w:rsidP="00376E70">
      <w:pPr>
        <w:pStyle w:val="BodyTextIndent"/>
        <w:widowControl w:val="0"/>
        <w:ind w:left="-540"/>
        <w:rPr>
          <w:iCs/>
          <w:sz w:val="28"/>
          <w:szCs w:val="28"/>
        </w:rPr>
      </w:pPr>
      <w:r w:rsidRPr="00E23D14">
        <w:rPr>
          <w:iCs/>
          <w:sz w:val="28"/>
          <w:szCs w:val="28"/>
        </w:rPr>
        <w:t xml:space="preserve">В случае принятия данного решения и при наличии заключенных во исполнение соответствующих программ муниципальных контрактов в бюджете </w:t>
      </w:r>
      <w:r w:rsidRPr="00E23D14">
        <w:rPr>
          <w:sz w:val="28"/>
          <w:szCs w:val="28"/>
        </w:rPr>
        <w:t>Благовещенского сельсовета Купинского района Новосибирской области</w:t>
      </w:r>
      <w:r w:rsidRPr="00E23D14">
        <w:rPr>
          <w:iCs/>
          <w:sz w:val="28"/>
          <w:szCs w:val="28"/>
        </w:rPr>
        <w:t xml:space="preserve">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61. Соотношение закона о бюджете, других законов и иных нормативных правовых актов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В случае если расходы на реализацию решения или иного нормативного правового акта Благовещенского сельсовета Купинского района Новосибирской области не предусмотрены решением о бюджете Благовещенского сельсовета Купинского района Новосибирской области либо предусмотрены частично (не в полной мере), применяется решение о бюджете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Глава 10. Составление проекта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62. Порядок и сроки составления проекта бюджета Благовещенского</w:t>
      </w:r>
      <w:r w:rsidRPr="00E23D14">
        <w:rPr>
          <w:rFonts w:ascii="Times New Roman" w:hAnsi="Times New Roman" w:cs="Times New Roman"/>
          <w:sz w:val="28"/>
          <w:szCs w:val="28"/>
        </w:rPr>
        <w:t xml:space="preserve"> </w:t>
      </w:r>
      <w:r w:rsidRPr="00E23D14">
        <w:rPr>
          <w:rFonts w:ascii="Times New Roman" w:hAnsi="Times New Roman" w:cs="Times New Roman"/>
          <w:b/>
          <w:sz w:val="28"/>
          <w:szCs w:val="28"/>
        </w:rPr>
        <w:t>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Составление проекта бюджета Благовещенского сельсовета Купинского района Новосибирской области осуществляется администрацией Благовещенского сельсовета Купинского района Новосибирской области и начинается не позднее, чем за шесть месяцев до начала очередного финансового года.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Порядок и сроки составления проекта бюджета Благовещенского сельсовета Купинского района Новосибирской области, а также порядок работы над документами и материалами, обязательными для представления одновременно с проектом бюджета Благовещенского сельсовета Купинского района Новосибирской области в Совет депутатов Благовещенского сельсовета Купинского района Новосибирской области, определяются постановлением Главы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Постановление Главы  Благовещенского сельсовета Купинского района Новосибирской области должно содержать:</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план - график мероприятий по подготовке проекта бюджета Благовещенского сельсовета Купинского района Новосибирской области с указанием сроков их исполнения;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перечень документов, необходимых для разработки проекта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Составление проекта бюджета Благовещенского сельсовета Купинского района Новосибирской области на очередной финансовый год и плановый период  осуществляется в соответствии с бюджетным и налоговым законодательством Российской Федерации.</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63. Состав показателей, представляемых для рассмотрения и утверждения в проекте решения о бюджете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Normal"/>
        <w:ind w:left="-540" w:firstLine="540"/>
        <w:jc w:val="both"/>
        <w:rPr>
          <w:rFonts w:ascii="Times New Roman" w:hAnsi="Times New Roman" w:cs="Times New Roman"/>
          <w:bCs/>
          <w:sz w:val="28"/>
          <w:szCs w:val="28"/>
        </w:rPr>
      </w:pPr>
      <w:r w:rsidRPr="00E23D14">
        <w:rPr>
          <w:rFonts w:ascii="Times New Roman" w:hAnsi="Times New Roman" w:cs="Times New Roman"/>
          <w:bCs/>
          <w:sz w:val="28"/>
          <w:szCs w:val="28"/>
        </w:rPr>
        <w:t xml:space="preserve">1. В решении о бюджете должны содержаться основные характеристики бюджета, к которым относятся общий объем доходов бюджета, </w:t>
      </w:r>
      <w:r w:rsidRPr="00E23D14">
        <w:rPr>
          <w:rFonts w:ascii="Times New Roman" w:hAnsi="Times New Roman" w:cs="Times New Roman"/>
          <w:bCs/>
          <w:snapToGrid w:val="0"/>
          <w:sz w:val="28"/>
          <w:szCs w:val="28"/>
        </w:rPr>
        <w:t xml:space="preserve">общий объем расходов, </w:t>
      </w:r>
      <w:r w:rsidRPr="00E23D14">
        <w:rPr>
          <w:rFonts w:ascii="Times New Roman" w:hAnsi="Times New Roman" w:cs="Times New Roman"/>
          <w:bCs/>
          <w:sz w:val="28"/>
          <w:szCs w:val="28"/>
        </w:rPr>
        <w:t xml:space="preserve"> дефицит (профицит) бюджета.</w:t>
      </w:r>
    </w:p>
    <w:p w:rsidR="00B96991" w:rsidRPr="00E23D14" w:rsidRDefault="00B96991" w:rsidP="00376E70">
      <w:pPr>
        <w:pStyle w:val="ConsNormal"/>
        <w:ind w:left="-540" w:firstLine="540"/>
        <w:jc w:val="both"/>
        <w:rPr>
          <w:rFonts w:ascii="Times New Roman" w:hAnsi="Times New Roman" w:cs="Times New Roman"/>
          <w:bCs/>
          <w:sz w:val="28"/>
          <w:szCs w:val="28"/>
        </w:rPr>
      </w:pPr>
      <w:r w:rsidRPr="00E23D14">
        <w:rPr>
          <w:rFonts w:ascii="Times New Roman" w:hAnsi="Times New Roman" w:cs="Times New Roman"/>
          <w:bCs/>
          <w:sz w:val="28"/>
          <w:szCs w:val="28"/>
        </w:rPr>
        <w:t>2. Решением о бюджете устанавливаются:</w:t>
      </w:r>
    </w:p>
    <w:p w:rsidR="00B96991" w:rsidRPr="00E23D14" w:rsidRDefault="00B96991" w:rsidP="00376E70">
      <w:pPr>
        <w:pStyle w:val="ConsNormal"/>
        <w:ind w:left="-540" w:firstLine="540"/>
        <w:jc w:val="both"/>
        <w:rPr>
          <w:rFonts w:ascii="Times New Roman" w:hAnsi="Times New Roman" w:cs="Times New Roman"/>
          <w:bCs/>
          <w:sz w:val="28"/>
          <w:szCs w:val="28"/>
        </w:rPr>
      </w:pPr>
      <w:r w:rsidRPr="00E23D14">
        <w:rPr>
          <w:rFonts w:ascii="Times New Roman" w:hAnsi="Times New Roman" w:cs="Times New Roman"/>
          <w:bCs/>
          <w:sz w:val="28"/>
          <w:szCs w:val="28"/>
        </w:rPr>
        <w:t>перечень главных администраторов доходов бюджета;</w:t>
      </w:r>
    </w:p>
    <w:p w:rsidR="00B96991" w:rsidRPr="00E23D14" w:rsidRDefault="00B96991" w:rsidP="00376E70">
      <w:pPr>
        <w:pStyle w:val="ConsNormal"/>
        <w:ind w:left="-540" w:firstLine="540"/>
        <w:jc w:val="both"/>
        <w:rPr>
          <w:rFonts w:ascii="Times New Roman" w:hAnsi="Times New Roman" w:cs="Times New Roman"/>
          <w:bCs/>
          <w:sz w:val="28"/>
          <w:szCs w:val="28"/>
        </w:rPr>
      </w:pPr>
      <w:r w:rsidRPr="00E23D14">
        <w:rPr>
          <w:rFonts w:ascii="Times New Roman" w:hAnsi="Times New Roman" w:cs="Times New Roman"/>
          <w:bCs/>
          <w:sz w:val="28"/>
          <w:szCs w:val="28"/>
        </w:rPr>
        <w:t>перечень главных администраторов  источников  финансирования  дефицита  бюджета;</w:t>
      </w:r>
    </w:p>
    <w:p w:rsidR="00B96991" w:rsidRPr="00E23D14" w:rsidRDefault="00B96991" w:rsidP="00376E70">
      <w:pPr>
        <w:pStyle w:val="ConsNormal"/>
        <w:ind w:left="-540" w:firstLine="540"/>
        <w:jc w:val="both"/>
        <w:rPr>
          <w:rFonts w:ascii="Times New Roman" w:hAnsi="Times New Roman" w:cs="Times New Roman"/>
          <w:bCs/>
          <w:sz w:val="28"/>
          <w:szCs w:val="28"/>
        </w:rPr>
      </w:pPr>
      <w:r w:rsidRPr="00E23D14">
        <w:rPr>
          <w:rFonts w:ascii="Times New Roman" w:hAnsi="Times New Roman" w:cs="Times New Roman"/>
          <w:bCs/>
          <w:sz w:val="28"/>
          <w:szCs w:val="28"/>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B96991" w:rsidRPr="00E23D14" w:rsidRDefault="00B96991" w:rsidP="00376E70">
      <w:pPr>
        <w:pStyle w:val="ConsNormal"/>
        <w:ind w:left="-540" w:firstLine="540"/>
        <w:jc w:val="both"/>
        <w:rPr>
          <w:rFonts w:ascii="Times New Roman" w:hAnsi="Times New Roman" w:cs="Times New Roman"/>
          <w:bCs/>
          <w:sz w:val="28"/>
          <w:szCs w:val="28"/>
        </w:rPr>
      </w:pPr>
      <w:r w:rsidRPr="00E23D14">
        <w:rPr>
          <w:rFonts w:ascii="Times New Roman" w:hAnsi="Times New Roman" w:cs="Times New Roman"/>
          <w:bCs/>
          <w:sz w:val="28"/>
          <w:szCs w:val="28"/>
        </w:rPr>
        <w:t>общий объем бюджетных ассигнований, направляемых на исполнение публичных нормативных обязательств;</w:t>
      </w:r>
    </w:p>
    <w:p w:rsidR="00B96991" w:rsidRPr="00E23D14" w:rsidRDefault="00B96991" w:rsidP="00376E70">
      <w:pPr>
        <w:pStyle w:val="ConsNormal"/>
        <w:ind w:left="-540" w:firstLine="540"/>
        <w:jc w:val="both"/>
        <w:rPr>
          <w:rFonts w:ascii="Times New Roman" w:hAnsi="Times New Roman" w:cs="Times New Roman"/>
          <w:bCs/>
          <w:sz w:val="28"/>
          <w:szCs w:val="28"/>
        </w:rPr>
      </w:pPr>
      <w:r w:rsidRPr="00E23D14">
        <w:rPr>
          <w:rFonts w:ascii="Times New Roman" w:hAnsi="Times New Roman" w:cs="Times New Roman"/>
          <w:bCs/>
          <w:sz w:val="28"/>
          <w:szCs w:val="28"/>
        </w:rPr>
        <w:t xml:space="preserve">объем межбюджетных трансфертов, получаемых из других бюджетов и  предоставляемых другим бюджетам бюджетной системы РФ в очередном финансовом году и плановом периоде; </w:t>
      </w:r>
    </w:p>
    <w:p w:rsidR="00B96991" w:rsidRPr="00E23D14" w:rsidRDefault="00B96991" w:rsidP="00376E70">
      <w:pPr>
        <w:pStyle w:val="ConsNormal"/>
        <w:ind w:left="-540" w:firstLine="540"/>
        <w:jc w:val="both"/>
        <w:rPr>
          <w:rFonts w:ascii="Times New Roman" w:hAnsi="Times New Roman" w:cs="Times New Roman"/>
          <w:bCs/>
          <w:sz w:val="28"/>
          <w:szCs w:val="28"/>
        </w:rPr>
      </w:pPr>
      <w:r w:rsidRPr="00E23D14">
        <w:rPr>
          <w:rFonts w:ascii="Times New Roman" w:hAnsi="Times New Roman" w:cs="Times New Roman"/>
          <w:bCs/>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B96991" w:rsidRPr="00E23D14" w:rsidRDefault="00B96991" w:rsidP="00376E70">
      <w:pPr>
        <w:pStyle w:val="ConsNormal"/>
        <w:ind w:left="-540" w:firstLine="540"/>
        <w:jc w:val="both"/>
        <w:rPr>
          <w:rFonts w:ascii="Times New Roman" w:hAnsi="Times New Roman" w:cs="Times New Roman"/>
          <w:bCs/>
          <w:sz w:val="28"/>
          <w:szCs w:val="28"/>
        </w:rPr>
      </w:pPr>
      <w:r w:rsidRPr="00E23D14">
        <w:rPr>
          <w:rFonts w:ascii="Times New Roman" w:hAnsi="Times New Roman" w:cs="Times New Roman"/>
          <w:bCs/>
          <w:sz w:val="28"/>
          <w:szCs w:val="28"/>
        </w:rPr>
        <w:t>источники финансирования дефицита бюджета, установленные статьей 96 Бюджетного Кодекса на очередной финансовый год и плановый период;</w:t>
      </w:r>
    </w:p>
    <w:p w:rsidR="00B96991" w:rsidRPr="00E23D14" w:rsidRDefault="00B96991" w:rsidP="00376E70">
      <w:pPr>
        <w:pStyle w:val="ConsNormal"/>
        <w:ind w:left="-540" w:firstLine="540"/>
        <w:jc w:val="both"/>
        <w:rPr>
          <w:rFonts w:ascii="Times New Roman" w:hAnsi="Times New Roman" w:cs="Times New Roman"/>
          <w:bCs/>
          <w:sz w:val="28"/>
          <w:szCs w:val="28"/>
        </w:rPr>
      </w:pPr>
      <w:r w:rsidRPr="00E23D14">
        <w:rPr>
          <w:rFonts w:ascii="Times New Roman" w:hAnsi="Times New Roman" w:cs="Times New Roman"/>
          <w:bCs/>
          <w:sz w:val="28"/>
          <w:szCs w:val="28"/>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96991" w:rsidRPr="00E23D14" w:rsidRDefault="00B96991" w:rsidP="00376E70">
      <w:pPr>
        <w:widowControl w:val="0"/>
        <w:ind w:left="-540" w:firstLine="540"/>
        <w:jc w:val="both"/>
        <w:rPr>
          <w:bCs/>
          <w:sz w:val="28"/>
          <w:szCs w:val="28"/>
        </w:rPr>
      </w:pPr>
      <w:r w:rsidRPr="00E23D14">
        <w:rPr>
          <w:bCs/>
          <w:sz w:val="28"/>
          <w:szCs w:val="28"/>
        </w:rPr>
        <w:t xml:space="preserve">иные показатели местного бюджета, установленные соответственно Бюджетным Кодексом, муниципальным правовым актом Совета депутатов </w:t>
      </w:r>
      <w:r w:rsidRPr="00E23D14">
        <w:rPr>
          <w:sz w:val="28"/>
          <w:szCs w:val="28"/>
        </w:rPr>
        <w:t>Благовещенского сельсовета Купинского района Новосибирской области</w:t>
      </w:r>
      <w:r w:rsidRPr="00E23D14">
        <w:rPr>
          <w:bCs/>
          <w:sz w:val="28"/>
          <w:szCs w:val="28"/>
        </w:rPr>
        <w:t>.</w:t>
      </w:r>
    </w:p>
    <w:p w:rsidR="00B96991" w:rsidRPr="00E23D14" w:rsidRDefault="00B96991" w:rsidP="00376E70">
      <w:pPr>
        <w:widowControl w:val="0"/>
        <w:ind w:left="-540" w:firstLine="540"/>
        <w:jc w:val="both"/>
        <w:rPr>
          <w:bCs/>
          <w:i/>
          <w:sz w:val="28"/>
          <w:szCs w:val="28"/>
        </w:rPr>
      </w:pPr>
      <w:r w:rsidRPr="00E23D14">
        <w:rPr>
          <w:bCs/>
          <w:sz w:val="28"/>
          <w:szCs w:val="28"/>
        </w:rP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B96991" w:rsidRPr="00E23D14" w:rsidRDefault="00B96991" w:rsidP="00376E70">
      <w:pPr>
        <w:widowControl w:val="0"/>
        <w:ind w:left="-540" w:firstLine="540"/>
        <w:jc w:val="both"/>
        <w:rPr>
          <w:bCs/>
          <w:sz w:val="28"/>
          <w:szCs w:val="28"/>
        </w:rPr>
      </w:pPr>
      <w:r w:rsidRPr="00E23D14">
        <w:rPr>
          <w:bCs/>
          <w:sz w:val="28"/>
          <w:szCs w:val="28"/>
        </w:rPr>
        <w:t xml:space="preserve">Изменение показателей ведомственной структуры расходов бюджета </w:t>
      </w:r>
      <w:r w:rsidRPr="00E23D14">
        <w:rPr>
          <w:sz w:val="28"/>
          <w:szCs w:val="28"/>
        </w:rPr>
        <w:t xml:space="preserve">Благовещенского сельсовета Купинского района Новосибирской области </w:t>
      </w:r>
      <w:r w:rsidRPr="00E23D14">
        <w:rPr>
          <w:bCs/>
          <w:sz w:val="28"/>
          <w:szCs w:val="28"/>
        </w:rPr>
        <w:t xml:space="preserve">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или видам расходов бюджета </w:t>
      </w:r>
      <w:r w:rsidRPr="00E23D14">
        <w:rPr>
          <w:sz w:val="28"/>
          <w:szCs w:val="28"/>
        </w:rPr>
        <w:t>Благовещенского сельсовета Купинского района Новосибирской области</w:t>
      </w:r>
      <w:r w:rsidRPr="00E23D14">
        <w:rPr>
          <w:bCs/>
          <w:sz w:val="28"/>
          <w:szCs w:val="28"/>
        </w:rPr>
        <w:t xml:space="preserve">. </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Title"/>
        <w:jc w:val="center"/>
        <w:rPr>
          <w:sz w:val="28"/>
          <w:szCs w:val="28"/>
        </w:rPr>
      </w:pPr>
      <w:r w:rsidRPr="00E23D14">
        <w:rPr>
          <w:sz w:val="28"/>
          <w:szCs w:val="28"/>
        </w:rPr>
        <w:t>Глава 11. Рассмотрение и утверждение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64. Внесение проекта решения о бюджете Благовещенского</w:t>
      </w:r>
      <w:r w:rsidRPr="00E23D14">
        <w:rPr>
          <w:rFonts w:ascii="Times New Roman" w:hAnsi="Times New Roman" w:cs="Times New Roman"/>
          <w:sz w:val="28"/>
          <w:szCs w:val="28"/>
        </w:rPr>
        <w:t xml:space="preserve"> </w:t>
      </w:r>
      <w:r w:rsidRPr="00E23D14">
        <w:rPr>
          <w:rFonts w:ascii="Times New Roman" w:hAnsi="Times New Roman" w:cs="Times New Roman"/>
          <w:b/>
          <w:sz w:val="28"/>
          <w:szCs w:val="28"/>
        </w:rPr>
        <w:t>сельсовета Купинского района Новосибирской области на рассмотрение в Совет депутатов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 Глава Благовещенского сельсовета Купинского района Новосибирской области вносит на рассмотрение Совета депутатов Благовещенского сельсовета Купинского района Новосибирской области проект решения о бюджете района не позднее 15 ноября текущего года в составе и с документами и материалами, установленными в настоящем положении.</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65 . Состав проекта решения о бюджете Благовещенского</w:t>
      </w:r>
      <w:r w:rsidRPr="00E23D14">
        <w:rPr>
          <w:rFonts w:ascii="Times New Roman" w:hAnsi="Times New Roman" w:cs="Times New Roman"/>
          <w:sz w:val="28"/>
          <w:szCs w:val="28"/>
        </w:rPr>
        <w:t xml:space="preserve"> </w:t>
      </w:r>
      <w:r w:rsidRPr="00E23D14">
        <w:rPr>
          <w:rFonts w:ascii="Times New Roman" w:hAnsi="Times New Roman" w:cs="Times New Roman"/>
          <w:b/>
          <w:sz w:val="28"/>
          <w:szCs w:val="28"/>
        </w:rPr>
        <w:t>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В состав проекта решения о бюджете Благовещенского сельсовета Купинского района Новосибирской области включаются следующие приложения:</w:t>
      </w:r>
    </w:p>
    <w:p w:rsidR="00B96991" w:rsidRPr="00E23D14" w:rsidRDefault="00B96991" w:rsidP="00376E70">
      <w:pPr>
        <w:pStyle w:val="ConsPlusNormal"/>
        <w:numPr>
          <w:ilvl w:val="0"/>
          <w:numId w:val="36"/>
        </w:numPr>
        <w:tabs>
          <w:tab w:val="num" w:pos="0"/>
          <w:tab w:val="left" w:pos="1083"/>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приложение 1 «Главные администраторы доходов бюджета Благовещенского сельсовета Купинского района Новосибирской области»;</w:t>
      </w:r>
    </w:p>
    <w:p w:rsidR="00B96991" w:rsidRPr="00E23D14" w:rsidRDefault="00B96991" w:rsidP="00376E70">
      <w:pPr>
        <w:pStyle w:val="ConsPlusNormal"/>
        <w:numPr>
          <w:ilvl w:val="0"/>
          <w:numId w:val="36"/>
        </w:numPr>
        <w:tabs>
          <w:tab w:val="num" w:pos="0"/>
          <w:tab w:val="left" w:pos="1083"/>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приложение 2 «Главные администраторы источников финансирования дефицита бюджета Благовещенского сельсовета Купинского района Новосибирской области» на очередной финансовый год и плановый период;</w:t>
      </w:r>
    </w:p>
    <w:p w:rsidR="00B96991" w:rsidRPr="00E23D14" w:rsidRDefault="00B96991" w:rsidP="00376E70">
      <w:pPr>
        <w:pStyle w:val="ConsPlusNormal"/>
        <w:numPr>
          <w:ilvl w:val="0"/>
          <w:numId w:val="36"/>
        </w:numPr>
        <w:tabs>
          <w:tab w:val="num" w:pos="0"/>
          <w:tab w:val="left" w:pos="1083"/>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приложение 3 «Доходы бюджета Благовещенского сельсовета Купинского района Новосибирской области» на очередной финансовый год и плановый период;</w:t>
      </w:r>
    </w:p>
    <w:p w:rsidR="00B96991" w:rsidRPr="00E23D14" w:rsidRDefault="00B96991" w:rsidP="00376E70">
      <w:pPr>
        <w:pStyle w:val="ConsPlusNormal"/>
        <w:numPr>
          <w:ilvl w:val="0"/>
          <w:numId w:val="36"/>
        </w:numPr>
        <w:tabs>
          <w:tab w:val="num" w:pos="0"/>
          <w:tab w:val="left" w:pos="1083"/>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приложение 4 «Функциональная структура расходов бюджета Благовещенского сельсовета Купинского района Новосибирской области» на очередной финансовый год и плановый период;</w:t>
      </w:r>
    </w:p>
    <w:p w:rsidR="00B96991" w:rsidRPr="00E23D14" w:rsidRDefault="00B96991" w:rsidP="00376E70">
      <w:pPr>
        <w:widowControl w:val="0"/>
        <w:tabs>
          <w:tab w:val="left" w:pos="0"/>
          <w:tab w:val="left" w:pos="1083"/>
        </w:tabs>
        <w:autoSpaceDE w:val="0"/>
        <w:autoSpaceDN w:val="0"/>
        <w:adjustRightInd w:val="0"/>
        <w:jc w:val="both"/>
        <w:rPr>
          <w:sz w:val="28"/>
          <w:szCs w:val="28"/>
        </w:rPr>
      </w:pPr>
      <w:r w:rsidRPr="00E23D14">
        <w:rPr>
          <w:sz w:val="28"/>
          <w:szCs w:val="28"/>
        </w:rPr>
        <w:t xml:space="preserve">           5)приложение 5 «Ведомственная структура расходов местного бюджета » на очередной финансовый год и плановый период;</w:t>
      </w:r>
    </w:p>
    <w:p w:rsidR="00B96991" w:rsidRPr="00E23D14" w:rsidRDefault="00B96991" w:rsidP="00376E70">
      <w:pPr>
        <w:widowControl w:val="0"/>
        <w:tabs>
          <w:tab w:val="left" w:pos="0"/>
          <w:tab w:val="left" w:pos="1083"/>
        </w:tabs>
        <w:autoSpaceDE w:val="0"/>
        <w:autoSpaceDN w:val="0"/>
        <w:adjustRightInd w:val="0"/>
        <w:jc w:val="both"/>
        <w:rPr>
          <w:sz w:val="28"/>
          <w:szCs w:val="28"/>
        </w:rPr>
      </w:pPr>
      <w:r w:rsidRPr="00E23D14">
        <w:rPr>
          <w:sz w:val="28"/>
          <w:szCs w:val="28"/>
        </w:rPr>
        <w:t xml:space="preserve">           6)приложение 6 «Перечень долгосрочных целевых программ, предусмотренных к финансированию из бюджета Благовещенского сельсовета Купинского района Новосибирской области»; «Перечень ведомственных целевых программ» на очередной финансовый год и плановый период;</w:t>
      </w:r>
    </w:p>
    <w:p w:rsidR="00B96991" w:rsidRPr="00E23D14" w:rsidRDefault="00B96991" w:rsidP="00376E70">
      <w:pPr>
        <w:widowControl w:val="0"/>
        <w:tabs>
          <w:tab w:val="left" w:pos="0"/>
          <w:tab w:val="left" w:pos="1083"/>
        </w:tabs>
        <w:autoSpaceDE w:val="0"/>
        <w:autoSpaceDN w:val="0"/>
        <w:adjustRightInd w:val="0"/>
        <w:jc w:val="both"/>
        <w:rPr>
          <w:sz w:val="28"/>
          <w:szCs w:val="28"/>
        </w:rPr>
      </w:pPr>
      <w:r w:rsidRPr="00E23D14">
        <w:rPr>
          <w:sz w:val="28"/>
          <w:szCs w:val="28"/>
        </w:rPr>
        <w:t xml:space="preserve">            7)приложение 7 «Распределение ассигнований на капитальные вложения из бюджета города по направлениям и объектам» на очередной финансовый год и плановый период;</w:t>
      </w:r>
    </w:p>
    <w:p w:rsidR="00B96991" w:rsidRPr="00E23D14" w:rsidRDefault="00B96991" w:rsidP="00376E70">
      <w:pPr>
        <w:widowControl w:val="0"/>
        <w:tabs>
          <w:tab w:val="left" w:pos="0"/>
          <w:tab w:val="left" w:pos="1083"/>
        </w:tabs>
        <w:autoSpaceDE w:val="0"/>
        <w:autoSpaceDN w:val="0"/>
        <w:adjustRightInd w:val="0"/>
        <w:jc w:val="both"/>
        <w:rPr>
          <w:sz w:val="28"/>
          <w:szCs w:val="28"/>
        </w:rPr>
      </w:pPr>
      <w:r w:rsidRPr="00E23D14">
        <w:rPr>
          <w:sz w:val="28"/>
          <w:szCs w:val="28"/>
        </w:rPr>
        <w:t xml:space="preserve">  8) приложение 8 «Структура муниципального внутреннего долга» на очередной финансовый год и плановый период;</w:t>
      </w:r>
    </w:p>
    <w:p w:rsidR="00B96991" w:rsidRPr="00E23D14" w:rsidRDefault="00B96991" w:rsidP="00376E70">
      <w:pPr>
        <w:widowControl w:val="0"/>
        <w:tabs>
          <w:tab w:val="left" w:pos="0"/>
          <w:tab w:val="left" w:pos="1083"/>
        </w:tabs>
        <w:autoSpaceDE w:val="0"/>
        <w:autoSpaceDN w:val="0"/>
        <w:adjustRightInd w:val="0"/>
        <w:jc w:val="both"/>
        <w:rPr>
          <w:sz w:val="28"/>
          <w:szCs w:val="28"/>
        </w:rPr>
      </w:pPr>
      <w:r w:rsidRPr="00E23D14">
        <w:rPr>
          <w:sz w:val="28"/>
          <w:szCs w:val="28"/>
        </w:rPr>
        <w:t xml:space="preserve">          9)приложение 9  «Программа муниципальных внутренних заимствований» на очередной финансовый год и плановый период;</w:t>
      </w:r>
    </w:p>
    <w:p w:rsidR="00B96991" w:rsidRPr="00E23D14" w:rsidRDefault="00B96991" w:rsidP="00376E70">
      <w:pPr>
        <w:widowControl w:val="0"/>
        <w:tabs>
          <w:tab w:val="left" w:pos="0"/>
          <w:tab w:val="left" w:pos="1083"/>
        </w:tabs>
        <w:autoSpaceDE w:val="0"/>
        <w:autoSpaceDN w:val="0"/>
        <w:adjustRightInd w:val="0"/>
        <w:jc w:val="both"/>
        <w:rPr>
          <w:sz w:val="28"/>
          <w:szCs w:val="28"/>
        </w:rPr>
      </w:pPr>
      <w:r w:rsidRPr="00E23D14">
        <w:rPr>
          <w:sz w:val="28"/>
          <w:szCs w:val="28"/>
        </w:rPr>
        <w:t>10)приложение 10 «Программа муниципальных гарантий в валюте Российской Федерации» на очередной финансовый год и плановый период;</w:t>
      </w:r>
    </w:p>
    <w:p w:rsidR="00B96991" w:rsidRPr="00E23D14" w:rsidRDefault="00B96991" w:rsidP="00376E70">
      <w:pPr>
        <w:pStyle w:val="ConsPlusNormal"/>
        <w:tabs>
          <w:tab w:val="left" w:pos="1083"/>
        </w:tabs>
        <w:ind w:firstLine="0"/>
        <w:jc w:val="both"/>
        <w:rPr>
          <w:rFonts w:ascii="Times New Roman" w:hAnsi="Times New Roman" w:cs="Times New Roman"/>
          <w:sz w:val="28"/>
          <w:szCs w:val="28"/>
        </w:rPr>
      </w:pPr>
      <w:r w:rsidRPr="00E23D14">
        <w:rPr>
          <w:rFonts w:ascii="Times New Roman" w:hAnsi="Times New Roman" w:cs="Times New Roman"/>
          <w:sz w:val="28"/>
          <w:szCs w:val="28"/>
        </w:rPr>
        <w:t>11)приложение 11 «Источники финансирования дефицита бюджета Благовещенского сельсовета Купинского района Новосибирской области» на очередной финансовый год и плановый период;</w:t>
      </w:r>
    </w:p>
    <w:p w:rsidR="00B96991" w:rsidRPr="00E23D14" w:rsidRDefault="00B96991" w:rsidP="00376E70">
      <w:pPr>
        <w:pStyle w:val="ConsPlusNormal"/>
        <w:tabs>
          <w:tab w:val="left" w:pos="1083"/>
        </w:tabs>
        <w:ind w:firstLine="0"/>
        <w:jc w:val="both"/>
        <w:rPr>
          <w:rFonts w:ascii="Times New Roman" w:hAnsi="Times New Roman" w:cs="Times New Roman"/>
          <w:sz w:val="28"/>
          <w:szCs w:val="28"/>
        </w:rPr>
      </w:pPr>
      <w:r w:rsidRPr="00E23D14">
        <w:rPr>
          <w:rFonts w:ascii="Times New Roman" w:hAnsi="Times New Roman" w:cs="Times New Roman"/>
          <w:sz w:val="28"/>
          <w:szCs w:val="28"/>
        </w:rPr>
        <w:t>12)приложение 12 «Прогнозный план приватизации муниципального имущества Благовещенского сельсовета Купинского района Новосибирской области» на очередной финансовый год и плановый период;</w:t>
      </w:r>
    </w:p>
    <w:p w:rsidR="00B96991" w:rsidRPr="00E23D14" w:rsidRDefault="00B96991" w:rsidP="00376E70">
      <w:pPr>
        <w:widowControl w:val="0"/>
        <w:tabs>
          <w:tab w:val="left" w:pos="0"/>
          <w:tab w:val="left" w:pos="1083"/>
        </w:tabs>
        <w:autoSpaceDE w:val="0"/>
        <w:autoSpaceDN w:val="0"/>
        <w:adjustRightInd w:val="0"/>
        <w:jc w:val="both"/>
        <w:rPr>
          <w:sz w:val="28"/>
          <w:szCs w:val="28"/>
        </w:rPr>
      </w:pPr>
      <w:r w:rsidRPr="00E23D14">
        <w:rPr>
          <w:sz w:val="28"/>
          <w:szCs w:val="28"/>
        </w:rPr>
        <w:t>13) Перечень законодательных актов Благовещенского сельсовета Купинского района Новосибирской области, действие которых приостанавливается в очередном финансовом году и плановом периоде» на очередной финансовый год и плановый период.</w:t>
      </w:r>
    </w:p>
    <w:p w:rsidR="00B96991" w:rsidRPr="00E23D14" w:rsidRDefault="00B96991" w:rsidP="00376E70">
      <w:pPr>
        <w:pStyle w:val="ConsPlusNormal"/>
        <w:tabs>
          <w:tab w:val="left" w:pos="1083"/>
        </w:tabs>
        <w:ind w:firstLine="0"/>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В состав проекта закона о бюджете могут быть включены иные приложения.</w:t>
      </w:r>
    </w:p>
    <w:tbl>
      <w:tblPr>
        <w:tblW w:w="0" w:type="auto"/>
        <w:tblInd w:w="648" w:type="dxa"/>
        <w:tblLook w:val="0000"/>
      </w:tblPr>
      <w:tblGrid>
        <w:gridCol w:w="1870"/>
        <w:gridCol w:w="6769"/>
      </w:tblGrid>
      <w:tr w:rsidR="00B96991" w:rsidRPr="00E23D14" w:rsidTr="004B3B34">
        <w:tc>
          <w:tcPr>
            <w:tcW w:w="1870" w:type="dxa"/>
          </w:tcPr>
          <w:p w:rsidR="00B96991" w:rsidRPr="00E23D14" w:rsidRDefault="00B96991" w:rsidP="004B3B34">
            <w:pPr>
              <w:pStyle w:val="22"/>
              <w:widowControl w:val="0"/>
              <w:ind w:left="-540" w:firstLine="540"/>
              <w:rPr>
                <w:b/>
                <w:szCs w:val="28"/>
              </w:rPr>
            </w:pPr>
          </w:p>
          <w:p w:rsidR="00B96991" w:rsidRPr="00E23D14" w:rsidRDefault="00B96991" w:rsidP="004B3B34">
            <w:pPr>
              <w:pStyle w:val="22"/>
              <w:widowControl w:val="0"/>
              <w:ind w:left="-540" w:firstLine="540"/>
              <w:rPr>
                <w:b/>
                <w:iCs/>
                <w:szCs w:val="28"/>
              </w:rPr>
            </w:pPr>
            <w:r w:rsidRPr="00E23D14">
              <w:rPr>
                <w:b/>
                <w:szCs w:val="28"/>
              </w:rPr>
              <w:t>Статья 66.</w:t>
            </w:r>
          </w:p>
        </w:tc>
        <w:tc>
          <w:tcPr>
            <w:tcW w:w="6769" w:type="dxa"/>
          </w:tcPr>
          <w:p w:rsidR="00B96991" w:rsidRPr="00E23D14" w:rsidRDefault="00B96991" w:rsidP="004B3B34">
            <w:pPr>
              <w:pStyle w:val="22"/>
              <w:widowControl w:val="0"/>
              <w:ind w:left="2" w:hanging="2"/>
              <w:rPr>
                <w:b/>
                <w:szCs w:val="28"/>
              </w:rPr>
            </w:pPr>
          </w:p>
          <w:p w:rsidR="00B96991" w:rsidRPr="00E23D14" w:rsidRDefault="00B96991" w:rsidP="004B3B34">
            <w:pPr>
              <w:pStyle w:val="22"/>
              <w:widowControl w:val="0"/>
              <w:ind w:left="2" w:hanging="2"/>
              <w:rPr>
                <w:b/>
                <w:iCs/>
                <w:szCs w:val="28"/>
              </w:rPr>
            </w:pPr>
            <w:r w:rsidRPr="00E23D14">
              <w:rPr>
                <w:b/>
                <w:szCs w:val="28"/>
              </w:rPr>
              <w:t>Документы и материалы, представляемые одновременно с проектом решения о бюджете Благовещенского сельсовета Купинского района Новосибирской области</w:t>
            </w:r>
          </w:p>
        </w:tc>
      </w:tr>
    </w:tbl>
    <w:p w:rsidR="00B96991" w:rsidRPr="00E23D14" w:rsidRDefault="00B96991" w:rsidP="00376E70">
      <w:pPr>
        <w:pStyle w:val="ConsNormal"/>
        <w:ind w:left="-540" w:firstLine="540"/>
        <w:jc w:val="both"/>
        <w:rPr>
          <w:rFonts w:ascii="Times New Roman" w:hAnsi="Times New Roman" w:cs="Times New Roman"/>
          <w:bCs/>
          <w:sz w:val="28"/>
          <w:szCs w:val="28"/>
        </w:rPr>
      </w:pPr>
      <w:r w:rsidRPr="00E23D14">
        <w:rPr>
          <w:rFonts w:ascii="Times New Roman" w:hAnsi="Times New Roman" w:cs="Times New Roman"/>
          <w:bCs/>
          <w:sz w:val="28"/>
          <w:szCs w:val="28"/>
        </w:rPr>
        <w:t xml:space="preserve">Одновременно с проектом решения о бюджете в Совет депутатов </w:t>
      </w:r>
      <w:r w:rsidRPr="00E23D14">
        <w:rPr>
          <w:rFonts w:ascii="Times New Roman" w:hAnsi="Times New Roman" w:cs="Times New Roman"/>
          <w:sz w:val="28"/>
          <w:szCs w:val="28"/>
        </w:rPr>
        <w:t xml:space="preserve">Благовещенского сельсовета Купинского района Новосибирской области </w:t>
      </w:r>
      <w:r w:rsidRPr="00E23D14">
        <w:rPr>
          <w:rFonts w:ascii="Times New Roman" w:hAnsi="Times New Roman" w:cs="Times New Roman"/>
          <w:bCs/>
          <w:sz w:val="28"/>
          <w:szCs w:val="28"/>
        </w:rPr>
        <w:t>представляются:</w:t>
      </w:r>
    </w:p>
    <w:p w:rsidR="00B96991" w:rsidRPr="00E23D14" w:rsidRDefault="00B96991" w:rsidP="00376E70">
      <w:pPr>
        <w:pStyle w:val="ConsNormal"/>
        <w:jc w:val="both"/>
        <w:rPr>
          <w:rFonts w:ascii="Times New Roman" w:hAnsi="Times New Roman" w:cs="Times New Roman"/>
          <w:sz w:val="28"/>
          <w:szCs w:val="28"/>
        </w:rPr>
      </w:pPr>
      <w:r w:rsidRPr="00E23D14">
        <w:rPr>
          <w:rFonts w:ascii="Times New Roman" w:hAnsi="Times New Roman" w:cs="Times New Roman"/>
          <w:bCs/>
          <w:sz w:val="28"/>
          <w:szCs w:val="28"/>
        </w:rPr>
        <w:t xml:space="preserve">прогноз социально-экономического развития </w:t>
      </w:r>
      <w:r w:rsidRPr="00E23D14">
        <w:rPr>
          <w:rFonts w:ascii="Times New Roman" w:hAnsi="Times New Roman" w:cs="Times New Roman"/>
          <w:sz w:val="28"/>
          <w:szCs w:val="28"/>
        </w:rPr>
        <w:t xml:space="preserve">Благовещенского сельсовета Купинского района Новосибирской области </w:t>
      </w:r>
      <w:r w:rsidRPr="00E23D14">
        <w:rPr>
          <w:rFonts w:ascii="Times New Roman" w:hAnsi="Times New Roman" w:cs="Times New Roman"/>
          <w:bCs/>
          <w:sz w:val="28"/>
          <w:szCs w:val="28"/>
        </w:rPr>
        <w:t xml:space="preserve">на очередной финансовый год и плановый период, включающий предварительные итоги социально-экономического развития </w:t>
      </w:r>
      <w:r w:rsidRPr="00E23D14">
        <w:rPr>
          <w:rFonts w:ascii="Times New Roman" w:hAnsi="Times New Roman" w:cs="Times New Roman"/>
          <w:sz w:val="28"/>
          <w:szCs w:val="28"/>
        </w:rPr>
        <w:t xml:space="preserve">Благовещенского сельсовета Купинского района Новосибирской области </w:t>
      </w:r>
      <w:r w:rsidRPr="00E23D14">
        <w:rPr>
          <w:rFonts w:ascii="Times New Roman" w:hAnsi="Times New Roman" w:cs="Times New Roman"/>
          <w:bCs/>
          <w:sz w:val="28"/>
          <w:szCs w:val="28"/>
        </w:rPr>
        <w:t>за истекший период текущего</w:t>
      </w:r>
      <w:r w:rsidRPr="00E23D14">
        <w:rPr>
          <w:rFonts w:ascii="Times New Roman" w:hAnsi="Times New Roman" w:cs="Times New Roman"/>
          <w:sz w:val="28"/>
          <w:szCs w:val="28"/>
        </w:rPr>
        <w:t xml:space="preserve"> финансового года,  ожидаемые итоги социально-экономического развития Благовещенского сельсовета Купинского района Новосибирской области за текущий финансовый год;</w:t>
      </w:r>
    </w:p>
    <w:p w:rsidR="00B96991" w:rsidRPr="00E23D14" w:rsidRDefault="00B96991" w:rsidP="00376E70">
      <w:pPr>
        <w:pStyle w:val="ConsNormal"/>
        <w:jc w:val="both"/>
        <w:rPr>
          <w:rFonts w:ascii="Times New Roman" w:hAnsi="Times New Roman" w:cs="Times New Roman"/>
          <w:bCs/>
          <w:sz w:val="28"/>
          <w:szCs w:val="28"/>
        </w:rPr>
      </w:pPr>
      <w:r w:rsidRPr="00E23D14">
        <w:rPr>
          <w:rFonts w:ascii="Times New Roman" w:hAnsi="Times New Roman" w:cs="Times New Roman"/>
          <w:sz w:val="28"/>
          <w:szCs w:val="28"/>
        </w:rPr>
        <w:t>основные направления бюджетной и налоговой политики на очередной финансовый год и плановый период в соответствии со ст. 64 БК;</w:t>
      </w:r>
    </w:p>
    <w:p w:rsidR="00B96991" w:rsidRPr="00E23D14" w:rsidRDefault="00B96991" w:rsidP="00376E70">
      <w:pPr>
        <w:pStyle w:val="ConsNormal"/>
        <w:ind w:left="-540" w:firstLine="540"/>
        <w:jc w:val="both"/>
        <w:rPr>
          <w:rFonts w:ascii="Times New Roman" w:hAnsi="Times New Roman" w:cs="Times New Roman"/>
          <w:bCs/>
          <w:sz w:val="28"/>
          <w:szCs w:val="28"/>
        </w:rPr>
      </w:pPr>
      <w:r w:rsidRPr="00E23D14">
        <w:rPr>
          <w:rFonts w:ascii="Times New Roman" w:hAnsi="Times New Roman" w:cs="Times New Roman"/>
          <w:bCs/>
          <w:sz w:val="28"/>
          <w:szCs w:val="28"/>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 либо проект среднесрочного финансового плана;</w:t>
      </w:r>
    </w:p>
    <w:p w:rsidR="00B96991" w:rsidRPr="00E23D14" w:rsidRDefault="00B96991" w:rsidP="00376E70">
      <w:pPr>
        <w:pStyle w:val="ConsNormal"/>
        <w:ind w:left="-540" w:firstLine="540"/>
        <w:jc w:val="both"/>
        <w:rPr>
          <w:rFonts w:ascii="Times New Roman" w:hAnsi="Times New Roman" w:cs="Times New Roman"/>
          <w:bCs/>
          <w:sz w:val="28"/>
          <w:szCs w:val="28"/>
        </w:rPr>
      </w:pPr>
      <w:r w:rsidRPr="00E23D14">
        <w:rPr>
          <w:rFonts w:ascii="Times New Roman" w:hAnsi="Times New Roman" w:cs="Times New Roman"/>
          <w:bCs/>
          <w:sz w:val="28"/>
          <w:szCs w:val="28"/>
        </w:rPr>
        <w:t>пояснительная записка к проекту бюджета;</w:t>
      </w:r>
    </w:p>
    <w:p w:rsidR="00B96991" w:rsidRPr="00E23D14" w:rsidRDefault="00B96991" w:rsidP="00376E70">
      <w:pPr>
        <w:widowControl w:val="0"/>
        <w:autoSpaceDE w:val="0"/>
        <w:autoSpaceDN w:val="0"/>
        <w:adjustRightInd w:val="0"/>
        <w:ind w:left="-540" w:firstLine="540"/>
        <w:jc w:val="both"/>
        <w:rPr>
          <w:sz w:val="28"/>
          <w:szCs w:val="28"/>
        </w:rPr>
      </w:pPr>
      <w:r w:rsidRPr="00E23D14">
        <w:rPr>
          <w:sz w:val="28"/>
          <w:szCs w:val="28"/>
        </w:rPr>
        <w:t>верхний предел муниципального долга на конец очередного финансового года и конец каждого года планового периода;</w:t>
      </w:r>
    </w:p>
    <w:p w:rsidR="00B96991" w:rsidRPr="00E23D14" w:rsidRDefault="00B96991" w:rsidP="00376E70">
      <w:pPr>
        <w:widowControl w:val="0"/>
        <w:autoSpaceDE w:val="0"/>
        <w:autoSpaceDN w:val="0"/>
        <w:adjustRightInd w:val="0"/>
        <w:ind w:left="-540" w:firstLine="540"/>
        <w:jc w:val="both"/>
        <w:rPr>
          <w:sz w:val="28"/>
          <w:szCs w:val="28"/>
        </w:rPr>
      </w:pPr>
      <w:r w:rsidRPr="00E23D14">
        <w:rPr>
          <w:sz w:val="28"/>
          <w:szCs w:val="28"/>
        </w:rPr>
        <w:t>проект программы муниципальных внутренних заимствований на очередной финансовый год и плановый период;</w:t>
      </w:r>
    </w:p>
    <w:p w:rsidR="00B96991" w:rsidRPr="00E23D14" w:rsidRDefault="00B96991" w:rsidP="00376E70">
      <w:pPr>
        <w:widowControl w:val="0"/>
        <w:autoSpaceDE w:val="0"/>
        <w:autoSpaceDN w:val="0"/>
        <w:adjustRightInd w:val="0"/>
        <w:ind w:left="-540" w:firstLine="540"/>
        <w:jc w:val="both"/>
        <w:rPr>
          <w:sz w:val="28"/>
          <w:szCs w:val="28"/>
        </w:rPr>
      </w:pPr>
      <w:r w:rsidRPr="00E23D14">
        <w:rPr>
          <w:sz w:val="28"/>
          <w:szCs w:val="28"/>
        </w:rPr>
        <w:t>проекты программ муниципальных гарантий на очередной финансовый год и плановый период;</w:t>
      </w:r>
    </w:p>
    <w:p w:rsidR="00B96991" w:rsidRPr="00E23D14" w:rsidRDefault="00B96991" w:rsidP="00376E70">
      <w:pPr>
        <w:pStyle w:val="ConsNormal"/>
        <w:ind w:left="-540" w:firstLine="540"/>
        <w:jc w:val="both"/>
        <w:rPr>
          <w:rFonts w:ascii="Times New Roman" w:hAnsi="Times New Roman" w:cs="Times New Roman"/>
          <w:bCs/>
          <w:sz w:val="28"/>
          <w:szCs w:val="28"/>
        </w:rPr>
      </w:pPr>
      <w:r w:rsidRPr="00E23D14">
        <w:rPr>
          <w:rFonts w:ascii="Times New Roman" w:hAnsi="Times New Roman" w:cs="Times New Roman"/>
          <w:bCs/>
          <w:sz w:val="28"/>
          <w:szCs w:val="28"/>
        </w:rPr>
        <w:t xml:space="preserve">предложенные Советом депутатов </w:t>
      </w:r>
      <w:r w:rsidRPr="00E23D14">
        <w:rPr>
          <w:rFonts w:ascii="Times New Roman" w:hAnsi="Times New Roman" w:cs="Times New Roman"/>
          <w:sz w:val="28"/>
          <w:szCs w:val="28"/>
        </w:rPr>
        <w:t>Благовещенского сельсовета Купинского района Новосибирской области</w:t>
      </w:r>
      <w:r w:rsidRPr="00E23D14">
        <w:rPr>
          <w:rFonts w:ascii="Times New Roman" w:hAnsi="Times New Roman" w:cs="Times New Roman"/>
          <w:bCs/>
          <w:sz w:val="28"/>
          <w:szCs w:val="28"/>
        </w:rPr>
        <w:t xml:space="preserve">, органами муниципального финансового контроля, проекты бюджетных смет указанных органов, представляемые в случае возникновения разногласий в отношении указанных бюджетных смет, иные документы и материалы. </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67. Порядок работы над проектом решения о бюджете Благовещенского сельсовета Купинского района Новосибирской области в Совете депутатов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Проект решения о бюджете Благовещенского сельсовета Купинского района Новосибирской области с необходимыми документами и материалами и рекомендациями публичных слушаний направляются в Совет депутатов Благовещенского сельсовета Купинского района Новосибирской области в установленном порядке до 15 ноября текущего года.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В течение двух рабочих дней со дня регистрации документов Председатель Совета депутатов Благовещенского сельсовета Купинского района Новосибирской области принимает решение о том, что проект решения о бюджете и представленные к нему документы и материалы принимаются к рассмотрению Советом депутатов Благовещенского сельсовета Купинского района Новосибирской области либо возвращаются на доработку, если состав представленных документов и материалов не соответствует необходимым требованиям. Доработанный проект решения со всеми необходимыми документами и материалами представляется в Совет депутатов Благовещенского сельсовета Купинского района Новосибирской области в течение 10 рабочих дней со дня возврата.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В случае соответствия состава представленных документов и материалов требованиям статей 70, 71 настоящего Положения  Председатель Совета депутатов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принимает решение о дате, времени проведения сессии по проекту бюджета и направляет данное решение вместе с проектом решения о бюджете для официального опубликования;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направляет проект решения о бюджете с документами и материалами депутатам Совета депутатов - для изучения, в объеме, предусмотренном статьей 70 настоящего Положения;</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68. Публичные слушания по проекту решения о бюджете</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В соответствии с Положением «О публичных слушаниях »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рабочую группу по проведению публичных слушаний заявки на участие в публичных слушаниях и свои предложения и замечания к проекту решения о бюджете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2. Публичные слушания начинаются с доклада руководителя финансового органа администрации, который представляет проект решения о бюджете.</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Председатель комиссии по бюджету, финансам и налоговой политики (далее - комиссия) выступает с содокладом, содержащим оценку положений проекта и анализ поступивших предложений и замечаний.</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Совета депутатов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3. По итогам публичных слушаний принимаются рекомендации, в которых отражаются результаты обсуждения. Рекомендации подлежат рассмотрению комиссией при рассмотрении проекта решения о бюджете.</w:t>
      </w:r>
    </w:p>
    <w:p w:rsidR="00B96991" w:rsidRPr="00E23D14" w:rsidRDefault="00B96991" w:rsidP="00376E70">
      <w:pPr>
        <w:pStyle w:val="ConsPlusNormal"/>
        <w:ind w:firstLine="0"/>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 xml:space="preserve">Статья 69. Рассмотрение проекта решения о бюджете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В течение 30 рабочих дней со дня принятия решения Председателем Совета депутатов Благовещенского сельсовета Купинского района Новосибирской области о рассмотрении проекта решения о бюджете Совет депутатов Благовещенского сельсовета Купинского района Новосибирской области обсуждает и готовит его для рассмотрения на очередной сессии.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В течение 20 рабочих дней со дня принятия решения Председателем Совета депутатов Благовещенского сельсовета Купинского района Новосибирской области о рассмотрении проекта решения о бюджете комиссии Совета депутатов Благовещенского сельсовета Купинского района Новосибирской области готовят замечания и предложения по проекту решения о бюджете и направляют их в головной комитет. На основании замечаний и предложений комиссий головной комитет в течение 20 рабочих дней со дня принятия решения готовит сводное заключение по проекту решения о бюджете, а также проект постановления Совета депутатов Благовещенского сельсовета Купинского района Новосибирской области о принятии проекта решения о бюджете и об основных характеристиках бюджета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Контрольный орган (ревизионная комиссия)  Благовещенского сельсовета Купинского района Новосибирской областипроводит экспертизу проекта решения о бюджете в течение 14 рабочих дней после получения проекта решения о бюджете, по результатам которой председатель Контрольного органа представляет в Совет депутатов Благовещенского сельсовета Купинского района Новосибирской области экспертное заключение.</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Рассмотрение на сессии и принятие решения о бюджете осуществляется в порядке, установленном Регламентом Совета депутатов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3. Если по итогам голосования о принятии законопроекта не набрано необходимого числа голосов, Совет депутатов Благовещенского сельсовета Купинского района Новосибирской области принимает одно из следующих решений:</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 о создании согласительной комиссии из равного количества депутатов Совета депутатов Благовещенского сельсовета Купинского района Новосибирской областии представителей администрации Благовещенского сельсовета Купинского района Новосибирской области, которая в течение 15 рабочих дней разрабатывает вариант основных характеристик бюджета Благовещенского сельсовета Купинского района Новосибирской области, после чего Глава Благовещенского сельсовета Купинского района Новосибирской области повторно вносит проект решения о бюджете для рассмотрения. Совет депутатов Благовещенского сельсовета Купинского района Новосибирской области рассматривает повторно внесенный проект решения о бюджете без рассмотрения в комитетах.</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Управление по правовым и экономическим вопросам готовит заключение на повторно внесенный проект закона о бюджете в течение трех рабочих дней со дня регистрации повторно внесенного проекта закона;</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2) о возвращении проекта решения о бюджете Главе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В этом случае в течение 15 рабочих дней со дня получения проекта решения о бюджете Глава  Благовещенского сельсовета Купинского района Новосибирской области представляет проект решения о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70. Временное управление бюджетом</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В случае если решение о бюджете не вступило в силу с начала текущего финансового года: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финансовый орган правомочен ежемесячно доводить до главных распорядителей,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Если решение о бюджете не вступило в силу через три месяца после начала финансового года, финансовый орган организует исполнение бюджета в соответствии с частью 2 статьи 190 Бюджетного кодекса Российской Федерации.</w:t>
      </w:r>
    </w:p>
    <w:p w:rsidR="00B96991" w:rsidRPr="00E23D14" w:rsidRDefault="00B96991" w:rsidP="00376E70">
      <w:pPr>
        <w:widowControl w:val="0"/>
        <w:ind w:firstLine="741"/>
        <w:rPr>
          <w:sz w:val="28"/>
          <w:szCs w:val="28"/>
        </w:rPr>
      </w:pPr>
    </w:p>
    <w:p w:rsidR="00B96991" w:rsidRPr="00E23D14" w:rsidRDefault="00B96991" w:rsidP="00376E70">
      <w:pPr>
        <w:widowControl w:val="0"/>
        <w:ind w:firstLine="741"/>
        <w:jc w:val="both"/>
        <w:rPr>
          <w:b/>
          <w:sz w:val="28"/>
          <w:szCs w:val="28"/>
        </w:rPr>
      </w:pPr>
      <w:r w:rsidRPr="00E23D14">
        <w:rPr>
          <w:b/>
          <w:sz w:val="28"/>
          <w:szCs w:val="28"/>
        </w:rPr>
        <w:t>Статья 71 . Внесение изменений в решение о бюджете по окончании периода временного управления бюджетом</w:t>
      </w:r>
    </w:p>
    <w:p w:rsidR="00B96991" w:rsidRPr="00E23D14" w:rsidRDefault="00B96991" w:rsidP="00376E70">
      <w:pPr>
        <w:pStyle w:val="ConsPlusNormal"/>
        <w:tabs>
          <w:tab w:val="left" w:pos="9267"/>
        </w:tabs>
        <w:ind w:firstLine="741"/>
        <w:jc w:val="both"/>
        <w:rPr>
          <w:rFonts w:ascii="Times New Roman" w:hAnsi="Times New Roman" w:cs="Times New Roman"/>
          <w:sz w:val="28"/>
          <w:szCs w:val="28"/>
        </w:rPr>
      </w:pPr>
      <w:r w:rsidRPr="00E23D14">
        <w:rPr>
          <w:rFonts w:ascii="Times New Roman" w:hAnsi="Times New Roman" w:cs="Times New Roman"/>
          <w:sz w:val="28"/>
          <w:szCs w:val="28"/>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Благовещенского сельсовета Купинского района Новосибирской области представляет на рассмотрение и утверждение Совета депутатов Благовещенского сельсовета Купинского района Новосибирской области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Указанный проект решения рассматривается и утверждается Советом депутатов Благовещенского сельсовета Купинского района Новосибирской области в срок, не превышающий 15 дней со дня его представления.</w:t>
      </w:r>
    </w:p>
    <w:p w:rsidR="00B96991" w:rsidRPr="00E23D14" w:rsidRDefault="00B96991" w:rsidP="00376E70">
      <w:pPr>
        <w:pStyle w:val="ConsPlusTitle"/>
        <w:jc w:val="center"/>
        <w:rPr>
          <w:sz w:val="28"/>
          <w:szCs w:val="28"/>
        </w:rPr>
      </w:pPr>
    </w:p>
    <w:p w:rsidR="00B96991" w:rsidRPr="00E23D14" w:rsidRDefault="00B96991" w:rsidP="00376E70">
      <w:pPr>
        <w:pStyle w:val="ConsPlusTitle"/>
        <w:jc w:val="center"/>
        <w:rPr>
          <w:sz w:val="28"/>
          <w:szCs w:val="28"/>
        </w:rPr>
      </w:pPr>
      <w:r w:rsidRPr="00E23D14">
        <w:rPr>
          <w:sz w:val="28"/>
          <w:szCs w:val="28"/>
        </w:rPr>
        <w:t>Глава 12. Внесение изменений в решение о бюджете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8B66CE">
      <w:pPr>
        <w:pStyle w:val="ConsPlusNormal"/>
        <w:ind w:firstLine="741"/>
        <w:rPr>
          <w:rFonts w:ascii="Times New Roman" w:hAnsi="Times New Roman" w:cs="Times New Roman"/>
          <w:b/>
          <w:sz w:val="28"/>
          <w:szCs w:val="28"/>
        </w:rPr>
      </w:pPr>
      <w:r w:rsidRPr="00E23D14">
        <w:rPr>
          <w:rFonts w:ascii="Times New Roman" w:hAnsi="Times New Roman" w:cs="Times New Roman"/>
          <w:b/>
          <w:sz w:val="28"/>
          <w:szCs w:val="28"/>
        </w:rPr>
        <w:t xml:space="preserve">Статья 72. Внесение изменений в решение о бюджете </w:t>
      </w:r>
      <w:r w:rsidRPr="00E23D14">
        <w:rPr>
          <w:rFonts w:ascii="Times New Roman" w:hAnsi="Times New Roman" w:cs="Times New Roman"/>
          <w:sz w:val="28"/>
          <w:szCs w:val="28"/>
        </w:rPr>
        <w:t xml:space="preserve"> </w:t>
      </w:r>
      <w:r w:rsidRPr="00E23D14">
        <w:rPr>
          <w:rFonts w:ascii="Times New Roman" w:hAnsi="Times New Roman" w:cs="Times New Roman"/>
          <w:b/>
          <w:sz w:val="28"/>
          <w:szCs w:val="28"/>
        </w:rPr>
        <w:t>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Глава Благовещенского сельсовета Купинского района Новосибирской области представляет в Совет депутатов Благовещенского сельсовета Купинского района Новосибирской области проект решения Благовещенского сельсовета Купинского района Новосибирской области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Одновременно с проектом решения в Совет депутатов Благовещенского сельсовета Купинского района Новосибирской области представляются следующие документы и материалы:</w:t>
      </w:r>
    </w:p>
    <w:p w:rsidR="00B96991" w:rsidRPr="00E23D14" w:rsidRDefault="00B96991" w:rsidP="00376E70">
      <w:pPr>
        <w:pStyle w:val="ConsPlusNormal"/>
        <w:numPr>
          <w:ilvl w:val="0"/>
          <w:numId w:val="37"/>
        </w:numPr>
        <w:jc w:val="both"/>
        <w:rPr>
          <w:rFonts w:ascii="Times New Roman" w:hAnsi="Times New Roman" w:cs="Times New Roman"/>
          <w:sz w:val="28"/>
          <w:szCs w:val="28"/>
        </w:rPr>
      </w:pPr>
      <w:r w:rsidRPr="00E23D14">
        <w:rPr>
          <w:rFonts w:ascii="Times New Roman" w:hAnsi="Times New Roman" w:cs="Times New Roman"/>
          <w:sz w:val="28"/>
          <w:szCs w:val="28"/>
        </w:rP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B96991" w:rsidRPr="00E23D14" w:rsidRDefault="00B96991" w:rsidP="00376E70">
      <w:pPr>
        <w:pStyle w:val="ConsPlusNormal"/>
        <w:numPr>
          <w:ilvl w:val="0"/>
          <w:numId w:val="37"/>
        </w:numPr>
        <w:jc w:val="both"/>
        <w:rPr>
          <w:rFonts w:ascii="Times New Roman" w:hAnsi="Times New Roman" w:cs="Times New Roman"/>
          <w:sz w:val="28"/>
          <w:szCs w:val="28"/>
        </w:rPr>
      </w:pPr>
      <w:r w:rsidRPr="00E23D14">
        <w:rPr>
          <w:rFonts w:ascii="Times New Roman" w:hAnsi="Times New Roman" w:cs="Times New Roman"/>
          <w:sz w:val="28"/>
          <w:szCs w:val="28"/>
        </w:rPr>
        <w:t>сведения об исполнении бюджета Благовещенского сельсовета Купинского района Новосибирской области за истекший отчетный период текущего финансового года;</w:t>
      </w:r>
    </w:p>
    <w:p w:rsidR="00B96991" w:rsidRPr="00E23D14" w:rsidRDefault="00B96991" w:rsidP="00376E70">
      <w:pPr>
        <w:pStyle w:val="ConsPlusNormal"/>
        <w:numPr>
          <w:ilvl w:val="0"/>
          <w:numId w:val="37"/>
        </w:numPr>
        <w:jc w:val="both"/>
        <w:rPr>
          <w:rFonts w:ascii="Times New Roman" w:hAnsi="Times New Roman" w:cs="Times New Roman"/>
          <w:sz w:val="28"/>
          <w:szCs w:val="28"/>
        </w:rPr>
      </w:pPr>
      <w:r w:rsidRPr="00E23D14">
        <w:rPr>
          <w:rFonts w:ascii="Times New Roman" w:hAnsi="Times New Roman" w:cs="Times New Roman"/>
          <w:sz w:val="28"/>
          <w:szCs w:val="28"/>
        </w:rPr>
        <w:t> оценка ожидаемого исполнения бюджета Благовещенского сельсовета Купинского района Новосибирской области в текущем финансовом году;</w:t>
      </w:r>
    </w:p>
    <w:p w:rsidR="00B96991" w:rsidRPr="00E23D14" w:rsidRDefault="00B96991" w:rsidP="00376E70">
      <w:pPr>
        <w:pStyle w:val="ConsPlusNormal"/>
        <w:numPr>
          <w:ilvl w:val="0"/>
          <w:numId w:val="37"/>
        </w:numPr>
        <w:jc w:val="both"/>
        <w:rPr>
          <w:rFonts w:ascii="Times New Roman" w:hAnsi="Times New Roman" w:cs="Times New Roman"/>
          <w:sz w:val="28"/>
          <w:szCs w:val="28"/>
        </w:rPr>
      </w:pPr>
      <w:r w:rsidRPr="00E23D14">
        <w:rPr>
          <w:rFonts w:ascii="Times New Roman" w:hAnsi="Times New Roman" w:cs="Times New Roman"/>
          <w:sz w:val="28"/>
          <w:szCs w:val="28"/>
        </w:rPr>
        <w:t> пояснительная записка с обоснованием предлагаемых изменений в решение о бюджете Благовещенского сельсовета Купинского района Новосибирской области на текущий финансовый год и плановый период.</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Субъекты права законодательной инициативы в Совете депутатов Благовещенского сельсовета Купинского района Новосибирской области могут вносить проекты решений Благовещенского сельсовета Купинского района Новосибирской области о внесении изменений в решение о бюджете на текущий финансовый год и плановый период в части, изменяющей основные характеристики и ведомственную структуру расходов бюджета Благовещенского сельсовета Купинского района Новосибирской области в текущем финансовом году, в случае превышения утвержденного решения о бюджете Благовещенского сельсовета Купинского района Новосибирской области на текущий финансовый год и плановый период общего объема доходов более чем на 10 процентов при условии, что Глава Благовещенского сельсовета Купинского района Новосибирской области не внес в Совет депутатов Благовещенского сельсовета Купинского района Новосибирской области соответствующий проект решения в течение 10 дней со дня рассмотрения Советом депутатов Благовещенского сельсовета Купинского района Новосибирской области отчета об исполнении бюджета Благовещенского сельсовета Купинского района Новосибирской области за период, в котором получено указанное превышение.</w:t>
      </w:r>
    </w:p>
    <w:p w:rsidR="00B96991" w:rsidRPr="00E23D14" w:rsidRDefault="00B96991" w:rsidP="00376E70">
      <w:pPr>
        <w:pStyle w:val="ConsPlusNormal"/>
        <w:ind w:firstLine="741"/>
        <w:jc w:val="both"/>
        <w:rPr>
          <w:rStyle w:val="21"/>
          <w:rFonts w:ascii="Times New Roman" w:hAnsi="Times New Roman" w:cs="Times New Roman"/>
          <w:szCs w:val="28"/>
        </w:rPr>
      </w:pPr>
      <w:r w:rsidRPr="00E23D14">
        <w:rPr>
          <w:rFonts w:ascii="Times New Roman" w:hAnsi="Times New Roman" w:cs="Times New Roman"/>
          <w:sz w:val="28"/>
          <w:szCs w:val="28"/>
        </w:rPr>
        <w:t>Проект решения о внесении изменений в решение о бюджете Благовещенского сельсовета Купинского района Новосибирской области должен быть внесен со всеми приложениями, в которые вносятся изменения.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В случае изменения плана социально-экономического развития Благовещенского сельсовета Купинского района Новосибирской области Глава Благовещенского сельсовета Купинского района Новосибирской области в установленный срок вносит в Совет депутатов Благовещенского сельсовета Купинского района Новосибирской области проект решения Благовещенского сельсовета Купинского района Новосибирской области о внесении изменений в решение о бюджете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8B66CE">
      <w:pPr>
        <w:pStyle w:val="ConsPlusNormal"/>
        <w:ind w:firstLine="741"/>
        <w:rPr>
          <w:rFonts w:ascii="Times New Roman" w:hAnsi="Times New Roman" w:cs="Times New Roman"/>
          <w:b/>
          <w:sz w:val="28"/>
          <w:szCs w:val="28"/>
        </w:rPr>
      </w:pPr>
      <w:r w:rsidRPr="00E23D14">
        <w:rPr>
          <w:rFonts w:ascii="Times New Roman" w:hAnsi="Times New Roman" w:cs="Times New Roman"/>
          <w:b/>
          <w:sz w:val="28"/>
          <w:szCs w:val="28"/>
        </w:rPr>
        <w:t>Статья 73. Рассмотрение и утверждение решения о внесении изменений в решение о бюджете Благовещенского сельсовета Купинского района Новосибирской области</w:t>
      </w:r>
    </w:p>
    <w:p w:rsidR="00B96991" w:rsidRPr="00E23D14" w:rsidRDefault="00B96991" w:rsidP="00376E70">
      <w:pPr>
        <w:pStyle w:val="10"/>
        <w:widowControl w:val="0"/>
        <w:ind w:right="0" w:firstLine="741"/>
        <w:rPr>
          <w:bCs/>
        </w:rPr>
      </w:pPr>
      <w:r w:rsidRPr="00E23D14">
        <w:rPr>
          <w:bCs/>
        </w:rPr>
        <w:t xml:space="preserve">1. Совет депутатов </w:t>
      </w:r>
      <w:r w:rsidRPr="00E23D14">
        <w:t xml:space="preserve">Благовещенского сельсовета Купинского района Новосибирской области </w:t>
      </w:r>
      <w:r w:rsidRPr="00E23D14">
        <w:rPr>
          <w:bCs/>
        </w:rPr>
        <w:t xml:space="preserve">рассматривает проект решения о внесении изменений в решение о бюджете во внеочередном порядке в течение 15 рабочих дней со дня его внесения. Проект решения рассматривается в порядке, установленном Регламентом Совета депутатов </w:t>
      </w:r>
      <w:r w:rsidRPr="00E23D14">
        <w:t>Благовещенского сельсовета Купинского района Новосибирской области</w:t>
      </w:r>
      <w:r w:rsidRPr="00E23D14">
        <w:rPr>
          <w:bCs/>
        </w:rPr>
        <w:t>.</w:t>
      </w:r>
    </w:p>
    <w:p w:rsidR="00B96991" w:rsidRPr="00E23D14" w:rsidRDefault="00B96991" w:rsidP="00376E70">
      <w:pPr>
        <w:pStyle w:val="10"/>
        <w:widowControl w:val="0"/>
        <w:ind w:right="0" w:firstLine="741"/>
        <w:rPr>
          <w:bCs/>
        </w:rPr>
      </w:pPr>
      <w:r w:rsidRPr="00E23D14">
        <w:rPr>
          <w:bCs/>
        </w:rPr>
        <w:t xml:space="preserve">2. Рассмотрение проекта решения о внесении изменений в решение о бюджете </w:t>
      </w:r>
      <w:r w:rsidRPr="00E23D14">
        <w:t xml:space="preserve">Благовещенского сельсовета Купинского района Новосибирской области </w:t>
      </w:r>
      <w:r w:rsidRPr="00E23D14">
        <w:rPr>
          <w:bCs/>
        </w:rPr>
        <w:t xml:space="preserve">должно состояться не позднее чем через пятнадцать календарных дней со дня принятия указанного проекта решения. При рассмотрении проекта решения о внесении изменений в решение о бюджете </w:t>
      </w:r>
      <w:r w:rsidRPr="00E23D14">
        <w:t xml:space="preserve">Благовещенского сельсовета Купинского района Новосибирской области </w:t>
      </w:r>
      <w:r w:rsidRPr="00E23D14">
        <w:rPr>
          <w:bCs/>
        </w:rPr>
        <w:t xml:space="preserve">утверждаются доходы бюджета </w:t>
      </w:r>
      <w:r w:rsidRPr="00E23D14">
        <w:t>Благовещенского сельсовета Купинского района Новосибирской области</w:t>
      </w:r>
      <w:r w:rsidRPr="00E23D14">
        <w:rPr>
          <w:bCs/>
        </w:rPr>
        <w:t xml:space="preserve">в структуре классификации доходов бюджетов Российской Федерации, расходы бюджета </w:t>
      </w:r>
      <w:r w:rsidRPr="00E23D14">
        <w:t xml:space="preserve">Благовещенского сельсовета Купинского района Новосибирской области </w:t>
      </w:r>
      <w:r w:rsidRPr="00E23D14">
        <w:rPr>
          <w:bCs/>
        </w:rPr>
        <w:t xml:space="preserve">в структуре ведомственной классификации расходов </w:t>
      </w:r>
      <w:r w:rsidRPr="00E23D14">
        <w:t>Благовещенского  сельсовета Купинского района Новосибирской области</w:t>
      </w:r>
      <w:r w:rsidRPr="00E23D14">
        <w:rPr>
          <w:bCs/>
        </w:rPr>
        <w:t>, и проект решения выносится на голосование в целом.</w:t>
      </w:r>
    </w:p>
    <w:p w:rsidR="00B96991" w:rsidRPr="00E23D14" w:rsidRDefault="00B96991" w:rsidP="00376E70">
      <w:pPr>
        <w:pStyle w:val="10"/>
        <w:widowControl w:val="0"/>
        <w:ind w:right="0" w:firstLine="741"/>
        <w:rPr>
          <w:bCs/>
        </w:rPr>
      </w:pPr>
      <w:r w:rsidRPr="00E23D14">
        <w:t>3. Если проект решения о внесении изменений в решение о бюджете Благовещенского сельсовета Купинского района Новосибирской области не принимается в указанный срок, финансовый орган имеет право на исполнение бюджета Благовещенского сельсовета Купинского района Новосибирской области по расходам в соответствии с представленным проектом решения о внесении изменений в проект решения о бюджете Благовещенского сельсовета Купинского района Новосибирской области.</w:t>
      </w:r>
    </w:p>
    <w:p w:rsidR="00B96991" w:rsidRPr="00E23D14" w:rsidRDefault="00B96991" w:rsidP="00376E70">
      <w:pPr>
        <w:pStyle w:val="ConsPlusTitle"/>
        <w:jc w:val="center"/>
        <w:rPr>
          <w:sz w:val="28"/>
          <w:szCs w:val="28"/>
        </w:rPr>
      </w:pPr>
    </w:p>
    <w:p w:rsidR="00B96991" w:rsidRPr="00E23D14" w:rsidRDefault="00B96991" w:rsidP="00376E70">
      <w:pPr>
        <w:pStyle w:val="ConsPlusTitle"/>
        <w:jc w:val="center"/>
        <w:rPr>
          <w:sz w:val="28"/>
          <w:szCs w:val="28"/>
        </w:rPr>
      </w:pPr>
      <w:r w:rsidRPr="00E23D14">
        <w:rPr>
          <w:sz w:val="28"/>
          <w:szCs w:val="28"/>
        </w:rPr>
        <w:t>Глава 13. Исполнение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5A6957">
      <w:pPr>
        <w:pStyle w:val="ConsPlusNormal"/>
        <w:ind w:firstLine="741"/>
        <w:rPr>
          <w:rFonts w:ascii="Times New Roman" w:hAnsi="Times New Roman" w:cs="Times New Roman"/>
          <w:b/>
          <w:sz w:val="28"/>
          <w:szCs w:val="28"/>
        </w:rPr>
      </w:pPr>
      <w:r w:rsidRPr="00E23D14">
        <w:rPr>
          <w:rFonts w:ascii="Times New Roman" w:hAnsi="Times New Roman" w:cs="Times New Roman"/>
          <w:b/>
          <w:sz w:val="28"/>
          <w:szCs w:val="28"/>
        </w:rPr>
        <w:t>Статья 74. Основы исполнения бюджета Благовещенског</w:t>
      </w:r>
      <w:r w:rsidRPr="00E23D14">
        <w:rPr>
          <w:rFonts w:ascii="Times New Roman" w:hAnsi="Times New Roman" w:cs="Times New Roman"/>
          <w:sz w:val="28"/>
          <w:szCs w:val="28"/>
        </w:rPr>
        <w:t>о</w:t>
      </w:r>
      <w:r w:rsidRPr="00E23D14">
        <w:rPr>
          <w:rFonts w:ascii="Times New Roman" w:hAnsi="Times New Roman" w:cs="Times New Roman"/>
          <w:b/>
          <w:sz w:val="28"/>
          <w:szCs w:val="28"/>
        </w:rPr>
        <w:t xml:space="preserve">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 Исполнение бюджета Благовещенского сельсовета Купинского района Новосибирской области обеспечивается администрацией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2. Организация исполнения бюджета возлагается на финансовый орган Благовещенского сельсовета Купинского района Новосибирской области. Исполнение бюджета организуется на основе сводной бюджетной росписи и кассового плана.</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3. Бюджет Благовещенского сельсовета Купинского района Новосибирской области исполняется на основе единства кассы и подведомственности расходов.</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4. Кассовое обслуживание исполнения бюджета  Благовещенского сельсовета Купинского района Новосибирской области осуществляется Федеральным казначейством.</w:t>
      </w:r>
    </w:p>
    <w:p w:rsidR="00B96991" w:rsidRPr="00E23D14" w:rsidRDefault="00B96991" w:rsidP="00376E70">
      <w:pPr>
        <w:widowControl w:val="0"/>
        <w:autoSpaceDE w:val="0"/>
        <w:autoSpaceDN w:val="0"/>
        <w:adjustRightInd w:val="0"/>
        <w:jc w:val="both"/>
        <w:rPr>
          <w:sz w:val="28"/>
          <w:szCs w:val="28"/>
        </w:rPr>
      </w:pPr>
      <w:r w:rsidRPr="00E23D14">
        <w:rPr>
          <w:sz w:val="28"/>
          <w:szCs w:val="28"/>
        </w:rPr>
        <w:t xml:space="preserve">            5. Для кассового обслуживания исполнения бюджета Благовещенского сельсовета Купинского района Новосибирской области Федеральное казначейство открывает в Центральном Банке Российской Федерации с учетом положений статьи 156 Бюджетного кодекса Российской Федерации счета, через которые все кассовые  операции по исполнению бюджета Благовещенского сельсовета Купинского района Новосибирской области осуществляются Федеральным  казначейством. </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75. Исполнение бюджета Благовещенского сельсовета Купинского района Новосибирской области по доходам</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Исполнение бюджета Благовещенского сельсовета Купинского района Новосибирской области по доходам предусматривает:</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зачисление на единый счет бюджета Благовещенского сельсовета Купинского района Новосибирской области доходов от распределения налогов, сборов и иных поступлений в бюджетную систему Благовещенского сельсовета Купинского района Новосибирской области, распределяемых по нормативам, действующим в текущем финансовом году, установленным Бюджетным кодексом РФ, законом о бюджете Новосибирской области, решением о бюджете Благовещенского сельсовета Купинского района Новосибирской области со счетов органов Федерального казначейства и иных поступлений в бюджет;</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зачет излишне уплаченных или излишне взысканных сумм в соответствии с законодательством Российской Федерации о налогах и сборах;</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уточнение администратором доходов бюджета платежей в местный бюджет;</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бюджета Благовещенского сельсовета Купинского района Новосибирской области на соответствующие счета Федерального казначейства, предназначенные для учета поступлений в порядке, установленном Министерством  финансов Российской Федерации.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76. Основные этапы исполнения бюджета Благовещенского сельсовета Купинского района Новосибирской области по расходам</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Исполнение бюджета Благовещенского сельсовета Купинского района Новосибирской области по расходам осуществляется с соблюдением требований Бюджетного кодекса РФ и настоящего Положения.</w:t>
      </w:r>
    </w:p>
    <w:p w:rsidR="00B96991" w:rsidRPr="00E23D14" w:rsidRDefault="00B96991" w:rsidP="00376E70">
      <w:pPr>
        <w:pStyle w:val="ConsPlusNormal"/>
        <w:ind w:firstLine="0"/>
        <w:jc w:val="both"/>
        <w:rPr>
          <w:rFonts w:ascii="Times New Roman" w:hAnsi="Times New Roman" w:cs="Times New Roman"/>
          <w:sz w:val="28"/>
          <w:szCs w:val="28"/>
        </w:rPr>
      </w:pPr>
      <w:r w:rsidRPr="00E23D14">
        <w:rPr>
          <w:rFonts w:ascii="Times New Roman" w:hAnsi="Times New Roman" w:cs="Times New Roman"/>
          <w:sz w:val="28"/>
          <w:szCs w:val="28"/>
        </w:rPr>
        <w:t xml:space="preserve">            2. Исполнение бюджета Благовещенского сельсовета Купинского района Новосибирской области по расходам предусматривает:</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принятие бюджетных обязательств;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подтверждение денежных обязательств;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санкционирование оплаты денежных обязательств;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подтверждение исполнения денежных обязательств.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Получатель бюджетных средств принимает бюджетные обязательства в пределах доведенных до него в текущем финансовом году (текущем финансовом году и плановом периоде) лимитов бюджетных обязательств.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 Российской Федерации.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Оплата денежных обязательств осуществляется в пределах, доведенных до получателя бюджетных средств лимитов бюджетных обязательств.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6. Подтверждение исполнения денежных обязательств осуществляется на основании платежных документов, подтверждающих списание денежных средств с лицевого счета в пользу физических и юридических лиц,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B96991" w:rsidRPr="00E23D14" w:rsidRDefault="00B96991" w:rsidP="00376E70">
      <w:pPr>
        <w:widowControl w:val="0"/>
        <w:autoSpaceDE w:val="0"/>
        <w:autoSpaceDN w:val="0"/>
        <w:adjustRightInd w:val="0"/>
        <w:ind w:firstLine="741"/>
        <w:jc w:val="both"/>
        <w:rPr>
          <w:sz w:val="28"/>
          <w:szCs w:val="28"/>
        </w:rPr>
      </w:pPr>
    </w:p>
    <w:p w:rsidR="00B96991" w:rsidRPr="00E23D14" w:rsidRDefault="00B96991" w:rsidP="00376E70">
      <w:pPr>
        <w:widowControl w:val="0"/>
        <w:autoSpaceDE w:val="0"/>
        <w:autoSpaceDN w:val="0"/>
        <w:adjustRightInd w:val="0"/>
        <w:ind w:firstLine="741"/>
        <w:jc w:val="both"/>
        <w:rPr>
          <w:b/>
          <w:sz w:val="28"/>
          <w:szCs w:val="28"/>
        </w:rPr>
      </w:pPr>
      <w:r w:rsidRPr="00E23D14">
        <w:rPr>
          <w:b/>
          <w:sz w:val="28"/>
          <w:szCs w:val="28"/>
        </w:rPr>
        <w:t>Статья 77. Лицевые счета для учета операций по исполнению бюджета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Учет операций по исполнению бюджета Благовещенского сельсовета Купинского района Новосибирской области,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или ином финансовом органе.</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Лицевые счета, открываемые в Федеральном казначействе, открываются и ведутся в порядке, установленном Федеральным казначейством.</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Лицевые счета, открываемые в финансовом органе, открываются и ведутся в порядке, установленном финансовым органом.</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78. Кассовый план</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Под кассовым планом понимается прогноз кассовых поступлений в бюджет и кассовых выплат из бюджета Благовещенского сельсовета Купинского района Новосибирской области в текущем финансовом году.</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Глава Благовещенского сельсовета Купинского района Новосибирской области устанавливает порядок составления и ведения кассового плана, а также состав и сроки представления главным распорядителем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Составление и ведение кассового плана осуществляется финансовым органом администрации Благовещенского  сельсовета Купинского района Новосибирской области.</w:t>
      </w:r>
    </w:p>
    <w:p w:rsidR="00B96991" w:rsidRPr="00E23D14" w:rsidRDefault="00B96991" w:rsidP="00376E70">
      <w:pPr>
        <w:pStyle w:val="ConsPlusNormal"/>
        <w:ind w:firstLine="0"/>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79.  Бюджетная роспись</w:t>
      </w:r>
    </w:p>
    <w:p w:rsidR="00B96991" w:rsidRPr="00E23D14" w:rsidRDefault="00B96991" w:rsidP="00376E70">
      <w:pPr>
        <w:widowControl w:val="0"/>
        <w:autoSpaceDE w:val="0"/>
        <w:autoSpaceDN w:val="0"/>
        <w:adjustRightInd w:val="0"/>
        <w:ind w:firstLine="741"/>
        <w:jc w:val="both"/>
        <w:rPr>
          <w:bCs/>
          <w:sz w:val="28"/>
          <w:szCs w:val="28"/>
        </w:rPr>
      </w:pPr>
      <w:r w:rsidRPr="00E23D14">
        <w:rPr>
          <w:bCs/>
          <w:sz w:val="28"/>
          <w:szCs w:val="28"/>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администрации </w:t>
      </w:r>
      <w:r w:rsidRPr="00E23D14">
        <w:rPr>
          <w:sz w:val="28"/>
          <w:szCs w:val="28"/>
        </w:rPr>
        <w:t>Благовещенского сельсовета Купинского района Новосибирской области</w:t>
      </w:r>
      <w:r w:rsidRPr="00E23D14">
        <w:rPr>
          <w:bCs/>
          <w:sz w:val="28"/>
          <w:szCs w:val="28"/>
        </w:rPr>
        <w:t>.</w:t>
      </w:r>
    </w:p>
    <w:p w:rsidR="00B96991" w:rsidRPr="00E23D14" w:rsidRDefault="00B96991" w:rsidP="00376E70">
      <w:pPr>
        <w:widowControl w:val="0"/>
        <w:autoSpaceDE w:val="0"/>
        <w:autoSpaceDN w:val="0"/>
        <w:adjustRightInd w:val="0"/>
        <w:ind w:firstLine="741"/>
        <w:jc w:val="both"/>
        <w:rPr>
          <w:bCs/>
          <w:sz w:val="28"/>
          <w:szCs w:val="28"/>
        </w:rPr>
      </w:pPr>
      <w:r w:rsidRPr="00E23D14">
        <w:rPr>
          <w:bCs/>
          <w:sz w:val="28"/>
          <w:szCs w:val="28"/>
        </w:rPr>
        <w:t>Бюджетные росписи главных распорядителей бюджетных средств составляются в соответствии с бюджетными ассигнования, утвержденными сводной бюджетной росписью, и утвержденными финансовым органом лимита бюджетных обязательств.</w:t>
      </w:r>
    </w:p>
    <w:p w:rsidR="00B96991" w:rsidRPr="00E23D14" w:rsidRDefault="00B96991" w:rsidP="00376E70">
      <w:pPr>
        <w:widowControl w:val="0"/>
        <w:autoSpaceDE w:val="0"/>
        <w:autoSpaceDN w:val="0"/>
        <w:adjustRightInd w:val="0"/>
        <w:ind w:firstLine="741"/>
        <w:jc w:val="both"/>
        <w:rPr>
          <w:bCs/>
          <w:sz w:val="28"/>
          <w:szCs w:val="28"/>
        </w:rPr>
      </w:pPr>
      <w:r w:rsidRPr="00E23D14">
        <w:rPr>
          <w:bCs/>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B96991" w:rsidRPr="00E23D14" w:rsidRDefault="00B96991" w:rsidP="00376E70">
      <w:pPr>
        <w:widowControl w:val="0"/>
        <w:autoSpaceDE w:val="0"/>
        <w:autoSpaceDN w:val="0"/>
        <w:adjustRightInd w:val="0"/>
        <w:ind w:firstLine="741"/>
        <w:jc w:val="both"/>
        <w:rPr>
          <w:bCs/>
          <w:sz w:val="28"/>
          <w:szCs w:val="28"/>
        </w:rPr>
      </w:pPr>
      <w:r w:rsidRPr="00E23D14">
        <w:rPr>
          <w:bCs/>
          <w:sz w:val="28"/>
          <w:szCs w:val="28"/>
        </w:rPr>
        <w:t>2. Утверждение бюджетной росписи и внесение изменений в нее осуществляется главным распорядителем (распорядителем) бюджетных средств.</w:t>
      </w:r>
    </w:p>
    <w:p w:rsidR="00B96991" w:rsidRPr="00E23D14" w:rsidRDefault="00B96991" w:rsidP="00376E70">
      <w:pPr>
        <w:widowControl w:val="0"/>
        <w:autoSpaceDE w:val="0"/>
        <w:autoSpaceDN w:val="0"/>
        <w:adjustRightInd w:val="0"/>
        <w:ind w:firstLine="741"/>
        <w:jc w:val="both"/>
        <w:rPr>
          <w:bCs/>
          <w:sz w:val="28"/>
          <w:szCs w:val="28"/>
        </w:rPr>
      </w:pPr>
      <w:r w:rsidRPr="00E23D14">
        <w:rPr>
          <w:bCs/>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w:t>
      </w:r>
    </w:p>
    <w:p w:rsidR="00B96991" w:rsidRPr="00E23D14" w:rsidRDefault="00B96991" w:rsidP="00376E70">
      <w:pPr>
        <w:widowControl w:val="0"/>
        <w:autoSpaceDE w:val="0"/>
        <w:autoSpaceDN w:val="0"/>
        <w:adjustRightInd w:val="0"/>
        <w:ind w:firstLine="741"/>
        <w:jc w:val="both"/>
        <w:rPr>
          <w:bCs/>
          <w:sz w:val="28"/>
          <w:szCs w:val="28"/>
        </w:rPr>
      </w:pPr>
      <w:r w:rsidRPr="00E23D14">
        <w:rPr>
          <w:bCs/>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w:t>
      </w:r>
    </w:p>
    <w:p w:rsidR="00B96991" w:rsidRPr="00E23D14" w:rsidRDefault="00B96991" w:rsidP="00376E70">
      <w:pPr>
        <w:widowControl w:val="0"/>
        <w:autoSpaceDE w:val="0"/>
        <w:autoSpaceDN w:val="0"/>
        <w:adjustRightInd w:val="0"/>
        <w:ind w:firstLine="741"/>
        <w:jc w:val="both"/>
        <w:rPr>
          <w:bCs/>
          <w:sz w:val="28"/>
          <w:szCs w:val="28"/>
        </w:rPr>
      </w:pPr>
      <w:r w:rsidRPr="00E23D14">
        <w:rPr>
          <w:bCs/>
          <w:sz w:val="28"/>
          <w:szCs w:val="28"/>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B96991" w:rsidRPr="00E23D14" w:rsidRDefault="00B96991" w:rsidP="00376E70">
      <w:pPr>
        <w:widowControl w:val="0"/>
        <w:autoSpaceDE w:val="0"/>
        <w:autoSpaceDN w:val="0"/>
        <w:adjustRightInd w:val="0"/>
        <w:ind w:firstLine="741"/>
        <w:jc w:val="both"/>
        <w:rPr>
          <w:bCs/>
          <w:sz w:val="28"/>
          <w:szCs w:val="28"/>
        </w:rPr>
      </w:pPr>
      <w:r w:rsidRPr="00E23D14">
        <w:rPr>
          <w:bCs/>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не допускается.</w:t>
      </w:r>
    </w:p>
    <w:p w:rsidR="00B96991" w:rsidRPr="00E23D14" w:rsidRDefault="00B96991" w:rsidP="00376E70">
      <w:pPr>
        <w:widowControl w:val="0"/>
        <w:autoSpaceDE w:val="0"/>
        <w:autoSpaceDN w:val="0"/>
        <w:adjustRightInd w:val="0"/>
        <w:ind w:firstLine="741"/>
        <w:jc w:val="both"/>
        <w:rPr>
          <w:bCs/>
          <w:sz w:val="28"/>
          <w:szCs w:val="28"/>
        </w:rPr>
      </w:pPr>
    </w:p>
    <w:p w:rsidR="00B96991" w:rsidRPr="00E23D14" w:rsidRDefault="00B96991" w:rsidP="00376E70">
      <w:pPr>
        <w:widowControl w:val="0"/>
        <w:autoSpaceDE w:val="0"/>
        <w:autoSpaceDN w:val="0"/>
        <w:adjustRightInd w:val="0"/>
        <w:ind w:firstLine="741"/>
        <w:jc w:val="both"/>
        <w:rPr>
          <w:b/>
          <w:bCs/>
          <w:sz w:val="28"/>
          <w:szCs w:val="28"/>
        </w:rPr>
      </w:pPr>
      <w:r w:rsidRPr="00E23D14">
        <w:rPr>
          <w:b/>
          <w:bCs/>
          <w:sz w:val="28"/>
          <w:szCs w:val="28"/>
        </w:rPr>
        <w:t>Статья 80. Сводная бюджетная роспись</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 Порядок составления и ведения  сводной бюджетной росписи главного распорядителя бюджетных средств, включая внесение изменений в них, устанавливается финансовым органом администрации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 Утверждение сводной бюджетной росписи и внесение изменений в нее осуществляются руководителем финансового органа.</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2. Утвержденные показатели сводной бюджетной росписи должны соответствовать решению о бюджете.</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B96991" w:rsidRPr="00E23D14" w:rsidRDefault="00B96991" w:rsidP="00376E70">
      <w:pPr>
        <w:widowControl w:val="0"/>
        <w:autoSpaceDE w:val="0"/>
        <w:autoSpaceDN w:val="0"/>
        <w:adjustRightInd w:val="0"/>
        <w:jc w:val="both"/>
        <w:rPr>
          <w:sz w:val="28"/>
          <w:szCs w:val="28"/>
        </w:rPr>
      </w:pPr>
      <w:r w:rsidRPr="00E23D14">
        <w:rPr>
          <w:sz w:val="28"/>
          <w:szCs w:val="28"/>
        </w:rPr>
        <w:t xml:space="preserve">           3.В ходе исполнения бюджета показатели сводной бюджетной росписи могут быть изменены в соответствии с решениями главного распорядителя без внесения изменений в закон     (решение) о бюджете:</w:t>
      </w:r>
    </w:p>
    <w:p w:rsidR="00B96991" w:rsidRPr="00E23D14" w:rsidRDefault="00B96991" w:rsidP="00376E70">
      <w:pPr>
        <w:widowControl w:val="0"/>
        <w:tabs>
          <w:tab w:val="left" w:pos="1461"/>
        </w:tabs>
        <w:autoSpaceDE w:val="0"/>
        <w:autoSpaceDN w:val="0"/>
        <w:adjustRightInd w:val="0"/>
        <w:ind w:left="1101"/>
        <w:jc w:val="both"/>
        <w:rPr>
          <w:sz w:val="28"/>
          <w:szCs w:val="28"/>
        </w:rPr>
      </w:pPr>
      <w:r w:rsidRPr="00E23D14">
        <w:rPr>
          <w:sz w:val="28"/>
          <w:szCs w:val="28"/>
        </w:rPr>
        <w:t>-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о бюджете на их исполнение в текущем финансовом году;</w:t>
      </w:r>
    </w:p>
    <w:p w:rsidR="00B96991" w:rsidRPr="00E23D14" w:rsidRDefault="00B96991" w:rsidP="00376E70">
      <w:pPr>
        <w:widowControl w:val="0"/>
        <w:tabs>
          <w:tab w:val="left" w:pos="1461"/>
        </w:tabs>
        <w:autoSpaceDE w:val="0"/>
        <w:autoSpaceDN w:val="0"/>
        <w:adjustRightInd w:val="0"/>
        <w:ind w:left="1101"/>
        <w:jc w:val="both"/>
        <w:rPr>
          <w:sz w:val="28"/>
          <w:szCs w:val="28"/>
        </w:rPr>
      </w:pPr>
      <w:r w:rsidRPr="00E23D14">
        <w:rPr>
          <w:sz w:val="28"/>
          <w:szCs w:val="28"/>
        </w:rPr>
        <w:t>- 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муниципальной власти Новосибирской области за счет субвенций из федерального и областного бюджета, исполнения судебных актов, предусматривающих обращение взыскания на средства местного бюджета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областного бюджета, перераспределения бюджетных ассигнований между главными распорядителями бюджетных средств, установленным законом о бюджете, - в пределах объема бюджетных ассигнований;</w:t>
      </w:r>
    </w:p>
    <w:p w:rsidR="00B96991" w:rsidRPr="00E23D14" w:rsidRDefault="00B96991" w:rsidP="00376E70">
      <w:pPr>
        <w:widowControl w:val="0"/>
        <w:tabs>
          <w:tab w:val="left" w:pos="1461"/>
        </w:tabs>
        <w:autoSpaceDE w:val="0"/>
        <w:autoSpaceDN w:val="0"/>
        <w:adjustRightInd w:val="0"/>
        <w:ind w:left="1101"/>
        <w:jc w:val="both"/>
        <w:rPr>
          <w:sz w:val="28"/>
          <w:szCs w:val="28"/>
        </w:rPr>
      </w:pPr>
      <w:r w:rsidRPr="00E23D14">
        <w:rPr>
          <w:sz w:val="28"/>
          <w:szCs w:val="28"/>
        </w:rPr>
        <w:t>-в случае перераспределения бюджетных ассигнований между текущим финансовым годом и плановым периодом – в пределах предусмотренных законом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B96991" w:rsidRPr="00E23D14" w:rsidRDefault="00B96991" w:rsidP="00376E70">
      <w:pPr>
        <w:widowControl w:val="0"/>
        <w:tabs>
          <w:tab w:val="left" w:pos="1461"/>
        </w:tabs>
        <w:autoSpaceDE w:val="0"/>
        <w:autoSpaceDN w:val="0"/>
        <w:adjustRightInd w:val="0"/>
        <w:ind w:left="1101"/>
        <w:jc w:val="both"/>
        <w:rPr>
          <w:sz w:val="28"/>
          <w:szCs w:val="28"/>
        </w:rPr>
      </w:pPr>
      <w:r w:rsidRPr="00E23D14">
        <w:rPr>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услуг при условии, что увеличение бюджетных ассигнований по соответствующему виду расходов не превышает 10 процентов;</w:t>
      </w:r>
    </w:p>
    <w:p w:rsidR="00B96991" w:rsidRPr="00E23D14" w:rsidRDefault="00B96991" w:rsidP="00376E70">
      <w:pPr>
        <w:widowControl w:val="0"/>
        <w:tabs>
          <w:tab w:val="left" w:pos="1461"/>
        </w:tabs>
        <w:autoSpaceDE w:val="0"/>
        <w:autoSpaceDN w:val="0"/>
        <w:adjustRightInd w:val="0"/>
        <w:ind w:left="1101"/>
        <w:jc w:val="both"/>
        <w:rPr>
          <w:sz w:val="28"/>
          <w:szCs w:val="28"/>
        </w:rPr>
      </w:pPr>
      <w:r w:rsidRPr="00E23D14">
        <w:rPr>
          <w:sz w:val="28"/>
          <w:szCs w:val="28"/>
        </w:rPr>
        <w:t>-в случае проведения реструктуризации муниципального долга;</w:t>
      </w:r>
    </w:p>
    <w:p w:rsidR="00B96991" w:rsidRPr="00E23D14" w:rsidRDefault="00B96991" w:rsidP="00376E70">
      <w:pPr>
        <w:widowControl w:val="0"/>
        <w:tabs>
          <w:tab w:val="left" w:pos="1461"/>
        </w:tabs>
        <w:autoSpaceDE w:val="0"/>
        <w:autoSpaceDN w:val="0"/>
        <w:adjustRightInd w:val="0"/>
        <w:ind w:left="1101"/>
        <w:jc w:val="both"/>
        <w:rPr>
          <w:sz w:val="28"/>
          <w:szCs w:val="28"/>
        </w:rPr>
      </w:pPr>
      <w:r w:rsidRPr="00E23D14">
        <w:rPr>
          <w:sz w:val="28"/>
          <w:szCs w:val="28"/>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B96991" w:rsidRPr="00E23D14" w:rsidRDefault="00B96991" w:rsidP="00376E70">
      <w:pPr>
        <w:widowControl w:val="0"/>
        <w:autoSpaceDE w:val="0"/>
        <w:autoSpaceDN w:val="0"/>
        <w:adjustRightInd w:val="0"/>
        <w:ind w:left="1101"/>
        <w:jc w:val="both"/>
        <w:rPr>
          <w:sz w:val="28"/>
          <w:szCs w:val="28"/>
        </w:rPr>
      </w:pPr>
      <w:r w:rsidRPr="00E23D14">
        <w:rPr>
          <w:sz w:val="28"/>
          <w:szCs w:val="28"/>
        </w:rPr>
        <w:t xml:space="preserve">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государственного долга, для увеличения иных бюджетных ассигнований без внесения изменений в закон о бюджете не допускается.</w:t>
      </w:r>
    </w:p>
    <w:p w:rsidR="00B96991" w:rsidRPr="00E23D14" w:rsidRDefault="00B96991" w:rsidP="00376E70">
      <w:pPr>
        <w:widowControl w:val="0"/>
        <w:tabs>
          <w:tab w:val="left" w:pos="1821"/>
        </w:tabs>
        <w:autoSpaceDE w:val="0"/>
        <w:autoSpaceDN w:val="0"/>
        <w:adjustRightInd w:val="0"/>
        <w:ind w:left="1461"/>
        <w:jc w:val="both"/>
        <w:rPr>
          <w:sz w:val="28"/>
          <w:szCs w:val="28"/>
        </w:rPr>
      </w:pPr>
      <w:r w:rsidRPr="00E23D14">
        <w:rPr>
          <w:sz w:val="28"/>
          <w:szCs w:val="28"/>
        </w:rPr>
        <w:t>4.Утвержденные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B96991" w:rsidRPr="00E23D14" w:rsidRDefault="00B96991" w:rsidP="00376E70">
      <w:pPr>
        <w:widowControl w:val="0"/>
        <w:tabs>
          <w:tab w:val="left" w:pos="1821"/>
        </w:tabs>
        <w:autoSpaceDE w:val="0"/>
        <w:autoSpaceDN w:val="0"/>
        <w:adjustRightInd w:val="0"/>
        <w:ind w:left="1461"/>
        <w:jc w:val="both"/>
        <w:rPr>
          <w:sz w:val="28"/>
          <w:szCs w:val="28"/>
        </w:rPr>
      </w:pPr>
      <w:r w:rsidRPr="00E23D14">
        <w:rPr>
          <w:sz w:val="28"/>
          <w:szCs w:val="28"/>
        </w:rPr>
        <w:t>5.В сводную бюджетную роспись включаются бюджетные ассигнования по источникам финансирования дефицита бюджета.</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5.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81. Бюджетная смета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Бюджетная смета бюджетного учреждения составляется, утверждается и ведется в порядке, определенном главным распорядителем бюджетных средств,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Бюджетная смета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Утвержденные показатели бюджетной сметы бюджетного учреждения должны соответствовать доведенным до него лимитам бюджетных обязательств на принятие и исполнение бюджетных обязательств по обеспечению выполнения функций бюджетного учреждения.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В бюджетной смете бюджетного учреждения дополнительно могут утверждаться иные показатели, предусмотренные порядком составления и ведения бюджетной сметы бюджетного учреждения.</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Показатели бюджетной сметы бюджетного учреждения, руководитель которого наделен правом ее утверждения в соответствии с порядком утверждения бюджетной сметы бюджетного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B96991" w:rsidRPr="00E23D14" w:rsidRDefault="00B96991" w:rsidP="00376E70">
      <w:pPr>
        <w:pStyle w:val="20"/>
        <w:widowControl w:val="0"/>
        <w:ind w:right="0" w:firstLine="741"/>
        <w:rPr>
          <w:b/>
          <w:bCs/>
          <w:strike w:val="0"/>
        </w:rPr>
      </w:pPr>
      <w:r w:rsidRPr="00E23D14">
        <w:rPr>
          <w:b/>
          <w:bCs/>
          <w:strike w:val="0"/>
        </w:rPr>
        <w:t xml:space="preserve">Статья 82. Блокировка расходов бюджета </w:t>
      </w:r>
    </w:p>
    <w:p w:rsidR="00B96991" w:rsidRPr="00E23D14" w:rsidRDefault="00B96991" w:rsidP="00376E70">
      <w:pPr>
        <w:pStyle w:val="20"/>
        <w:widowControl w:val="0"/>
        <w:ind w:right="0" w:firstLine="741"/>
        <w:rPr>
          <w:bCs/>
          <w:strike w:val="0"/>
        </w:rPr>
      </w:pPr>
      <w:r w:rsidRPr="00E23D14">
        <w:rPr>
          <w:bCs/>
          <w:strike w:val="0"/>
        </w:rPr>
        <w:t>1.</w:t>
      </w:r>
      <w:r w:rsidRPr="00E23D14">
        <w:rPr>
          <w:bCs/>
          <w:strike w:val="0"/>
          <w:lang w:val="en-US"/>
        </w:rPr>
        <w:t> </w:t>
      </w:r>
      <w:r w:rsidRPr="00E23D14">
        <w:rPr>
          <w:bCs/>
          <w:strike w:val="0"/>
        </w:rPr>
        <w:t>Блокировка расходов бюджета - сокращение лимитов бюджетных обязательств по сравнению с утвержденными бюджетными ассигнованиями либо отказ в подтверждении принятых бюджетных обязательств, если бюджетные ассигнования в соответствии с решением о бюджете выделялись главному распорядителю бюджетных средств на выполнение определенных условий,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w:t>
      </w:r>
    </w:p>
    <w:p w:rsidR="00B96991" w:rsidRPr="00E23D14" w:rsidRDefault="00B96991" w:rsidP="00376E70">
      <w:pPr>
        <w:pStyle w:val="20"/>
        <w:widowControl w:val="0"/>
        <w:ind w:right="0" w:firstLine="741"/>
        <w:rPr>
          <w:bCs/>
          <w:strike w:val="0"/>
        </w:rPr>
      </w:pPr>
      <w:r w:rsidRPr="00E23D14">
        <w:rPr>
          <w:bCs/>
          <w:strike w:val="0"/>
        </w:rPr>
        <w:t>2.</w:t>
      </w:r>
      <w:r w:rsidRPr="00E23D14">
        <w:rPr>
          <w:bCs/>
          <w:strike w:val="0"/>
          <w:lang w:val="en-US"/>
        </w:rPr>
        <w:t> </w:t>
      </w:r>
      <w:r w:rsidRPr="00E23D14">
        <w:rPr>
          <w:bCs/>
          <w:strike w:val="0"/>
        </w:rPr>
        <w:t>Блокировка расходов бюджета осуществляется также при выявлении финансовым органом фактов нецелевого использования бюджетных средств.</w:t>
      </w:r>
    </w:p>
    <w:p w:rsidR="00B96991" w:rsidRPr="00E23D14" w:rsidRDefault="00B96991" w:rsidP="00376E70">
      <w:pPr>
        <w:pStyle w:val="20"/>
        <w:widowControl w:val="0"/>
        <w:ind w:right="0" w:firstLine="0"/>
        <w:rPr>
          <w:bCs/>
          <w:strike w:val="0"/>
        </w:rPr>
      </w:pPr>
      <w:r w:rsidRPr="00E23D14">
        <w:rPr>
          <w:bCs/>
          <w:strike w:val="0"/>
        </w:rPr>
        <w:t xml:space="preserve">           3.</w:t>
      </w:r>
      <w:r w:rsidRPr="00E23D14">
        <w:rPr>
          <w:bCs/>
          <w:strike w:val="0"/>
          <w:lang w:val="en-US"/>
        </w:rPr>
        <w:t> </w:t>
      </w:r>
      <w:r w:rsidRPr="00E23D14">
        <w:rPr>
          <w:bCs/>
          <w:strike w:val="0"/>
        </w:rPr>
        <w:t>Блокировка расходов бюджета   осуществляется по решению руководителя финансового органа на любом этапе исполнения бюджета  в размерах, в которых финансирование расходов было связано с условиями, определенными федеральным, областным законодательством, нормативно-правовыми актами местного самоуправления.</w:t>
      </w:r>
    </w:p>
    <w:p w:rsidR="00B96991" w:rsidRPr="00E23D14" w:rsidRDefault="00B96991" w:rsidP="00376E70">
      <w:pPr>
        <w:pStyle w:val="20"/>
        <w:widowControl w:val="0"/>
        <w:ind w:right="0" w:firstLine="741"/>
        <w:rPr>
          <w:bCs/>
          <w:strike w:val="0"/>
        </w:rPr>
      </w:pPr>
      <w:r w:rsidRPr="00E23D14">
        <w:rPr>
          <w:bCs/>
          <w:strike w:val="0"/>
        </w:rPr>
        <w:t>4.</w:t>
      </w:r>
      <w:r w:rsidRPr="00E23D14">
        <w:rPr>
          <w:bCs/>
          <w:strike w:val="0"/>
          <w:lang w:val="en-US"/>
        </w:rPr>
        <w:t> </w:t>
      </w:r>
      <w:r w:rsidRPr="00E23D14">
        <w:rPr>
          <w:bCs/>
          <w:strike w:val="0"/>
        </w:rPr>
        <w:t>Руководитель финансового органа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83. Предельные объемы финансирования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lang w:val="en-US"/>
        </w:rPr>
        <w:t> </w:t>
      </w:r>
      <w:r w:rsidRPr="00E23D14">
        <w:rPr>
          <w:rFonts w:ascii="Times New Roman" w:hAnsi="Times New Roman" w:cs="Times New Roman"/>
          <w:sz w:val="28"/>
          <w:szCs w:val="28"/>
        </w:rPr>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B96991" w:rsidRPr="00E23D14" w:rsidRDefault="00B96991" w:rsidP="00376E70">
      <w:pPr>
        <w:pStyle w:val="20"/>
        <w:widowControl w:val="0"/>
        <w:ind w:right="0" w:firstLine="741"/>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 xml:space="preserve">Статья 84. Использование доходов, фактически полученных при исполнении бюджета сверх утвержденных решением о бюджете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Доходы, фактически полученные при исполнении бюджета Благовещенского сельсовета Купинского района Новосибирской области сверх утвержденных решением о бюджете общего объема доходов, могут направляться финансовым органом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Благовещенского сельсовета Купинского района Новосибирской области в случае недостаточности предусмотренных на их исполнение бюджетных ассигнований в размере, предусмотренном частью 3 статьи  81настоящего Положения.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Субсидии и субвенции, фактически полученные при исполнении бюджета Благовещенского сельсовета Купинского района Новосибирской области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B96991" w:rsidRPr="00E23D14" w:rsidRDefault="00B96991" w:rsidP="00376E70">
      <w:pPr>
        <w:pStyle w:val="20"/>
        <w:widowControl w:val="0"/>
        <w:ind w:right="0" w:firstLine="741"/>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85.</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 xml:space="preserve"> Исполнение бюджета по источникам финансирования дефицита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 положениями Бюджетного Кодекса Российской Федерации и настоящего Положения в порядке, установленном финансовым органом.</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осуществляется в порядке, установленном финансовым органом.</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86. Бюджетный учет и бюджетная отчетность</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а также об операциях, изменяющих указанные активы и обязательства.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Бюджетный учет организует финансовый орган администрации Благовещенского сельсовета Купинского района Новосибирской области или иной уполномоченный орган.</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Бюджетная отчетность включает:</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отчет об исполнении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баланс исполнения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отчет о финансовых результатах деятельности;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отчет о движении денежных средств;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5)</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пояснительную записку.</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Отчет об исполнении бюджета содержит данные об исполнении бюджета  Благовещенского сельсовета Купинского района Новосибирской области по доходам, расходам и источникам финансирования дефицита бюджета в соответствии с бюджетной классификацией Российской Федерации.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Баланс исполнения бюджета содержит данные о нефинансовых и финансовых активах, обязательствах Благовещенского сельсовета Купинского района Новосибирской области на первый и последний день отчетного периода по счетам плана счетов бюджетного учета.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муниципального управления.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муниципального управления.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Пояснительная записка содержит анализ исполнения бюджета и бюджетной отчетности, а также сведения о выполнении муниципального задания 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Главными распорядителями бюджетных средств (получателями бюджетных средств) могут применяться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87. Составление бюджетной отчетности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2.</w:t>
      </w:r>
      <w:r w:rsidRPr="00E23D14">
        <w:rPr>
          <w:sz w:val="28"/>
          <w:szCs w:val="28"/>
          <w:lang w:val="en-US"/>
        </w:rPr>
        <w:t> </w:t>
      </w:r>
      <w:r w:rsidRPr="00E23D14">
        <w:rPr>
          <w:sz w:val="28"/>
          <w:szCs w:val="28"/>
        </w:rPr>
        <w:t>Бюджетная отчетность Благовещенского сельсовета Купинского района Новосибирской области является годовой. Отчет об исполнении бюджета утверждается Советом депутатов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w:t>
      </w:r>
      <w:r w:rsidRPr="00E23D14">
        <w:rPr>
          <w:rFonts w:ascii="Times New Roman" w:hAnsi="Times New Roman" w:cs="Times New Roman"/>
          <w:sz w:val="28"/>
          <w:szCs w:val="28"/>
          <w:lang w:val="en-US"/>
        </w:rPr>
        <w:t> </w:t>
      </w:r>
      <w:r w:rsidRPr="00E23D14">
        <w:rPr>
          <w:rFonts w:ascii="Times New Roman" w:hAnsi="Times New Roman" w:cs="Times New Roman"/>
          <w:sz w:val="28"/>
          <w:szCs w:val="28"/>
        </w:rPr>
        <w:t>Отчет об исполнении бюджета Благовещенского сельсовета Купинского района Новосибирской области за первый квартал, полугодие и девять месяцев текущего финансового года утверждается администрацией Благовещенского сельсовета Купинского района Новосибирской области, и направляется в Совет депутатов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4.Годовой отчет об исполнении бюджета Благовещенского сельсовета Купинского района Новосибирской области  подлежит утверждению муниципальным правовым актом представительного органа муниципального образования.</w:t>
      </w:r>
    </w:p>
    <w:p w:rsidR="00B96991" w:rsidRPr="00E23D14" w:rsidRDefault="00B96991" w:rsidP="00376E70">
      <w:pPr>
        <w:pStyle w:val="ConsPlusNormal"/>
        <w:ind w:firstLine="741"/>
        <w:jc w:val="both"/>
        <w:rPr>
          <w:rFonts w:ascii="Times New Roman" w:hAnsi="Times New Roman" w:cs="Times New Roman"/>
          <w:b/>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 xml:space="preserve">Статья 88. Формирование отчетности об исполнении консолидированного бюджета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Финансовые органы поселений представляют бюджетную отчетность в финансовый или иной уполномоченный орган Купинского района.</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widowControl w:val="0"/>
        <w:autoSpaceDE w:val="0"/>
        <w:autoSpaceDN w:val="0"/>
        <w:adjustRightInd w:val="0"/>
        <w:ind w:firstLine="741"/>
        <w:jc w:val="both"/>
        <w:rPr>
          <w:b/>
          <w:sz w:val="28"/>
          <w:szCs w:val="28"/>
        </w:rPr>
      </w:pPr>
      <w:r w:rsidRPr="00E23D14">
        <w:rPr>
          <w:b/>
          <w:sz w:val="28"/>
          <w:szCs w:val="28"/>
        </w:rPr>
        <w:t xml:space="preserve">Статья 89. Основы кассового обслуживания исполнения бюджета Благовещенского сельсовета Купинского района Новосибирской области </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 При кассовом обслуживании исполнения бюджета:</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 учет операций со средствами бюджета осуществляется на едином счете бюджета, открытом в соответствии с Бюджетным кодексом РФ  органам Федерального казначейства в учреждениях Центрального банка РФ;</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 xml:space="preserve">2) управление средствами на едином счете бюджета осуществляет Глава Благовещенского сельсовета Купинского района Новосибирской области; </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3) 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4) 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5) органы Федерального казначейства представляют финансовому или иному уполномоченному органу Купинского района информацию о кассовых операциях по исполнению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90. Завершение текущего финансового года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Операции по исполнению бюджета Благовещенского сельсовета Купинского района Новосибирской области завершаются 31 декабря, за исключением операций, указанных в части 2 настоящей статьи.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Завершение операций по исполнению бюджета Благовещенского сельсовета Купинского района Новосибирской области в текущем финансовом году осуществляется в порядке, установленном финансовым органом Купинского района в соответствии с требованиями настоящей статьи.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Благовещенского сельсовета Купинского района Новосибирской области отчетного финансового года.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Не использованные получателями бюджетных средств остатки бюджетных средств, находящиеся не на едином счете бюджета подлежат перечислению получателями бюджетных средств на единый счет бюджета не позднее двух последних рабочих дней текущего финансового года.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5. Межбюджетные трансферты, полученные в форме субвенций и субсидий, не использованные в текущем финансовом году, подлежат использованию в очередном финансовом году на те же цели.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При установлении соответствующим главным распорядителем средств бюджета, из которого были предоставлены межбюджетные трансферты, отсутствия потребности в них остаток указанных межбюджетных трансфертов подлежит возврату в доходы бюджета, из которого они были предоставлены.</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В случае, если неиспользованный остаток межбюджетных трансфертов, полученных в форме субвенций и субсидий,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администрации Благовещенского сельсовета Купинского района Новосибирской области с соблюдением общих требований, установленных Министерством финансов Российской Федерации.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6. Финансовый орган администрации Благовещенского сельсовета Купинского района Новосибирской области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96991" w:rsidRPr="00E23D14" w:rsidRDefault="00B96991" w:rsidP="00376E70">
      <w:pPr>
        <w:pStyle w:val="ConsPlusTitle"/>
        <w:rPr>
          <w:sz w:val="28"/>
          <w:szCs w:val="28"/>
        </w:rPr>
      </w:pPr>
    </w:p>
    <w:p w:rsidR="00B96991" w:rsidRPr="00E23D14" w:rsidRDefault="00B96991" w:rsidP="00376E70">
      <w:pPr>
        <w:pStyle w:val="ConsPlusTitle"/>
        <w:jc w:val="center"/>
        <w:rPr>
          <w:sz w:val="28"/>
          <w:szCs w:val="28"/>
        </w:rPr>
      </w:pPr>
      <w:r w:rsidRPr="00E23D14">
        <w:rPr>
          <w:sz w:val="28"/>
          <w:szCs w:val="28"/>
        </w:rPr>
        <w:t xml:space="preserve">Глава 14. Финансовый контроль </w:t>
      </w: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 xml:space="preserve">Статья 91. Финансовый контроль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Финансовый контроль в сфере бюджетных отношений осуществляют:</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Совет депутатов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Глава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администрация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финансовый или иной уполномоченный орган администрации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5) главные распорядители бюджетных средств;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6) распорядители бюджетных средств;</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7) контрольно - ревизионный орган Благовещенского сельсовета Купинского района Новосибирской области.</w:t>
      </w:r>
    </w:p>
    <w:p w:rsidR="00B96991" w:rsidRPr="00E23D14" w:rsidRDefault="00B96991" w:rsidP="00376E70">
      <w:pPr>
        <w:pStyle w:val="ConsPlusNormal"/>
        <w:ind w:firstLine="0"/>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92. Финансовый контроль в сфере бюджетных отношений, осуществляемый Советом депутатов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Совет депутатов Благовещенского сельсовета Купинского района Новосибирской области осуществляет финансовый контроль на всех стадиях бюджетного процесса: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в ходе рассмотрения и утверждения проектов решения о бюджете, об исполнении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в ходе рассмотрения отдельных вопросов исполнения бюджета Благовещенского сельсовета Купинского района Новосибирской области в ходе проведения депутатских слушаний и в связи с депутатскими запросами.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В целях осуществления финансового контроля Совет депутатов Благовещенского сельсовета Купинского района Новосибирской области имеет право на: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получение от администрации Благовещенского сельсовета Купинского района Новосибирской области необходимых сопроводительных документов и материалов при рассмотрении и утверждении бюджета и отчета о его исполнении;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получение оперативной информации об исполнении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утверждение (не утверждение) отчета об исполнении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создание Контрольно-ревизионного органа Благовещенского сельсовета Купинского района Новосибирской области как органа финансового контроля представительного органа местного самоуправления;</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5) вынесение оценки деятельности администрации Благовещенского сельсовета Купинского района Новосибирской области по исполнению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93. Контроль за исполнением бюджета Благовещенского сельсовета Купинского района Новосибирской области администрацией Благовещенского 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Администрация Благовещенского сельсовета Купинского района Новосибирской области осуществляет предварительный и текущий контроль за ведением операций с бюджетными средствами главных распорядителей, распорядителей и получателей бюджетных средств, кредитных организаций, других участников бюджетного процесса.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Финансовый или иной уполномоченный орган  Благовещенского сельсовета Купинского района Новосибирской области при исполнении местного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осуществляет финансовый контроль за операциями с бюджетными средствами получателей средств бюджета Благовещенского сельсовета Купинского района Новосибирской области и средствами администраторов источников финансирования дефицита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организует финансовый контроль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Главные распорядители бюджетных средств осуществляют финансовый контроль:</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за подведомственными распорядителями (получателями) бюджетных средств, в части обеспечения правомерного, целевого, эффективного использования средств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за использованием субсидий, субвенций их получателями в соответствии с условиями и целями, определенными при предоставлении указанных средств из областного бюджета;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за муниципальными унитарными предприятиями.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Главный распорядитель бюджетных средств готовит и представляет в финансовый орган сводный отчет об исполнении бюджетной росписи главного распорядителя бюджетных средств, а также отчет о выполнении заданий по предоставлению муниципальных услуг.</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Главные администраторы доходов бюджета осуществляют финансовый контроль за подведомственными администраторами доходов бюджета по осуществлению ими функций администрирования доходов.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5. 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widowControl w:val="0"/>
        <w:autoSpaceDE w:val="0"/>
        <w:autoSpaceDN w:val="0"/>
        <w:adjustRightInd w:val="0"/>
        <w:ind w:firstLine="741"/>
        <w:jc w:val="both"/>
        <w:rPr>
          <w:b/>
          <w:bCs/>
          <w:sz w:val="28"/>
          <w:szCs w:val="28"/>
        </w:rPr>
      </w:pPr>
      <w:r w:rsidRPr="00E23D14">
        <w:rPr>
          <w:b/>
          <w:bCs/>
          <w:sz w:val="28"/>
          <w:szCs w:val="28"/>
        </w:rPr>
        <w:t>Статья 94. Внутренний финансовый аудит</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Орган исполнительной власти Благовещенского сельсовета Купинского района Новосибирской области вправе создавать подразделения внутреннего финансового аудита, осуществляющие разработку и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B96991" w:rsidRPr="00E23D14" w:rsidRDefault="00B96991" w:rsidP="00376E70">
      <w:pPr>
        <w:pStyle w:val="ConsPlusNormal"/>
        <w:ind w:firstLine="0"/>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95. Финансовый контроль, осуществляемый Контрольно-ревизионным органом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Контрольно-ревизионный орган Благовещенского сельсовета Купинского района Новосибирской области осуществляет финансовый контроль за исполнением бюджета Благовещенского сельсовета Купинского района Новосибирской области в соответствии с Бюджетным кодексом Российской Федерации, Положением «О контрольно-ревизионной комиссии Благовещенского сельсовета Купинского района Новосибирской области» и настоящим Положением.</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Title"/>
        <w:jc w:val="center"/>
        <w:rPr>
          <w:sz w:val="28"/>
          <w:szCs w:val="28"/>
        </w:rPr>
      </w:pPr>
      <w:r w:rsidRPr="00E23D14">
        <w:rPr>
          <w:sz w:val="28"/>
          <w:szCs w:val="28"/>
        </w:rPr>
        <w:t>Глава 15. Представление, рассмотрение и утверждение отчетов об исполнении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96. Подготовка отчета об исполнении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Отчеты об исполнении бюджета Благовещенского  сельсовета Купинского района Новосибирской области, представляемые в Совет депутатов Благовещенского сельсовета Купинского района Новосибирской области в соответствии с настоящим Положением, готовит администрация Благовещенского сельсовета Купинского района Новосибирской области. Порядок, сроки предоставления документов, являющихся основой для составления отчета об исполнении бюджета Благовещенского сельсовета Купинского района Новосибирской области, определяются администрацией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 xml:space="preserve">Статья 97. Представление годового отчета об исполнении бюджета Благовещенского сельсовета Купинского района Новосибирской области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Ежегодно, не позднее 25 календарных дней со дня принятия отчета Управлением финансов Купинского района, Глава Благовещенского сельсовета Купинского района Новосибирской области представляет в Совет депутатов Благовещенского сельсовета Купинского района Новосибирской области отчет об исполнении бюджета Благовещенского сельсовета Купинского района Новосибирской области за предыдущий финансовый год в форме проекта решения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 xml:space="preserve">2. Отчет об исполнении бюджета Благовещенского сельсовета Купинского района Новосибирской области должен быть составлен в соответствии со структурой и бюджетной классификацией, а также с приведением показателей уточненной сводной бюджетной росписи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По проекту решения об исполнении бюджета Благовещенского сельсовета Купинского района Новосибирской области проводятся публичные слушания в порядке, предусмотренном статьей 70 настоящего Положения.</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98. Документы и материалы, представляемые одновременно с годовым отчетом об исполнении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Одновременно с годовым отчетом об исполнении бюджета Благовещенского сельсовета Купинского района Новосибирской области в Совет депутатов Благовещенского сельсовета Купинского района Новосибирской области представляются:</w:t>
      </w:r>
    </w:p>
    <w:p w:rsidR="00B96991" w:rsidRPr="00E23D14" w:rsidRDefault="00B96991" w:rsidP="00376E70">
      <w:pPr>
        <w:pStyle w:val="ConsPlusNormal"/>
        <w:numPr>
          <w:ilvl w:val="0"/>
          <w:numId w:val="38"/>
        </w:numPr>
        <w:tabs>
          <w:tab w:val="num" w:pos="0"/>
          <w:tab w:val="left" w:pos="1083"/>
        </w:tabs>
        <w:ind w:left="0" w:firstLine="741"/>
        <w:jc w:val="both"/>
        <w:rPr>
          <w:rFonts w:ascii="Times New Roman" w:hAnsi="Times New Roman" w:cs="Times New Roman"/>
          <w:sz w:val="28"/>
          <w:szCs w:val="28"/>
        </w:rPr>
      </w:pPr>
      <w:r w:rsidRPr="00E23D14">
        <w:rPr>
          <w:rFonts w:ascii="Times New Roman" w:hAnsi="Times New Roman" w:cs="Times New Roman"/>
          <w:sz w:val="28"/>
          <w:szCs w:val="28"/>
        </w:rPr>
        <w:t>пояснительная записка к отчету об исполнении бюджета Благовещенского сельсовета Купинского района Новосибирской области с указанием причин неисполнения утвержденных решением Благовещенского сельсовета Купинского района Новосибирской области статей доходов и расходов бюджета Благовещенского сельсовета Купинского района Новосибирской области;</w:t>
      </w:r>
    </w:p>
    <w:p w:rsidR="00B96991" w:rsidRPr="00E23D14" w:rsidRDefault="00B96991" w:rsidP="00376E70">
      <w:pPr>
        <w:pStyle w:val="ConsPlusNormal"/>
        <w:numPr>
          <w:ilvl w:val="0"/>
          <w:numId w:val="38"/>
        </w:numPr>
        <w:tabs>
          <w:tab w:val="num" w:pos="0"/>
          <w:tab w:val="left" w:pos="1083"/>
        </w:tabs>
        <w:ind w:left="0" w:firstLine="741"/>
        <w:jc w:val="both"/>
        <w:rPr>
          <w:rFonts w:ascii="Times New Roman" w:hAnsi="Times New Roman" w:cs="Times New Roman"/>
          <w:sz w:val="28"/>
          <w:szCs w:val="28"/>
        </w:rPr>
      </w:pPr>
      <w:r w:rsidRPr="00E23D14">
        <w:rPr>
          <w:rFonts w:ascii="Times New Roman" w:hAnsi="Times New Roman" w:cs="Times New Roman"/>
          <w:sz w:val="28"/>
          <w:szCs w:val="28"/>
        </w:rPr>
        <w:t>отчет о предоставлении и погашении бюджетных кредитов;</w:t>
      </w:r>
    </w:p>
    <w:p w:rsidR="00B96991" w:rsidRPr="00E23D14" w:rsidRDefault="00B96991" w:rsidP="00376E70">
      <w:pPr>
        <w:pStyle w:val="ConsPlusNormal"/>
        <w:numPr>
          <w:ilvl w:val="0"/>
          <w:numId w:val="38"/>
        </w:numPr>
        <w:tabs>
          <w:tab w:val="num" w:pos="0"/>
          <w:tab w:val="left" w:pos="1083"/>
        </w:tabs>
        <w:ind w:left="0" w:firstLine="741"/>
        <w:jc w:val="both"/>
        <w:rPr>
          <w:rFonts w:ascii="Times New Roman" w:hAnsi="Times New Roman" w:cs="Times New Roman"/>
          <w:sz w:val="28"/>
          <w:szCs w:val="28"/>
        </w:rPr>
      </w:pPr>
      <w:r w:rsidRPr="00E23D14">
        <w:rPr>
          <w:rFonts w:ascii="Times New Roman" w:hAnsi="Times New Roman" w:cs="Times New Roman"/>
          <w:sz w:val="28"/>
          <w:szCs w:val="28"/>
        </w:rPr>
        <w:t>отчет о предоставленных муниципальных гарантиях Благовещенского сельсовета Купинского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B96991" w:rsidRPr="00E23D14" w:rsidRDefault="00B96991" w:rsidP="00376E70">
      <w:pPr>
        <w:pStyle w:val="ConsPlusNormal"/>
        <w:numPr>
          <w:ilvl w:val="0"/>
          <w:numId w:val="38"/>
        </w:numPr>
        <w:tabs>
          <w:tab w:val="num" w:pos="0"/>
          <w:tab w:val="left" w:pos="1083"/>
        </w:tabs>
        <w:ind w:left="0" w:firstLine="741"/>
        <w:jc w:val="both"/>
        <w:rPr>
          <w:rFonts w:ascii="Times New Roman" w:hAnsi="Times New Roman" w:cs="Times New Roman"/>
          <w:sz w:val="28"/>
          <w:szCs w:val="28"/>
        </w:rPr>
      </w:pPr>
      <w:r w:rsidRPr="00E23D14">
        <w:rPr>
          <w:rFonts w:ascii="Times New Roman" w:hAnsi="Times New Roman" w:cs="Times New Roman"/>
          <w:sz w:val="28"/>
          <w:szCs w:val="28"/>
        </w:rPr>
        <w:t>расшифровка кредитных соглашений и договоров, по кредиторам и суммам на начало и конец отчетного финансового года;</w:t>
      </w:r>
    </w:p>
    <w:p w:rsidR="00B96991" w:rsidRPr="00E23D14" w:rsidRDefault="00B96991" w:rsidP="00376E70">
      <w:pPr>
        <w:pStyle w:val="ConsPlusNormal"/>
        <w:numPr>
          <w:ilvl w:val="0"/>
          <w:numId w:val="38"/>
        </w:numPr>
        <w:tabs>
          <w:tab w:val="num" w:pos="0"/>
          <w:tab w:val="left" w:pos="1083"/>
        </w:tabs>
        <w:ind w:left="0" w:firstLine="741"/>
        <w:jc w:val="both"/>
        <w:rPr>
          <w:rFonts w:ascii="Times New Roman" w:hAnsi="Times New Roman" w:cs="Times New Roman"/>
          <w:sz w:val="28"/>
          <w:szCs w:val="28"/>
        </w:rPr>
      </w:pPr>
      <w:r w:rsidRPr="00E23D14">
        <w:rPr>
          <w:rFonts w:ascii="Times New Roman" w:hAnsi="Times New Roman" w:cs="Times New Roman"/>
          <w:sz w:val="28"/>
          <w:szCs w:val="28"/>
        </w:rPr>
        <w:t>отчет об исполнении бюджета Благовещенского сельсовета Купинского района Новосибирской области за отчетный финансовый год по группам классификации доходов и по разделам функциональной классификации расходов;</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99. Дополнительные материалы, направляемые для рассмотрения решения об исполнении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Дополнительно для рассмотрения годового отчета об исполнении бюджета Благовещенского сельсовета Купинского района Новосибирской области в Совет депутатов  Благовещенского сельсовета Купинского района Новосибирской области представляются:</w:t>
      </w:r>
    </w:p>
    <w:p w:rsidR="00B96991" w:rsidRPr="00E23D14" w:rsidRDefault="00B96991" w:rsidP="00376E70">
      <w:pPr>
        <w:pStyle w:val="ConsPlusNormal"/>
        <w:numPr>
          <w:ilvl w:val="0"/>
          <w:numId w:val="39"/>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отчет об исполнении районных целевых программ с указанием всех источников финансирования</w:t>
      </w:r>
    </w:p>
    <w:p w:rsidR="00B96991" w:rsidRPr="00E23D14" w:rsidRDefault="00B96991" w:rsidP="00376E70">
      <w:pPr>
        <w:pStyle w:val="ConsPlusNormal"/>
        <w:numPr>
          <w:ilvl w:val="0"/>
          <w:numId w:val="39"/>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отчет об исполнении долгосрочных целевых программ с указанием всех источников финансирования;</w:t>
      </w:r>
    </w:p>
    <w:p w:rsidR="00B96991" w:rsidRPr="00E23D14" w:rsidRDefault="00B96991" w:rsidP="00376E70">
      <w:pPr>
        <w:pStyle w:val="ConsPlusNormal"/>
        <w:numPr>
          <w:ilvl w:val="0"/>
          <w:numId w:val="39"/>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отчет об исполнении ведомственных целевых программ с указанием всех источников финансирования;</w:t>
      </w:r>
    </w:p>
    <w:p w:rsidR="00B96991" w:rsidRPr="00E23D14" w:rsidRDefault="00B96991" w:rsidP="00376E70">
      <w:pPr>
        <w:pStyle w:val="ConsPlusNormal"/>
        <w:numPr>
          <w:ilvl w:val="0"/>
          <w:numId w:val="39"/>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отчет о доходах, полученных от продажи имущества, находящегося в муниципальной собственности Благовещенского сельсовета Купинского района Новосибирской области, после уплаты налогов и сборов, предусмотренных законодательством о налогах и сборах, за исключением имущества автономных учреждений, а также имущества унитарных предприятий Благовещенского сельсовета Купинского района Новосибирской области;</w:t>
      </w:r>
    </w:p>
    <w:p w:rsidR="00B96991" w:rsidRPr="00E23D14" w:rsidRDefault="00B96991" w:rsidP="00376E70">
      <w:pPr>
        <w:pStyle w:val="ConsPlusNormal"/>
        <w:numPr>
          <w:ilvl w:val="0"/>
          <w:numId w:val="39"/>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информацию по изменению реестра муниципальной собственности на последний день отчетного финансового года с пояснительной запиской;</w:t>
      </w:r>
    </w:p>
    <w:p w:rsidR="00B96991" w:rsidRPr="00E23D14" w:rsidRDefault="00B96991" w:rsidP="00376E70">
      <w:pPr>
        <w:pStyle w:val="ConsPlusNormal"/>
        <w:numPr>
          <w:ilvl w:val="0"/>
          <w:numId w:val="39"/>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аналитический отчет о финансовых результатах оказания муниципальной поддержки субъектам инвестиционной деятельности на территории Благовещенского сельсовета (представляется не позднее 1 июня);</w:t>
      </w:r>
    </w:p>
    <w:p w:rsidR="00B96991" w:rsidRPr="00E23D14" w:rsidRDefault="00B96991" w:rsidP="00376E70">
      <w:pPr>
        <w:pStyle w:val="ConsPlusNormal"/>
        <w:numPr>
          <w:ilvl w:val="0"/>
          <w:numId w:val="39"/>
        </w:numPr>
        <w:tabs>
          <w:tab w:val="num" w:pos="0"/>
          <w:tab w:val="left" w:pos="1026"/>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отчет о результатах реализации плана социально-экономического развития Благовещенского сельсовета Купинского района Новосибирской области за отчетный финансовый год с пояснительной запиской.</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Годовой отчет об исполнении бюджета Благовещенского сельсовета Купинского района Новосибирской области представляется в Совет депутатов Благовещенского сельсовета Купинского района Новосибирской области не позднее 1 мая текущего года.</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100. Порядок рассмотрения годового отчета об исполнении бюджета Благовещенского сельсовета Купинского района Новосибирской области Советом депутатов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Рассмотрение и принятие проекта решения об исполнении бюджета Благовещенского сельсовета Купинского района Новосибирской области осуществляется в порядке, установленном статьями настоящего Положения, Регламентом Совета депутатов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По итогам рассмотрения годового отчета об исполнении бюджета Благовещенского сельсовета Купинского района Новосибирской области Совет депутатов Благовещенского сельсовета Купинского района Новосибирской области принимает решение об исполнении бюджета Благовещенского сельсовета Купинского района Новосибирской области за отчетный финансовый год или отклонение отчета об исполнении бюджета Благовещенского сельсовета Купинского района Новосибирской области за отчетный финансовый год.</w:t>
      </w:r>
    </w:p>
    <w:p w:rsidR="00B96991" w:rsidRPr="00E23D14" w:rsidRDefault="00B96991" w:rsidP="00376E70">
      <w:pPr>
        <w:pStyle w:val="ConsPlusNormal"/>
        <w:ind w:firstLine="0"/>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101. Порядок работы по рассмотрению отчета об исполнении бюджета Благовещенского сельсовета Купинского района Новосибирской области в Совете депутатов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Проект решения об исполнении  бюджета Благовещенского сельсовета Купинского района Новосибирской области с материалами и документами, указанными в статье настоящего Положения, подлежит регистрации в Совете депутатов Благовещенского сельсовета Купинского района Новосибирской области в установленном порядке.</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 xml:space="preserve">2. Председатель Совета депутатов Благовещенского сельсовета Купинского района Новосибирской области принимает решение о рассмотрении проекта решения в Совете депутатов Благовещенского сельсовета Купинского района Новосибирской области либо о его возвращении на доработку при несоответствии этим требованиям.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3. Доработанный законопроект со всеми необходимыми документами представляется в  Совет депутатов Благовещенского сельсовета Купинского района Новосибирской области в течение 10 рабочих дней со дня возврата.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4. Совет депутатов Благовещенского сельсовета Купинского района Новосибирской области рассматривает отчет об исполнении бюджета Благовещенского сельсовета Купинского района Новосибирской области в течение месяца со дня поступления доработанного законопроекта в Совет депутатов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b/>
          <w:sz w:val="28"/>
          <w:szCs w:val="28"/>
        </w:rPr>
        <w:t xml:space="preserve">Статья 102. Проведение внешней проверки годового отчета об исполнении бюджета </w:t>
      </w:r>
      <w:r w:rsidRPr="00E23D14">
        <w:rPr>
          <w:rFonts w:ascii="Times New Roman" w:hAnsi="Times New Roman" w:cs="Times New Roman"/>
          <w:sz w:val="28"/>
          <w:szCs w:val="28"/>
        </w:rPr>
        <w:t xml:space="preserve">1. Контрольно-ревизионный орган Купинского района проводит проверку годового отчета об исполнении бюджета Благовещенского сельсовета Купинского района Новосибирской области в течение пятнадцати рабочих дней после представления указанного отчета, по результатам которой руководитель Контрольно-ревизионного органа представляет экспертное заключение в Совет депутатов. </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2. Заключение по отчету об исполнении бюджета Благовещенского сельсовета Купинского района Новосибирской области включает экспертизу доходной части и расходной части, в том числе:</w:t>
      </w:r>
    </w:p>
    <w:p w:rsidR="00B96991" w:rsidRPr="00E23D14" w:rsidRDefault="00B96991" w:rsidP="00376E70">
      <w:pPr>
        <w:pStyle w:val="ConsPlusNormal"/>
        <w:numPr>
          <w:ilvl w:val="0"/>
          <w:numId w:val="40"/>
        </w:numPr>
        <w:tabs>
          <w:tab w:val="num" w:pos="0"/>
          <w:tab w:val="left" w:pos="969"/>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заключение по разделам и подразделам функциональной классификации расходов бюджета Благовещенского сельсовета Купинского района Новосибирской области с указанием выявленных в ходе контрольных мероприятий сумм нецелевого использования бюджетных средств;</w:t>
      </w:r>
    </w:p>
    <w:p w:rsidR="00B96991" w:rsidRPr="00E23D14" w:rsidRDefault="00B96991" w:rsidP="00376E70">
      <w:pPr>
        <w:pStyle w:val="ConsPlusNormal"/>
        <w:numPr>
          <w:ilvl w:val="0"/>
          <w:numId w:val="40"/>
        </w:numPr>
        <w:tabs>
          <w:tab w:val="num" w:pos="0"/>
          <w:tab w:val="left" w:pos="969"/>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заключение по разделам и подразделам функциональной классификации расходов бюджета Благовещенского сельсовета Купинского района Новосибирской области сверх утвержденных бюджетных ассигнований либо сверх бюджетной росписи;</w:t>
      </w:r>
    </w:p>
    <w:p w:rsidR="00B96991" w:rsidRPr="00E23D14" w:rsidRDefault="00B96991" w:rsidP="00376E70">
      <w:pPr>
        <w:pStyle w:val="ConsPlusNormal"/>
        <w:numPr>
          <w:ilvl w:val="0"/>
          <w:numId w:val="40"/>
        </w:numPr>
        <w:tabs>
          <w:tab w:val="num" w:pos="0"/>
          <w:tab w:val="left" w:pos="969"/>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заключение по выявленным случаям финансирования расходов, не предусмотренных решением о бюджете Благовещенского сельсовета Купинского района Новосибирской области;</w:t>
      </w:r>
    </w:p>
    <w:p w:rsidR="00B96991" w:rsidRPr="00E23D14" w:rsidRDefault="00B96991" w:rsidP="00376E70">
      <w:pPr>
        <w:pStyle w:val="ConsPlusNormal"/>
        <w:numPr>
          <w:ilvl w:val="0"/>
          <w:numId w:val="40"/>
        </w:numPr>
        <w:tabs>
          <w:tab w:val="num" w:pos="0"/>
          <w:tab w:val="left" w:pos="969"/>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анализ предоставления и погашения бюджетных кредитов, заключения по выявленным фактам предоставления бюджетных кредитов с нарушением требований бюджетного законодательства Российской Федерации и нормативно-правовых актов Благовещенского сельсовета Купинского района Новосибирской области;</w:t>
      </w:r>
    </w:p>
    <w:p w:rsidR="00B96991" w:rsidRPr="00E23D14" w:rsidRDefault="00B96991" w:rsidP="00376E70">
      <w:pPr>
        <w:pStyle w:val="ConsPlusNormal"/>
        <w:numPr>
          <w:ilvl w:val="0"/>
          <w:numId w:val="40"/>
        </w:numPr>
        <w:tabs>
          <w:tab w:val="num" w:pos="0"/>
          <w:tab w:val="left" w:pos="969"/>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анализ предоставления обязательств по муниципальным гарантиям Благовещенского сельсовета Купинского района Новосибирской области и их исполнения, заключения по выявленным фактам предоставления муниципальных гарантий Благовещенского сельсовета Купинского района Новосибирской области с нарушением требований бюджетного законодательства Российской Федерации и  нормативно-правовых актов Благовещенского сельсовета Купинского района Новосибирской области;</w:t>
      </w:r>
    </w:p>
    <w:p w:rsidR="00B96991" w:rsidRPr="00E23D14" w:rsidRDefault="00B96991" w:rsidP="00376E70">
      <w:pPr>
        <w:pStyle w:val="ConsPlusNormal"/>
        <w:numPr>
          <w:ilvl w:val="0"/>
          <w:numId w:val="40"/>
        </w:numPr>
        <w:tabs>
          <w:tab w:val="num" w:pos="0"/>
          <w:tab w:val="left" w:pos="969"/>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заключение о состоянии финансирования долгосрочных целевых программ и использовании средств, выделенных на их реализацию, по проведенным контрольным мероприятиям;</w:t>
      </w:r>
    </w:p>
    <w:p w:rsidR="00B96991" w:rsidRPr="00E23D14" w:rsidRDefault="00B96991" w:rsidP="00376E70">
      <w:pPr>
        <w:pStyle w:val="ConsPlusNormal"/>
        <w:numPr>
          <w:ilvl w:val="0"/>
          <w:numId w:val="40"/>
        </w:numPr>
        <w:tabs>
          <w:tab w:val="num" w:pos="0"/>
          <w:tab w:val="left" w:pos="969"/>
        </w:tabs>
        <w:ind w:left="0" w:firstLine="684"/>
        <w:jc w:val="both"/>
        <w:rPr>
          <w:rFonts w:ascii="Times New Roman" w:hAnsi="Times New Roman" w:cs="Times New Roman"/>
          <w:sz w:val="28"/>
          <w:szCs w:val="28"/>
        </w:rPr>
      </w:pPr>
      <w:r w:rsidRPr="00E23D14">
        <w:rPr>
          <w:rFonts w:ascii="Times New Roman" w:hAnsi="Times New Roman" w:cs="Times New Roman"/>
          <w:sz w:val="28"/>
          <w:szCs w:val="28"/>
        </w:rPr>
        <w:t>анализ состояния муниципального долга.</w:t>
      </w:r>
    </w:p>
    <w:p w:rsidR="00B96991" w:rsidRPr="00E23D14" w:rsidRDefault="00B96991" w:rsidP="00376E70">
      <w:pPr>
        <w:pStyle w:val="ConsPlusNormal"/>
        <w:tabs>
          <w:tab w:val="left" w:pos="969"/>
        </w:tabs>
        <w:ind w:left="324" w:firstLine="0"/>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103.  Решение об исполнении бюджета Благовещенского сельсовета Купинского района Новосибирской области</w:t>
      </w:r>
    </w:p>
    <w:p w:rsidR="00B96991" w:rsidRPr="00E23D14" w:rsidRDefault="00B96991" w:rsidP="00376E70">
      <w:pPr>
        <w:pStyle w:val="ConsPlusNormal0"/>
        <w:ind w:firstLine="741"/>
        <w:jc w:val="both"/>
        <w:rPr>
          <w:rFonts w:ascii="Times New Roman" w:hAnsi="Times New Roman" w:cs="Times New Roman"/>
          <w:sz w:val="28"/>
          <w:szCs w:val="28"/>
        </w:rPr>
      </w:pPr>
      <w:r w:rsidRPr="00E23D14">
        <w:rPr>
          <w:rFonts w:ascii="Times New Roman" w:hAnsi="Times New Roman" w:cs="Times New Roman"/>
          <w:sz w:val="28"/>
          <w:szCs w:val="28"/>
        </w:rPr>
        <w:t>1. Решением об исполнении бюджета Благовещенского сельсовета Купинского района Новосибирской области утверждается отчет об исполнении бюджета Благовещенского сельсовета Купинского района Новосибирской области за отчетный финансовый год с указанием общего объема доходов, расходов и дефицита (профицита) бюджета.</w:t>
      </w:r>
    </w:p>
    <w:p w:rsidR="00B96991" w:rsidRPr="00E23D14" w:rsidRDefault="00B96991" w:rsidP="00376E70">
      <w:pPr>
        <w:pStyle w:val="ConsPlusNormal0"/>
        <w:ind w:firstLine="741"/>
        <w:jc w:val="both"/>
        <w:rPr>
          <w:rFonts w:ascii="Times New Roman" w:hAnsi="Times New Roman" w:cs="Times New Roman"/>
          <w:sz w:val="28"/>
          <w:szCs w:val="28"/>
        </w:rPr>
      </w:pPr>
      <w:r w:rsidRPr="00E23D14">
        <w:rPr>
          <w:rFonts w:ascii="Times New Roman" w:hAnsi="Times New Roman" w:cs="Times New Roman"/>
          <w:sz w:val="28"/>
          <w:szCs w:val="28"/>
        </w:rPr>
        <w:t>2. Отдельными приложениями к решению об исполнении бюджета Благовещенского сельсовета Купинского района Новосибирской области за отчетный финансовый год утверждаются показатели:</w:t>
      </w:r>
    </w:p>
    <w:p w:rsidR="00B96991" w:rsidRPr="00E23D14" w:rsidRDefault="00B96991" w:rsidP="00376E70">
      <w:pPr>
        <w:pStyle w:val="ConsPlusNormal0"/>
        <w:numPr>
          <w:ilvl w:val="0"/>
          <w:numId w:val="41"/>
        </w:numPr>
        <w:tabs>
          <w:tab w:val="num" w:pos="0"/>
          <w:tab w:val="left" w:pos="1026"/>
        </w:tabs>
        <w:ind w:left="0" w:firstLine="741"/>
        <w:jc w:val="both"/>
        <w:rPr>
          <w:rFonts w:ascii="Times New Roman" w:hAnsi="Times New Roman" w:cs="Times New Roman"/>
          <w:sz w:val="28"/>
          <w:szCs w:val="28"/>
        </w:rPr>
      </w:pPr>
      <w:r w:rsidRPr="00E23D14">
        <w:rPr>
          <w:rFonts w:ascii="Times New Roman" w:hAnsi="Times New Roman" w:cs="Times New Roman"/>
          <w:sz w:val="28"/>
          <w:szCs w:val="28"/>
        </w:rPr>
        <w:t>доходов бюджета Благовещенского сельсовета Купинского района Новосибирской области по кодам классификации доходов бюджетов;</w:t>
      </w:r>
    </w:p>
    <w:p w:rsidR="00B96991" w:rsidRPr="00E23D14" w:rsidRDefault="00B96991" w:rsidP="00376E70">
      <w:pPr>
        <w:pStyle w:val="ConsPlusNormal0"/>
        <w:numPr>
          <w:ilvl w:val="0"/>
          <w:numId w:val="41"/>
        </w:numPr>
        <w:tabs>
          <w:tab w:val="num" w:pos="0"/>
          <w:tab w:val="left" w:pos="1026"/>
        </w:tabs>
        <w:ind w:left="0" w:firstLine="741"/>
        <w:jc w:val="both"/>
        <w:rPr>
          <w:rFonts w:ascii="Times New Roman" w:hAnsi="Times New Roman" w:cs="Times New Roman"/>
          <w:sz w:val="28"/>
          <w:szCs w:val="28"/>
        </w:rPr>
      </w:pPr>
      <w:r w:rsidRPr="00E23D14">
        <w:rPr>
          <w:rFonts w:ascii="Times New Roman" w:hAnsi="Times New Roman" w:cs="Times New Roman"/>
          <w:sz w:val="28"/>
          <w:szCs w:val="28"/>
        </w:rPr>
        <w:t>расходов бюджета по разделам и подразделам классификации расходов бюджета;</w:t>
      </w:r>
    </w:p>
    <w:p w:rsidR="00B96991" w:rsidRPr="00E23D14" w:rsidRDefault="00B96991" w:rsidP="00376E70">
      <w:pPr>
        <w:pStyle w:val="ConsPlusNormal0"/>
        <w:numPr>
          <w:ilvl w:val="0"/>
          <w:numId w:val="41"/>
        </w:numPr>
        <w:tabs>
          <w:tab w:val="num" w:pos="0"/>
          <w:tab w:val="left" w:pos="1026"/>
        </w:tabs>
        <w:ind w:left="0" w:firstLine="741"/>
        <w:jc w:val="both"/>
        <w:rPr>
          <w:rFonts w:ascii="Times New Roman" w:hAnsi="Times New Roman" w:cs="Times New Roman"/>
          <w:sz w:val="28"/>
          <w:szCs w:val="28"/>
        </w:rPr>
      </w:pPr>
      <w:r w:rsidRPr="00E23D14">
        <w:rPr>
          <w:rFonts w:ascii="Times New Roman" w:hAnsi="Times New Roman" w:cs="Times New Roman"/>
          <w:sz w:val="28"/>
          <w:szCs w:val="28"/>
        </w:rPr>
        <w:t>источников финансирования дефицита бюджета Благовещенского сельсовета Купинского района Новосибирской области по кодам классификации источников финансирования дефицита бюджета.</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104. Рассмотрение проекта решения об исполнении бюджета Благовещенского сельсовета Купинского района Новосибирской области</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1. При рассмотрении отчета об исполнении бюджета Благовещенского сельсовета Купинского района Новосибирской области Совет депутатов Благовещенского сельсовета Купинского района Новосибирской области заслушивает и обсуждает:</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 доклад Главы Благовещенского сельсовета Купинского района Новосибирской области или уполномоченного лица;</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2) сводное заключение головного комитета.</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По решению головного комитета на сессии Совета депутатов Благовещенского сельсовета Купинского района Новосибирской области может быть заслушан содоклад руководителя Контрольно-ревизионного органа по экспертному заключению об исполнении бюджета 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2. С докладом о проекте решения об исполнении бюджета Благовещенского сельсовета Купинского района Новосибирской области выступает представитель головного комитета. Докладчик сообщает об итогах рассмотрения законопроекта в головном комитете, поступивших поправках и результатах их рассмотрения.</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3. Порядок дальнейшего рассмотрения законопроекта на сессии осуществляется в соответствии с Регламентом Совета депутатов Благовещенского сельсовета Купинского района Новосибирской области.</w:t>
      </w:r>
    </w:p>
    <w:p w:rsidR="00B96991" w:rsidRPr="00E23D14" w:rsidRDefault="00B96991" w:rsidP="00376E70">
      <w:pPr>
        <w:pStyle w:val="ConsPlusNormal"/>
        <w:ind w:firstLine="0"/>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105. Сроки представления ежеквартальных отчетов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Глава Благовещенского сельсовета Купинского района Новосибирской области направляет в Совет депутатов Благовещенского сельсовета Купинского района Новосибирской области утвержденные квартальные отчеты об исполнении бюджета Благовещенского  сельсовета Купинского района Новосибирской области по состоянию на 1 апреля, 1 июля и 1 октября нарастающим итогом не позднее 35 календарных дней после окончания отчетного периода.</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 106. Структура представления ежеквартальных отчетов</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Квартальный отчет об исполнении бюджета Благовещенского сельсовета Купинского района Новосибирской области должен быть представлен в соответствии со структурой и бюджетной классификацией, которые применялись при утверждении решения о бюджете на отчетный год, а также с приведением показателей уточненной сводной бюджетной росписи, за исключением структуры муниципального долга, ведомственной классификации расходов ,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сводной бюджетной росписи.</w:t>
      </w:r>
    </w:p>
    <w:p w:rsidR="00B96991" w:rsidRPr="00E23D14" w:rsidRDefault="00B96991" w:rsidP="00376E70">
      <w:pPr>
        <w:pStyle w:val="ConsPlusNormal"/>
        <w:ind w:firstLine="741"/>
        <w:jc w:val="both"/>
        <w:rPr>
          <w:rFonts w:ascii="Times New Roman" w:hAnsi="Times New Roman" w:cs="Times New Roman"/>
          <w:sz w:val="28"/>
          <w:szCs w:val="28"/>
        </w:rPr>
      </w:pPr>
    </w:p>
    <w:p w:rsidR="00B96991" w:rsidRPr="00E23D14" w:rsidRDefault="00B96991" w:rsidP="00376E70">
      <w:pPr>
        <w:widowControl w:val="0"/>
        <w:autoSpaceDE w:val="0"/>
        <w:autoSpaceDN w:val="0"/>
        <w:adjustRightInd w:val="0"/>
        <w:ind w:firstLine="741"/>
        <w:jc w:val="both"/>
        <w:rPr>
          <w:b/>
          <w:sz w:val="28"/>
          <w:szCs w:val="28"/>
        </w:rPr>
      </w:pPr>
      <w:r w:rsidRPr="00E23D14">
        <w:rPr>
          <w:b/>
          <w:bCs/>
          <w:sz w:val="28"/>
          <w:szCs w:val="28"/>
        </w:rPr>
        <w:t xml:space="preserve">Статья 107. Порядок работы над отчетом в Совете депутатов </w:t>
      </w:r>
      <w:r w:rsidRPr="00E23D14">
        <w:rPr>
          <w:b/>
          <w:sz w:val="28"/>
          <w:szCs w:val="28"/>
        </w:rPr>
        <w:t>Благовещенского сельсовета Купинского района Новосибирской области</w:t>
      </w:r>
    </w:p>
    <w:p w:rsidR="00B96991" w:rsidRPr="00E23D14" w:rsidRDefault="00B96991" w:rsidP="00376E70">
      <w:pPr>
        <w:widowControl w:val="0"/>
        <w:autoSpaceDE w:val="0"/>
        <w:autoSpaceDN w:val="0"/>
        <w:adjustRightInd w:val="0"/>
        <w:ind w:firstLine="741"/>
        <w:jc w:val="both"/>
        <w:rPr>
          <w:sz w:val="28"/>
          <w:szCs w:val="28"/>
        </w:rPr>
      </w:pPr>
      <w:r w:rsidRPr="00E23D14">
        <w:rPr>
          <w:sz w:val="28"/>
          <w:szCs w:val="28"/>
        </w:rPr>
        <w:t>1. Квартальные отчеты об исполнении бюджета Благовещенского сельсовета Купинского района Новосибирской области вносятся на рассмотрение сессии Совета депутатов Благовещенского сельсовета Купинского района Новосибирской области по решению головного комитета.</w:t>
      </w:r>
    </w:p>
    <w:p w:rsidR="00B96991" w:rsidRPr="00E23D14" w:rsidRDefault="00B96991" w:rsidP="00376E70">
      <w:pPr>
        <w:pStyle w:val="ConsPlusNormal"/>
        <w:ind w:firstLine="0"/>
        <w:jc w:val="both"/>
        <w:rPr>
          <w:rFonts w:ascii="Times New Roman" w:hAnsi="Times New Roman" w:cs="Times New Roman"/>
          <w:sz w:val="28"/>
          <w:szCs w:val="28"/>
        </w:rPr>
      </w:pPr>
    </w:p>
    <w:p w:rsidR="00B96991" w:rsidRPr="00E23D14" w:rsidRDefault="00B96991" w:rsidP="00A15F81">
      <w:pPr>
        <w:pStyle w:val="ConsPlusTitle"/>
        <w:jc w:val="center"/>
        <w:rPr>
          <w:sz w:val="28"/>
          <w:szCs w:val="28"/>
        </w:rPr>
      </w:pPr>
      <w:r w:rsidRPr="00E23D14">
        <w:rPr>
          <w:sz w:val="28"/>
          <w:szCs w:val="28"/>
        </w:rPr>
        <w:t xml:space="preserve">РАЗДЕЛ </w:t>
      </w:r>
      <w:r w:rsidRPr="00E23D14">
        <w:rPr>
          <w:sz w:val="28"/>
          <w:szCs w:val="28"/>
          <w:lang w:val="en-US"/>
        </w:rPr>
        <w:t>IV</w:t>
      </w:r>
      <w:r w:rsidRPr="00E23D14">
        <w:rPr>
          <w:sz w:val="28"/>
          <w:szCs w:val="28"/>
        </w:rPr>
        <w:t>. ЗАКЛЮЧИТЕЛЬНЫЕ ПОЛОЖЕНИЯ</w:t>
      </w:r>
    </w:p>
    <w:p w:rsidR="00B96991" w:rsidRPr="00E23D14" w:rsidRDefault="00B96991" w:rsidP="00A15F81">
      <w:pPr>
        <w:pStyle w:val="ConsPlusNormal"/>
        <w:ind w:firstLine="741"/>
        <w:jc w:val="center"/>
        <w:rPr>
          <w:rFonts w:ascii="Times New Roman" w:hAnsi="Times New Roman" w:cs="Times New Roman"/>
          <w:sz w:val="28"/>
          <w:szCs w:val="28"/>
        </w:rPr>
      </w:pPr>
    </w:p>
    <w:p w:rsidR="00B96991" w:rsidRPr="00E23D14" w:rsidRDefault="00B96991" w:rsidP="00A15F81">
      <w:pPr>
        <w:pStyle w:val="ConsPlusTitle"/>
        <w:jc w:val="center"/>
        <w:rPr>
          <w:sz w:val="28"/>
          <w:szCs w:val="28"/>
        </w:rPr>
      </w:pPr>
      <w:r w:rsidRPr="00E23D14">
        <w:rPr>
          <w:sz w:val="28"/>
          <w:szCs w:val="28"/>
        </w:rPr>
        <w:t>Глава 16. Заключительные положения</w:t>
      </w:r>
    </w:p>
    <w:p w:rsidR="00B96991" w:rsidRPr="00E23D14" w:rsidRDefault="00B96991" w:rsidP="00A15F81">
      <w:pPr>
        <w:pStyle w:val="ConsPlusNormal"/>
        <w:ind w:firstLine="741"/>
        <w:jc w:val="center"/>
        <w:rPr>
          <w:rFonts w:ascii="Times New Roman" w:hAnsi="Times New Roman" w:cs="Times New Roman"/>
          <w:sz w:val="28"/>
          <w:szCs w:val="28"/>
        </w:rPr>
      </w:pPr>
    </w:p>
    <w:p w:rsidR="00B96991" w:rsidRPr="00E23D14" w:rsidRDefault="00B96991" w:rsidP="00376E70">
      <w:pPr>
        <w:pStyle w:val="ConsPlusNormal"/>
        <w:ind w:firstLine="741"/>
        <w:jc w:val="both"/>
        <w:rPr>
          <w:rFonts w:ascii="Times New Roman" w:hAnsi="Times New Roman" w:cs="Times New Roman"/>
          <w:b/>
          <w:sz w:val="28"/>
          <w:szCs w:val="28"/>
        </w:rPr>
      </w:pPr>
      <w:r w:rsidRPr="00E23D14">
        <w:rPr>
          <w:rFonts w:ascii="Times New Roman" w:hAnsi="Times New Roman" w:cs="Times New Roman"/>
          <w:b/>
          <w:sz w:val="28"/>
          <w:szCs w:val="28"/>
        </w:rPr>
        <w:t>Статья</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108.</w:t>
      </w:r>
      <w:r w:rsidRPr="00E23D14">
        <w:rPr>
          <w:rFonts w:ascii="Times New Roman" w:hAnsi="Times New Roman" w:cs="Times New Roman"/>
          <w:b/>
          <w:sz w:val="28"/>
          <w:szCs w:val="28"/>
          <w:lang w:val="en-US"/>
        </w:rPr>
        <w:t> </w:t>
      </w:r>
      <w:r w:rsidRPr="00E23D14">
        <w:rPr>
          <w:rFonts w:ascii="Times New Roman" w:hAnsi="Times New Roman" w:cs="Times New Roman"/>
          <w:b/>
          <w:sz w:val="28"/>
          <w:szCs w:val="28"/>
        </w:rPr>
        <w:t>Ответственность за нарушение бюджетного законодательства</w:t>
      </w:r>
    </w:p>
    <w:p w:rsidR="00B96991" w:rsidRPr="00E23D14" w:rsidRDefault="00B96991" w:rsidP="00376E70">
      <w:pPr>
        <w:pStyle w:val="ConsPlusNormal"/>
        <w:ind w:firstLine="741"/>
        <w:jc w:val="both"/>
        <w:rPr>
          <w:rFonts w:ascii="Times New Roman" w:hAnsi="Times New Roman" w:cs="Times New Roman"/>
          <w:sz w:val="28"/>
          <w:szCs w:val="28"/>
        </w:rPr>
      </w:pPr>
      <w:r w:rsidRPr="00E23D14">
        <w:rPr>
          <w:rFonts w:ascii="Times New Roman" w:hAnsi="Times New Roman" w:cs="Times New Roman"/>
          <w:sz w:val="28"/>
          <w:szCs w:val="28"/>
        </w:rPr>
        <w:t>За нарушение бюджетного законодательства Российской Федерации наступает ответственность, предусмотренная федеральным и областным законодательством.</w:t>
      </w: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p w:rsidR="00B96991" w:rsidRPr="00E23D14" w:rsidRDefault="00B96991" w:rsidP="001922C6">
      <w:pPr>
        <w:jc w:val="center"/>
        <w:rPr>
          <w:sz w:val="28"/>
          <w:szCs w:val="28"/>
        </w:rPr>
      </w:pPr>
    </w:p>
    <w:sectPr w:rsidR="00B96991" w:rsidRPr="00E23D14" w:rsidSect="006D4A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530FFCE"/>
    <w:lvl w:ilvl="0">
      <w:start w:val="1"/>
      <w:numFmt w:val="bullet"/>
      <w:lvlText w:val=""/>
      <w:lvlJc w:val="left"/>
      <w:pPr>
        <w:tabs>
          <w:tab w:val="num" w:pos="926"/>
        </w:tabs>
        <w:ind w:left="926" w:hanging="360"/>
      </w:pPr>
      <w:rPr>
        <w:rFonts w:ascii="Symbol" w:hAnsi="Symbol" w:hint="default"/>
      </w:rPr>
    </w:lvl>
  </w:abstractNum>
  <w:abstractNum w:abstractNumId="1">
    <w:nsid w:val="04136EE1"/>
    <w:multiLevelType w:val="hybridMultilevel"/>
    <w:tmpl w:val="9CE6B5DC"/>
    <w:lvl w:ilvl="0" w:tplc="04190001">
      <w:start w:val="1"/>
      <w:numFmt w:val="bullet"/>
      <w:lvlText w:val=""/>
      <w:lvlJc w:val="left"/>
      <w:pPr>
        <w:tabs>
          <w:tab w:val="num" w:pos="1461"/>
        </w:tabs>
        <w:ind w:left="146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A0E69BD"/>
    <w:multiLevelType w:val="hybridMultilevel"/>
    <w:tmpl w:val="AF1AE450"/>
    <w:lvl w:ilvl="0" w:tplc="0419000F">
      <w:start w:val="3"/>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A760C72"/>
    <w:multiLevelType w:val="multilevel"/>
    <w:tmpl w:val="5664B034"/>
    <w:lvl w:ilvl="0">
      <w:start w:val="1"/>
      <w:numFmt w:val="decimal"/>
      <w:lvlText w:val="%1."/>
      <w:lvlJc w:val="left"/>
      <w:pPr>
        <w:ind w:left="720" w:hanging="360"/>
      </w:pPr>
      <w:rPr>
        <w:rFonts w:ascii="Times New Roman" w:hAnsi="Times New Roman" w:cs="Times New Roman"/>
      </w:rPr>
    </w:lvl>
    <w:lvl w:ilvl="1">
      <w:start w:val="2"/>
      <w:numFmt w:val="decimal"/>
      <w:isLgl/>
      <w:lvlText w:val="%1.%2."/>
      <w:lvlJc w:val="left"/>
      <w:pPr>
        <w:ind w:left="900" w:hanging="360"/>
      </w:pPr>
      <w:rPr>
        <w:rFonts w:ascii="Times New Roman" w:hAnsi="Times New Roman" w:cs="Times New Roman"/>
      </w:rPr>
    </w:lvl>
    <w:lvl w:ilvl="2">
      <w:start w:val="1"/>
      <w:numFmt w:val="decimal"/>
      <w:isLgl/>
      <w:lvlText w:val="%1.%2.%3."/>
      <w:lvlJc w:val="left"/>
      <w:pPr>
        <w:ind w:left="1440" w:hanging="720"/>
      </w:pPr>
      <w:rPr>
        <w:rFonts w:ascii="Times New Roman" w:hAnsi="Times New Roman" w:cs="Times New Roman"/>
      </w:rPr>
    </w:lvl>
    <w:lvl w:ilvl="3">
      <w:start w:val="1"/>
      <w:numFmt w:val="decimal"/>
      <w:isLgl/>
      <w:lvlText w:val="%1.%2.%3.%4."/>
      <w:lvlJc w:val="left"/>
      <w:pPr>
        <w:ind w:left="1620" w:hanging="720"/>
      </w:pPr>
      <w:rPr>
        <w:rFonts w:ascii="Times New Roman" w:hAnsi="Times New Roman" w:cs="Times New Roman"/>
      </w:rPr>
    </w:lvl>
    <w:lvl w:ilvl="4">
      <w:start w:val="1"/>
      <w:numFmt w:val="decimal"/>
      <w:isLgl/>
      <w:lvlText w:val="%1.%2.%3.%4.%5."/>
      <w:lvlJc w:val="left"/>
      <w:pPr>
        <w:ind w:left="2160" w:hanging="1080"/>
      </w:pPr>
      <w:rPr>
        <w:rFonts w:ascii="Times New Roman" w:hAnsi="Times New Roman" w:cs="Times New Roman"/>
      </w:rPr>
    </w:lvl>
    <w:lvl w:ilvl="5">
      <w:start w:val="1"/>
      <w:numFmt w:val="decimal"/>
      <w:isLgl/>
      <w:lvlText w:val="%1.%2.%3.%4.%5.%6."/>
      <w:lvlJc w:val="left"/>
      <w:pPr>
        <w:ind w:left="2340" w:hanging="1080"/>
      </w:pPr>
      <w:rPr>
        <w:rFonts w:ascii="Times New Roman" w:hAnsi="Times New Roman" w:cs="Times New Roman"/>
      </w:rPr>
    </w:lvl>
    <w:lvl w:ilvl="6">
      <w:start w:val="1"/>
      <w:numFmt w:val="decimal"/>
      <w:isLgl/>
      <w:lvlText w:val="%1.%2.%3.%4.%5.%6.%7."/>
      <w:lvlJc w:val="left"/>
      <w:pPr>
        <w:ind w:left="2880" w:hanging="1440"/>
      </w:pPr>
      <w:rPr>
        <w:rFonts w:ascii="Times New Roman" w:hAnsi="Times New Roman" w:cs="Times New Roman"/>
      </w:rPr>
    </w:lvl>
    <w:lvl w:ilvl="7">
      <w:start w:val="1"/>
      <w:numFmt w:val="decimal"/>
      <w:isLgl/>
      <w:lvlText w:val="%1.%2.%3.%4.%5.%6.%7.%8."/>
      <w:lvlJc w:val="left"/>
      <w:pPr>
        <w:ind w:left="3060" w:hanging="1440"/>
      </w:pPr>
      <w:rPr>
        <w:rFonts w:ascii="Times New Roman" w:hAnsi="Times New Roman" w:cs="Times New Roman"/>
      </w:rPr>
    </w:lvl>
    <w:lvl w:ilvl="8">
      <w:start w:val="1"/>
      <w:numFmt w:val="decimal"/>
      <w:isLgl/>
      <w:lvlText w:val="%1.%2.%3.%4.%5.%6.%7.%8.%9."/>
      <w:lvlJc w:val="left"/>
      <w:pPr>
        <w:ind w:left="3600" w:hanging="1800"/>
      </w:pPr>
      <w:rPr>
        <w:rFonts w:ascii="Times New Roman" w:hAnsi="Times New Roman" w:cs="Times New Roman"/>
      </w:rPr>
    </w:lvl>
  </w:abstractNum>
  <w:abstractNum w:abstractNumId="4">
    <w:nsid w:val="19BB6073"/>
    <w:multiLevelType w:val="hybridMultilevel"/>
    <w:tmpl w:val="C37CF95E"/>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CCB5AD5"/>
    <w:multiLevelType w:val="hybridMultilevel"/>
    <w:tmpl w:val="6B749B2E"/>
    <w:lvl w:ilvl="0" w:tplc="4914ECDC">
      <w:start w:val="1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D062E2A"/>
    <w:multiLevelType w:val="hybridMultilevel"/>
    <w:tmpl w:val="6E2C0576"/>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F5775F0"/>
    <w:multiLevelType w:val="hybridMultilevel"/>
    <w:tmpl w:val="B78E6AA2"/>
    <w:lvl w:ilvl="0" w:tplc="04190011">
      <w:start w:val="1"/>
      <w:numFmt w:val="decimal"/>
      <w:lvlText w:val="%1)"/>
      <w:lvlJc w:val="left"/>
      <w:pPr>
        <w:tabs>
          <w:tab w:val="num" w:pos="1101"/>
        </w:tabs>
        <w:ind w:left="110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1E75F89"/>
    <w:multiLevelType w:val="hybridMultilevel"/>
    <w:tmpl w:val="BF56EB1E"/>
    <w:lvl w:ilvl="0" w:tplc="04190011">
      <w:start w:val="1"/>
      <w:numFmt w:val="decimal"/>
      <w:lvlText w:val="%1)"/>
      <w:lvlJc w:val="left"/>
      <w:pPr>
        <w:tabs>
          <w:tab w:val="num" w:pos="1158"/>
        </w:tabs>
        <w:ind w:left="115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7E11FD4"/>
    <w:multiLevelType w:val="hybridMultilevel"/>
    <w:tmpl w:val="BEE62FB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4E6DD4"/>
    <w:multiLevelType w:val="hybridMultilevel"/>
    <w:tmpl w:val="C330B8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5B789E"/>
    <w:multiLevelType w:val="hybridMultilevel"/>
    <w:tmpl w:val="136A4F64"/>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3615949"/>
    <w:multiLevelType w:val="hybridMultilevel"/>
    <w:tmpl w:val="37AAF716"/>
    <w:lvl w:ilvl="0" w:tplc="102811A4">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3841D8A"/>
    <w:multiLevelType w:val="hybridMultilevel"/>
    <w:tmpl w:val="56CA0B12"/>
    <w:lvl w:ilvl="0" w:tplc="D78A70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6936894"/>
    <w:multiLevelType w:val="hybridMultilevel"/>
    <w:tmpl w:val="D182EBAE"/>
    <w:lvl w:ilvl="0" w:tplc="E96C8C3E">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15">
    <w:nsid w:val="3CE2782C"/>
    <w:multiLevelType w:val="hybridMultilevel"/>
    <w:tmpl w:val="2B90A4C4"/>
    <w:lvl w:ilvl="0" w:tplc="3E3041DE">
      <w:start w:val="13"/>
      <w:numFmt w:val="decimal"/>
      <w:lvlText w:val="%1)"/>
      <w:lvlJc w:val="left"/>
      <w:pPr>
        <w:tabs>
          <w:tab w:val="num" w:pos="1101"/>
        </w:tabs>
        <w:ind w:left="110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FA859F1"/>
    <w:multiLevelType w:val="hybridMultilevel"/>
    <w:tmpl w:val="74486318"/>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2677DD0"/>
    <w:multiLevelType w:val="hybridMultilevel"/>
    <w:tmpl w:val="D2D0ED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8C54CF5"/>
    <w:multiLevelType w:val="hybridMultilevel"/>
    <w:tmpl w:val="1D6C2A5A"/>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27A3962"/>
    <w:multiLevelType w:val="hybridMultilevel"/>
    <w:tmpl w:val="3B06D9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5B92ABD"/>
    <w:multiLevelType w:val="hybridMultilevel"/>
    <w:tmpl w:val="3C74BFC4"/>
    <w:lvl w:ilvl="0" w:tplc="93EAFB3E">
      <w:start w:val="14"/>
      <w:numFmt w:val="decimal"/>
      <w:lvlText w:val="%1)"/>
      <w:lvlJc w:val="left"/>
      <w:pPr>
        <w:ind w:left="1101" w:hanging="360"/>
      </w:pPr>
      <w:rPr>
        <w:rFonts w:cs="Times New Roman" w:hint="default"/>
      </w:rPr>
    </w:lvl>
    <w:lvl w:ilvl="1" w:tplc="04190019" w:tentative="1">
      <w:start w:val="1"/>
      <w:numFmt w:val="lowerLetter"/>
      <w:lvlText w:val="%2."/>
      <w:lvlJc w:val="left"/>
      <w:pPr>
        <w:ind w:left="1821" w:hanging="360"/>
      </w:pPr>
      <w:rPr>
        <w:rFonts w:cs="Times New Roman"/>
      </w:rPr>
    </w:lvl>
    <w:lvl w:ilvl="2" w:tplc="0419001B" w:tentative="1">
      <w:start w:val="1"/>
      <w:numFmt w:val="lowerRoman"/>
      <w:lvlText w:val="%3."/>
      <w:lvlJc w:val="right"/>
      <w:pPr>
        <w:ind w:left="2541" w:hanging="180"/>
      </w:pPr>
      <w:rPr>
        <w:rFonts w:cs="Times New Roman"/>
      </w:rPr>
    </w:lvl>
    <w:lvl w:ilvl="3" w:tplc="0419000F" w:tentative="1">
      <w:start w:val="1"/>
      <w:numFmt w:val="decimal"/>
      <w:lvlText w:val="%4."/>
      <w:lvlJc w:val="left"/>
      <w:pPr>
        <w:ind w:left="3261" w:hanging="360"/>
      </w:pPr>
      <w:rPr>
        <w:rFonts w:cs="Times New Roman"/>
      </w:rPr>
    </w:lvl>
    <w:lvl w:ilvl="4" w:tplc="04190019" w:tentative="1">
      <w:start w:val="1"/>
      <w:numFmt w:val="lowerLetter"/>
      <w:lvlText w:val="%5."/>
      <w:lvlJc w:val="left"/>
      <w:pPr>
        <w:ind w:left="3981" w:hanging="360"/>
      </w:pPr>
      <w:rPr>
        <w:rFonts w:cs="Times New Roman"/>
      </w:rPr>
    </w:lvl>
    <w:lvl w:ilvl="5" w:tplc="0419001B" w:tentative="1">
      <w:start w:val="1"/>
      <w:numFmt w:val="lowerRoman"/>
      <w:lvlText w:val="%6."/>
      <w:lvlJc w:val="right"/>
      <w:pPr>
        <w:ind w:left="4701" w:hanging="180"/>
      </w:pPr>
      <w:rPr>
        <w:rFonts w:cs="Times New Roman"/>
      </w:rPr>
    </w:lvl>
    <w:lvl w:ilvl="6" w:tplc="0419000F" w:tentative="1">
      <w:start w:val="1"/>
      <w:numFmt w:val="decimal"/>
      <w:lvlText w:val="%7."/>
      <w:lvlJc w:val="left"/>
      <w:pPr>
        <w:ind w:left="5421" w:hanging="360"/>
      </w:pPr>
      <w:rPr>
        <w:rFonts w:cs="Times New Roman"/>
      </w:rPr>
    </w:lvl>
    <w:lvl w:ilvl="7" w:tplc="04190019" w:tentative="1">
      <w:start w:val="1"/>
      <w:numFmt w:val="lowerLetter"/>
      <w:lvlText w:val="%8."/>
      <w:lvlJc w:val="left"/>
      <w:pPr>
        <w:ind w:left="6141" w:hanging="360"/>
      </w:pPr>
      <w:rPr>
        <w:rFonts w:cs="Times New Roman"/>
      </w:rPr>
    </w:lvl>
    <w:lvl w:ilvl="8" w:tplc="0419001B" w:tentative="1">
      <w:start w:val="1"/>
      <w:numFmt w:val="lowerRoman"/>
      <w:lvlText w:val="%9."/>
      <w:lvlJc w:val="right"/>
      <w:pPr>
        <w:ind w:left="6861" w:hanging="180"/>
      </w:pPr>
      <w:rPr>
        <w:rFonts w:cs="Times New Roman"/>
      </w:rPr>
    </w:lvl>
  </w:abstractNum>
  <w:abstractNum w:abstractNumId="21">
    <w:nsid w:val="6C0670B8"/>
    <w:multiLevelType w:val="hybridMultilevel"/>
    <w:tmpl w:val="1C0C5A10"/>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1367DCB"/>
    <w:multiLevelType w:val="hybridMultilevel"/>
    <w:tmpl w:val="395E26C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73BA01DF"/>
    <w:multiLevelType w:val="hybridMultilevel"/>
    <w:tmpl w:val="187496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63D489F"/>
    <w:multiLevelType w:val="hybridMultilevel"/>
    <w:tmpl w:val="B150C8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6F488F"/>
    <w:multiLevelType w:val="hybridMultilevel"/>
    <w:tmpl w:val="4AC01D1C"/>
    <w:lvl w:ilvl="0" w:tplc="10025F48">
      <w:start w:val="1"/>
      <w:numFmt w:val="decimal"/>
      <w:lvlText w:val="%1)"/>
      <w:lvlJc w:val="left"/>
      <w:pPr>
        <w:tabs>
          <w:tab w:val="num" w:pos="1443"/>
        </w:tabs>
        <w:ind w:left="1443"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3"/>
  </w:num>
  <w:num w:numId="22">
    <w:abstractNumId w:val="14"/>
  </w:num>
  <w:num w:numId="23">
    <w:abstractNumId w:val="24"/>
  </w:num>
  <w:num w:numId="24">
    <w:abstractNumId w:val="12"/>
  </w:num>
  <w:num w:numId="25">
    <w:abstractNumId w:val="19"/>
  </w:num>
  <w:num w:numId="26">
    <w:abstractNumId w:val="2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0DF"/>
    <w:rsid w:val="0000157C"/>
    <w:rsid w:val="0000381F"/>
    <w:rsid w:val="000068F2"/>
    <w:rsid w:val="000209F1"/>
    <w:rsid w:val="0005320A"/>
    <w:rsid w:val="00067283"/>
    <w:rsid w:val="00071C74"/>
    <w:rsid w:val="00087830"/>
    <w:rsid w:val="00094719"/>
    <w:rsid w:val="000E6B28"/>
    <w:rsid w:val="00104BFA"/>
    <w:rsid w:val="00121681"/>
    <w:rsid w:val="0013470F"/>
    <w:rsid w:val="00136E97"/>
    <w:rsid w:val="00174C09"/>
    <w:rsid w:val="001827BE"/>
    <w:rsid w:val="00184546"/>
    <w:rsid w:val="001922C6"/>
    <w:rsid w:val="001C06A2"/>
    <w:rsid w:val="001C671E"/>
    <w:rsid w:val="001D7E56"/>
    <w:rsid w:val="00200DA8"/>
    <w:rsid w:val="002244F3"/>
    <w:rsid w:val="0027052C"/>
    <w:rsid w:val="00275CBE"/>
    <w:rsid w:val="002A4D9B"/>
    <w:rsid w:val="002E4145"/>
    <w:rsid w:val="002E5E0F"/>
    <w:rsid w:val="002E7CFD"/>
    <w:rsid w:val="002F2E7F"/>
    <w:rsid w:val="0030580A"/>
    <w:rsid w:val="003135BD"/>
    <w:rsid w:val="0032578D"/>
    <w:rsid w:val="00331DF7"/>
    <w:rsid w:val="00332F95"/>
    <w:rsid w:val="003413CA"/>
    <w:rsid w:val="00362780"/>
    <w:rsid w:val="00372F64"/>
    <w:rsid w:val="00376E70"/>
    <w:rsid w:val="00382467"/>
    <w:rsid w:val="003846DE"/>
    <w:rsid w:val="003D3457"/>
    <w:rsid w:val="003F56C0"/>
    <w:rsid w:val="004058C2"/>
    <w:rsid w:val="00464EFF"/>
    <w:rsid w:val="00480614"/>
    <w:rsid w:val="00486D23"/>
    <w:rsid w:val="004902D5"/>
    <w:rsid w:val="004B3B34"/>
    <w:rsid w:val="004D336C"/>
    <w:rsid w:val="0051331E"/>
    <w:rsid w:val="00515922"/>
    <w:rsid w:val="005A6957"/>
    <w:rsid w:val="005B4352"/>
    <w:rsid w:val="005B7752"/>
    <w:rsid w:val="005C0821"/>
    <w:rsid w:val="005D3D59"/>
    <w:rsid w:val="005E47FF"/>
    <w:rsid w:val="005F20F9"/>
    <w:rsid w:val="00604C42"/>
    <w:rsid w:val="00612753"/>
    <w:rsid w:val="006318FF"/>
    <w:rsid w:val="00636955"/>
    <w:rsid w:val="00670E27"/>
    <w:rsid w:val="00677706"/>
    <w:rsid w:val="00677838"/>
    <w:rsid w:val="00680F63"/>
    <w:rsid w:val="006C3FE5"/>
    <w:rsid w:val="006C70A2"/>
    <w:rsid w:val="006D4A58"/>
    <w:rsid w:val="006F0838"/>
    <w:rsid w:val="007014B4"/>
    <w:rsid w:val="00722FF4"/>
    <w:rsid w:val="00733D6F"/>
    <w:rsid w:val="00791E89"/>
    <w:rsid w:val="007B29A1"/>
    <w:rsid w:val="007B5E63"/>
    <w:rsid w:val="007B5E7B"/>
    <w:rsid w:val="007C5AE8"/>
    <w:rsid w:val="007D611C"/>
    <w:rsid w:val="007E55B5"/>
    <w:rsid w:val="007E6225"/>
    <w:rsid w:val="007F0D62"/>
    <w:rsid w:val="007F3E7C"/>
    <w:rsid w:val="0080459A"/>
    <w:rsid w:val="008208A6"/>
    <w:rsid w:val="0084619A"/>
    <w:rsid w:val="00877D93"/>
    <w:rsid w:val="008914F2"/>
    <w:rsid w:val="008965F6"/>
    <w:rsid w:val="008B66CE"/>
    <w:rsid w:val="00920ED1"/>
    <w:rsid w:val="00924B75"/>
    <w:rsid w:val="009565C9"/>
    <w:rsid w:val="00957A13"/>
    <w:rsid w:val="00972A25"/>
    <w:rsid w:val="009B0822"/>
    <w:rsid w:val="009B13B6"/>
    <w:rsid w:val="009B547C"/>
    <w:rsid w:val="009C26A2"/>
    <w:rsid w:val="009F7ED3"/>
    <w:rsid w:val="00A14677"/>
    <w:rsid w:val="00A15F81"/>
    <w:rsid w:val="00A430B9"/>
    <w:rsid w:val="00A618F3"/>
    <w:rsid w:val="00A9544A"/>
    <w:rsid w:val="00AB71DC"/>
    <w:rsid w:val="00AB7EFC"/>
    <w:rsid w:val="00AC14DC"/>
    <w:rsid w:val="00AC1F0C"/>
    <w:rsid w:val="00AD4354"/>
    <w:rsid w:val="00AE0A8E"/>
    <w:rsid w:val="00B05826"/>
    <w:rsid w:val="00B1035C"/>
    <w:rsid w:val="00B36F5B"/>
    <w:rsid w:val="00B44BA6"/>
    <w:rsid w:val="00B4607E"/>
    <w:rsid w:val="00B47DA2"/>
    <w:rsid w:val="00B96991"/>
    <w:rsid w:val="00BD32E8"/>
    <w:rsid w:val="00BE7A70"/>
    <w:rsid w:val="00C107C0"/>
    <w:rsid w:val="00C358D1"/>
    <w:rsid w:val="00C369DD"/>
    <w:rsid w:val="00C54766"/>
    <w:rsid w:val="00C66F6E"/>
    <w:rsid w:val="00C74067"/>
    <w:rsid w:val="00C9185C"/>
    <w:rsid w:val="00CD60DF"/>
    <w:rsid w:val="00CD6E95"/>
    <w:rsid w:val="00CE0341"/>
    <w:rsid w:val="00CF747F"/>
    <w:rsid w:val="00D23486"/>
    <w:rsid w:val="00D26201"/>
    <w:rsid w:val="00D3660B"/>
    <w:rsid w:val="00D67F07"/>
    <w:rsid w:val="00DA1CE9"/>
    <w:rsid w:val="00E025EB"/>
    <w:rsid w:val="00E03DD8"/>
    <w:rsid w:val="00E23D14"/>
    <w:rsid w:val="00E72E07"/>
    <w:rsid w:val="00E82035"/>
    <w:rsid w:val="00EB57B4"/>
    <w:rsid w:val="00EE6ADC"/>
    <w:rsid w:val="00F048AA"/>
    <w:rsid w:val="00F2274C"/>
    <w:rsid w:val="00F250A3"/>
    <w:rsid w:val="00F30BAB"/>
    <w:rsid w:val="00F32078"/>
    <w:rsid w:val="00F36CB9"/>
    <w:rsid w:val="00F62451"/>
    <w:rsid w:val="00F7564F"/>
    <w:rsid w:val="00F90415"/>
    <w:rsid w:val="00FC2C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DF"/>
    <w:rPr>
      <w:rFonts w:ascii="Times New Roman" w:eastAsia="Times New Roman" w:hAnsi="Times New Roman"/>
      <w:sz w:val="24"/>
      <w:szCs w:val="24"/>
    </w:rPr>
  </w:style>
  <w:style w:type="paragraph" w:styleId="Heading1">
    <w:name w:val="heading 1"/>
    <w:basedOn w:val="Normal"/>
    <w:next w:val="Normal"/>
    <w:link w:val="Heading1Char"/>
    <w:uiPriority w:val="99"/>
    <w:qFormat/>
    <w:rsid w:val="00CD60DF"/>
    <w:pPr>
      <w:keepNext/>
      <w:jc w:val="center"/>
      <w:outlineLvl w:val="0"/>
    </w:pPr>
    <w:rPr>
      <w:rFonts w:eastAsia="Arial Unicode MS"/>
      <w:sz w:val="28"/>
      <w:szCs w:val="28"/>
    </w:rPr>
  </w:style>
  <w:style w:type="paragraph" w:styleId="Heading2">
    <w:name w:val="heading 2"/>
    <w:basedOn w:val="Normal"/>
    <w:next w:val="Normal"/>
    <w:link w:val="Heading2Char"/>
    <w:uiPriority w:val="99"/>
    <w:qFormat/>
    <w:rsid w:val="00CD60DF"/>
    <w:pPr>
      <w:keepNext/>
      <w:outlineLvl w:val="1"/>
    </w:pPr>
    <w:rPr>
      <w:rFonts w:eastAsia="Calibri"/>
    </w:rPr>
  </w:style>
  <w:style w:type="paragraph" w:styleId="Heading3">
    <w:name w:val="heading 3"/>
    <w:basedOn w:val="Normal"/>
    <w:next w:val="Normal"/>
    <w:link w:val="Heading3Char"/>
    <w:uiPriority w:val="99"/>
    <w:qFormat/>
    <w:rsid w:val="00CD60DF"/>
    <w:pPr>
      <w:keepNext/>
      <w:jc w:val="center"/>
      <w:outlineLvl w:val="2"/>
    </w:pPr>
    <w:rPr>
      <w:rFonts w:eastAsia="Calibri"/>
      <w:b/>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0DF"/>
    <w:rPr>
      <w:rFonts w:ascii="Times New Roman" w:eastAsia="Arial Unicode MS" w:hAnsi="Times New Roman" w:cs="Times New Roman"/>
      <w:sz w:val="28"/>
      <w:lang w:eastAsia="ru-RU"/>
    </w:rPr>
  </w:style>
  <w:style w:type="character" w:customStyle="1" w:styleId="Heading2Char">
    <w:name w:val="Heading 2 Char"/>
    <w:basedOn w:val="DefaultParagraphFont"/>
    <w:link w:val="Heading2"/>
    <w:uiPriority w:val="99"/>
    <w:locked/>
    <w:rsid w:val="00CD60DF"/>
    <w:rPr>
      <w:rFonts w:ascii="Times New Roman" w:hAnsi="Times New Roman" w:cs="Times New Roman"/>
      <w:sz w:val="24"/>
      <w:lang w:eastAsia="ru-RU"/>
    </w:rPr>
  </w:style>
  <w:style w:type="character" w:customStyle="1" w:styleId="Heading3Char">
    <w:name w:val="Heading 3 Char"/>
    <w:basedOn w:val="DefaultParagraphFont"/>
    <w:link w:val="Heading3"/>
    <w:uiPriority w:val="99"/>
    <w:locked/>
    <w:rsid w:val="00CD60DF"/>
    <w:rPr>
      <w:rFonts w:ascii="Times New Roman" w:hAnsi="Times New Roman" w:cs="Times New Roman"/>
      <w:b/>
      <w:sz w:val="28"/>
      <w:lang w:eastAsia="ru-RU"/>
    </w:rPr>
  </w:style>
  <w:style w:type="paragraph" w:styleId="BodyText">
    <w:name w:val="Body Text"/>
    <w:basedOn w:val="Normal"/>
    <w:link w:val="BodyTextChar"/>
    <w:uiPriority w:val="99"/>
    <w:semiHidden/>
    <w:rsid w:val="00CD60DF"/>
    <w:rPr>
      <w:rFonts w:eastAsia="Calibri"/>
    </w:rPr>
  </w:style>
  <w:style w:type="character" w:customStyle="1" w:styleId="BodyTextChar">
    <w:name w:val="Body Text Char"/>
    <w:basedOn w:val="DefaultParagraphFont"/>
    <w:link w:val="BodyText"/>
    <w:uiPriority w:val="99"/>
    <w:semiHidden/>
    <w:locked/>
    <w:rsid w:val="00CD60DF"/>
    <w:rPr>
      <w:rFonts w:ascii="Times New Roman" w:hAnsi="Times New Roman" w:cs="Times New Roman"/>
      <w:sz w:val="24"/>
      <w:lang w:eastAsia="ru-RU"/>
    </w:rPr>
  </w:style>
  <w:style w:type="paragraph" w:styleId="BodyText2">
    <w:name w:val="Body Text 2"/>
    <w:basedOn w:val="Normal"/>
    <w:link w:val="BodyText2Char"/>
    <w:uiPriority w:val="99"/>
    <w:semiHidden/>
    <w:rsid w:val="00CD60DF"/>
    <w:rPr>
      <w:rFonts w:eastAsia="Calibri"/>
      <w:sz w:val="28"/>
      <w:szCs w:val="28"/>
    </w:rPr>
  </w:style>
  <w:style w:type="character" w:customStyle="1" w:styleId="BodyText2Char">
    <w:name w:val="Body Text 2 Char"/>
    <w:basedOn w:val="DefaultParagraphFont"/>
    <w:link w:val="BodyText2"/>
    <w:uiPriority w:val="99"/>
    <w:semiHidden/>
    <w:locked/>
    <w:rsid w:val="00CD60DF"/>
    <w:rPr>
      <w:rFonts w:ascii="Times New Roman" w:hAnsi="Times New Roman" w:cs="Times New Roman"/>
      <w:sz w:val="28"/>
      <w:lang w:eastAsia="ru-RU"/>
    </w:rPr>
  </w:style>
  <w:style w:type="paragraph" w:customStyle="1" w:styleId="ConsPlusTitle">
    <w:name w:val="ConsPlusTitle"/>
    <w:uiPriority w:val="99"/>
    <w:rsid w:val="00CD60DF"/>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CD60DF"/>
    <w:pPr>
      <w:widowControl w:val="0"/>
      <w:autoSpaceDE w:val="0"/>
      <w:autoSpaceDN w:val="0"/>
      <w:adjustRightInd w:val="0"/>
    </w:pPr>
    <w:rPr>
      <w:rFonts w:ascii="Arial" w:eastAsia="Times New Roman" w:hAnsi="Arial" w:cs="Arial"/>
      <w:sz w:val="20"/>
      <w:szCs w:val="20"/>
    </w:rPr>
  </w:style>
  <w:style w:type="paragraph" w:styleId="BodyTextIndent">
    <w:name w:val="Body Text Indent"/>
    <w:aliases w:val="Основной текст 1,Надин стиль,Нумерованный список !!,Iniiaiie oaeno 1,Ioia?iaaiiue nienie !!,Iaaei noeeu"/>
    <w:basedOn w:val="Normal"/>
    <w:link w:val="BodyTextIndentChar"/>
    <w:uiPriority w:val="99"/>
    <w:semiHidden/>
    <w:rsid w:val="00CD60DF"/>
    <w:pPr>
      <w:autoSpaceDE w:val="0"/>
      <w:autoSpaceDN w:val="0"/>
      <w:adjustRightInd w:val="0"/>
      <w:ind w:firstLine="540"/>
      <w:jc w:val="both"/>
    </w:pPr>
    <w:rPr>
      <w:rFonts w:eastAsia="Calibri"/>
    </w:rPr>
  </w:style>
  <w:style w:type="character" w:customStyle="1" w:styleId="BodyTextIndentChar">
    <w:name w:val="Body Text Indent Char"/>
    <w:aliases w:val="Основной текст 1 Char,Надин стиль Char,Нумерованный список !! Char,Iniiaiie oaeno 1 Char,Ioia?iaaiiue nienie !! Char,Iaaei noeeu Char"/>
    <w:basedOn w:val="DefaultParagraphFont"/>
    <w:link w:val="BodyTextIndent"/>
    <w:uiPriority w:val="99"/>
    <w:semiHidden/>
    <w:locked/>
    <w:rsid w:val="00CD60DF"/>
    <w:rPr>
      <w:rFonts w:ascii="Times New Roman" w:hAnsi="Times New Roman" w:cs="Times New Roman"/>
      <w:sz w:val="24"/>
      <w:lang w:eastAsia="ru-RU"/>
    </w:rPr>
  </w:style>
  <w:style w:type="paragraph" w:styleId="BodyText3">
    <w:name w:val="Body Text 3"/>
    <w:basedOn w:val="Normal"/>
    <w:link w:val="BodyText3Char"/>
    <w:uiPriority w:val="99"/>
    <w:semiHidden/>
    <w:rsid w:val="00CD60DF"/>
    <w:pPr>
      <w:tabs>
        <w:tab w:val="left" w:pos="6375"/>
      </w:tabs>
      <w:jc w:val="center"/>
    </w:pPr>
    <w:rPr>
      <w:rFonts w:eastAsia="Calibri"/>
      <w:b/>
      <w:sz w:val="28"/>
      <w:szCs w:val="28"/>
    </w:rPr>
  </w:style>
  <w:style w:type="character" w:customStyle="1" w:styleId="BodyText3Char">
    <w:name w:val="Body Text 3 Char"/>
    <w:basedOn w:val="DefaultParagraphFont"/>
    <w:link w:val="BodyText3"/>
    <w:uiPriority w:val="99"/>
    <w:semiHidden/>
    <w:locked/>
    <w:rsid w:val="00CD60DF"/>
    <w:rPr>
      <w:rFonts w:ascii="Times New Roman" w:hAnsi="Times New Roman" w:cs="Times New Roman"/>
      <w:b/>
      <w:sz w:val="28"/>
      <w:lang w:eastAsia="ru-RU"/>
    </w:rPr>
  </w:style>
  <w:style w:type="paragraph" w:customStyle="1" w:styleId="1">
    <w:name w:val="Абзац списка1"/>
    <w:basedOn w:val="Normal"/>
    <w:uiPriority w:val="99"/>
    <w:rsid w:val="00CD60DF"/>
    <w:pPr>
      <w:spacing w:after="200" w:line="276" w:lineRule="auto"/>
      <w:ind w:left="720"/>
    </w:pPr>
    <w:rPr>
      <w:rFonts w:ascii="Calibri" w:hAnsi="Calibri"/>
      <w:sz w:val="22"/>
      <w:szCs w:val="22"/>
      <w:lang w:eastAsia="en-US"/>
    </w:rPr>
  </w:style>
  <w:style w:type="paragraph" w:styleId="BalloonText">
    <w:name w:val="Balloon Text"/>
    <w:basedOn w:val="Normal"/>
    <w:link w:val="BalloonTextChar"/>
    <w:uiPriority w:val="99"/>
    <w:semiHidden/>
    <w:rsid w:val="00CD60DF"/>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CD60DF"/>
    <w:rPr>
      <w:rFonts w:ascii="Tahoma" w:hAnsi="Tahoma" w:cs="Times New Roman"/>
      <w:sz w:val="16"/>
    </w:rPr>
  </w:style>
  <w:style w:type="paragraph" w:customStyle="1" w:styleId="2">
    <w:name w:val="Абзац списка2"/>
    <w:basedOn w:val="Normal"/>
    <w:uiPriority w:val="99"/>
    <w:rsid w:val="00104BFA"/>
    <w:pPr>
      <w:spacing w:after="200" w:line="276" w:lineRule="auto"/>
      <w:ind w:left="720"/>
    </w:pPr>
    <w:rPr>
      <w:rFonts w:ascii="Calibri" w:hAnsi="Calibri"/>
      <w:sz w:val="22"/>
      <w:szCs w:val="22"/>
      <w:lang w:eastAsia="en-US"/>
    </w:rPr>
  </w:style>
  <w:style w:type="paragraph" w:styleId="ListParagraph">
    <w:name w:val="List Paragraph"/>
    <w:basedOn w:val="Normal"/>
    <w:uiPriority w:val="99"/>
    <w:qFormat/>
    <w:rsid w:val="007D611C"/>
    <w:pPr>
      <w:ind w:left="720"/>
      <w:contextualSpacing/>
    </w:pPr>
  </w:style>
  <w:style w:type="paragraph" w:customStyle="1" w:styleId="ConsNormal">
    <w:name w:val="ConsNormal"/>
    <w:uiPriority w:val="99"/>
    <w:rsid w:val="00376E70"/>
    <w:pPr>
      <w:widowControl w:val="0"/>
      <w:autoSpaceDE w:val="0"/>
      <w:autoSpaceDN w:val="0"/>
      <w:adjustRightInd w:val="0"/>
      <w:ind w:firstLine="720"/>
    </w:pPr>
    <w:rPr>
      <w:rFonts w:ascii="Arial" w:hAnsi="Arial" w:cs="Arial"/>
      <w:sz w:val="20"/>
      <w:szCs w:val="20"/>
    </w:rPr>
  </w:style>
  <w:style w:type="paragraph" w:styleId="Header">
    <w:name w:val="header"/>
    <w:basedOn w:val="Normal"/>
    <w:link w:val="HeaderChar"/>
    <w:uiPriority w:val="99"/>
    <w:rsid w:val="00376E70"/>
    <w:pPr>
      <w:tabs>
        <w:tab w:val="center" w:pos="4153"/>
        <w:tab w:val="right" w:pos="8306"/>
      </w:tabs>
    </w:pPr>
    <w:rPr>
      <w:rFonts w:eastAsia="Calibri"/>
    </w:rPr>
  </w:style>
  <w:style w:type="character" w:customStyle="1" w:styleId="HeaderChar">
    <w:name w:val="Header Char"/>
    <w:basedOn w:val="DefaultParagraphFont"/>
    <w:link w:val="Header"/>
    <w:uiPriority w:val="99"/>
    <w:semiHidden/>
    <w:locked/>
    <w:rsid w:val="00F36CB9"/>
    <w:rPr>
      <w:rFonts w:ascii="Times New Roman" w:hAnsi="Times New Roman" w:cs="Times New Roman"/>
      <w:sz w:val="24"/>
    </w:rPr>
  </w:style>
  <w:style w:type="paragraph" w:styleId="Footer">
    <w:name w:val="footer"/>
    <w:basedOn w:val="Normal"/>
    <w:link w:val="FooterChar"/>
    <w:uiPriority w:val="99"/>
    <w:rsid w:val="00376E70"/>
    <w:pPr>
      <w:tabs>
        <w:tab w:val="center" w:pos="4677"/>
        <w:tab w:val="right" w:pos="9355"/>
      </w:tabs>
    </w:pPr>
    <w:rPr>
      <w:rFonts w:eastAsia="Calibri"/>
    </w:rPr>
  </w:style>
  <w:style w:type="character" w:customStyle="1" w:styleId="FooterChar">
    <w:name w:val="Footer Char"/>
    <w:basedOn w:val="DefaultParagraphFont"/>
    <w:link w:val="Footer"/>
    <w:uiPriority w:val="99"/>
    <w:semiHidden/>
    <w:locked/>
    <w:rsid w:val="00F36CB9"/>
    <w:rPr>
      <w:rFonts w:ascii="Times New Roman" w:hAnsi="Times New Roman" w:cs="Times New Roman"/>
      <w:sz w:val="24"/>
    </w:rPr>
  </w:style>
  <w:style w:type="paragraph" w:styleId="BodyTextIndent2">
    <w:name w:val="Body Text Indent 2"/>
    <w:basedOn w:val="Normal"/>
    <w:link w:val="BodyTextIndent2Char"/>
    <w:uiPriority w:val="99"/>
    <w:rsid w:val="00376E70"/>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semiHidden/>
    <w:locked/>
    <w:rsid w:val="00F36CB9"/>
    <w:rPr>
      <w:rFonts w:ascii="Times New Roman" w:hAnsi="Times New Roman" w:cs="Times New Roman"/>
      <w:sz w:val="24"/>
    </w:rPr>
  </w:style>
  <w:style w:type="paragraph" w:customStyle="1" w:styleId="ConsPlusNormal">
    <w:name w:val="ConsPlusNormal Знак"/>
    <w:uiPriority w:val="99"/>
    <w:rsid w:val="00376E70"/>
    <w:pPr>
      <w:widowControl w:val="0"/>
      <w:autoSpaceDE w:val="0"/>
      <w:autoSpaceDN w:val="0"/>
      <w:adjustRightInd w:val="0"/>
      <w:ind w:firstLine="720"/>
    </w:pPr>
    <w:rPr>
      <w:rFonts w:ascii="Arial" w:hAnsi="Arial" w:cs="Arial"/>
      <w:sz w:val="20"/>
      <w:szCs w:val="20"/>
    </w:rPr>
  </w:style>
  <w:style w:type="paragraph" w:customStyle="1" w:styleId="10">
    <w:name w:val="Стиль1 Знак"/>
    <w:basedOn w:val="ConsPlusNormal"/>
    <w:next w:val="ListBullet3"/>
    <w:uiPriority w:val="99"/>
    <w:rsid w:val="00376E70"/>
    <w:pPr>
      <w:widowControl/>
      <w:ind w:right="-850" w:firstLine="540"/>
      <w:jc w:val="both"/>
    </w:pPr>
    <w:rPr>
      <w:rFonts w:ascii="Times New Roman" w:hAnsi="Times New Roman" w:cs="Times New Roman"/>
      <w:sz w:val="28"/>
      <w:szCs w:val="28"/>
    </w:rPr>
  </w:style>
  <w:style w:type="paragraph" w:customStyle="1" w:styleId="ConsPlusNormal0">
    <w:name w:val="ConsPlusNormal"/>
    <w:uiPriority w:val="99"/>
    <w:rsid w:val="00376E70"/>
    <w:pPr>
      <w:widowControl w:val="0"/>
      <w:autoSpaceDE w:val="0"/>
      <w:autoSpaceDN w:val="0"/>
      <w:adjustRightInd w:val="0"/>
      <w:ind w:firstLine="720"/>
    </w:pPr>
    <w:rPr>
      <w:rFonts w:ascii="Arial" w:hAnsi="Arial" w:cs="Arial"/>
      <w:sz w:val="20"/>
      <w:szCs w:val="20"/>
    </w:rPr>
  </w:style>
  <w:style w:type="paragraph" w:customStyle="1" w:styleId="22">
    <w:name w:val="Основной текст 22"/>
    <w:basedOn w:val="Normal"/>
    <w:uiPriority w:val="99"/>
    <w:rsid w:val="00376E70"/>
    <w:pPr>
      <w:jc w:val="both"/>
    </w:pPr>
    <w:rPr>
      <w:rFonts w:eastAsia="Calibri"/>
      <w:sz w:val="28"/>
      <w:szCs w:val="20"/>
    </w:rPr>
  </w:style>
  <w:style w:type="paragraph" w:customStyle="1" w:styleId="BodyText22">
    <w:name w:val="Body Text 22"/>
    <w:basedOn w:val="Normal"/>
    <w:uiPriority w:val="99"/>
    <w:rsid w:val="00376E70"/>
    <w:pPr>
      <w:ind w:firstLine="709"/>
      <w:jc w:val="both"/>
    </w:pPr>
    <w:rPr>
      <w:rFonts w:eastAsia="Calibri"/>
      <w:szCs w:val="20"/>
    </w:rPr>
  </w:style>
  <w:style w:type="paragraph" w:customStyle="1" w:styleId="20">
    <w:name w:val="Стиль2 Знак Знак Знак Знак Знак Знак Знак Знак Знак Знак Знак Знак Знак Знак Знак Знак Знак Знак Знак Знак"/>
    <w:basedOn w:val="10"/>
    <w:uiPriority w:val="99"/>
    <w:rsid w:val="00376E70"/>
    <w:rPr>
      <w:strike/>
    </w:rPr>
  </w:style>
  <w:style w:type="character" w:customStyle="1" w:styleId="11">
    <w:name w:val="Стиль1 Знак Знак"/>
    <w:uiPriority w:val="99"/>
    <w:rsid w:val="00376E70"/>
    <w:rPr>
      <w:rFonts w:ascii="Arial" w:hAnsi="Arial"/>
      <w:sz w:val="28"/>
      <w:lang w:val="ru-RU" w:eastAsia="ru-RU"/>
    </w:rPr>
  </w:style>
  <w:style w:type="character" w:customStyle="1" w:styleId="21">
    <w:name w:val="Стиль2 Знак Знак Знак Знак Знак Знак Знак Знак Знак Знак Знак Знак Знак Знак Знак Знак Знак Знак Знак Знак Знак"/>
    <w:uiPriority w:val="99"/>
    <w:rsid w:val="00376E70"/>
    <w:rPr>
      <w:rFonts w:ascii="Arial" w:hAnsi="Arial"/>
      <w:strike/>
      <w:sz w:val="28"/>
      <w:lang w:val="ru-RU" w:eastAsia="ru-RU"/>
    </w:rPr>
  </w:style>
  <w:style w:type="paragraph" w:styleId="ListBullet3">
    <w:name w:val="List Bullet 3"/>
    <w:basedOn w:val="Normal"/>
    <w:uiPriority w:val="99"/>
    <w:rsid w:val="00376E70"/>
    <w:pPr>
      <w:numPr>
        <w:numId w:val="2"/>
      </w:numPr>
      <w:ind w:left="720"/>
    </w:pPr>
    <w:rPr>
      <w:rFonts w:eastAsia="Calibri"/>
    </w:rPr>
  </w:style>
  <w:style w:type="character" w:customStyle="1" w:styleId="a">
    <w:name w:val="Знак Знак"/>
    <w:uiPriority w:val="99"/>
    <w:rsid w:val="00376E70"/>
    <w:rPr>
      <w:rFonts w:ascii="Tahoma" w:hAnsi="Tahoma"/>
      <w:sz w:val="16"/>
      <w:lang w:val="ru-RU" w:eastAsia="ru-RU"/>
    </w:rPr>
  </w:style>
  <w:style w:type="character" w:styleId="Hyperlink">
    <w:name w:val="Hyperlink"/>
    <w:basedOn w:val="DefaultParagraphFont"/>
    <w:uiPriority w:val="99"/>
    <w:rsid w:val="005C0821"/>
    <w:rPr>
      <w:rFonts w:cs="Times New Roman"/>
      <w:color w:val="000080"/>
      <w:u w:val="single"/>
    </w:rPr>
  </w:style>
  <w:style w:type="paragraph" w:styleId="Subtitle">
    <w:name w:val="Subtitle"/>
    <w:basedOn w:val="Normal"/>
    <w:next w:val="BodyText"/>
    <w:link w:val="SubtitleChar"/>
    <w:uiPriority w:val="99"/>
    <w:qFormat/>
    <w:locked/>
    <w:rsid w:val="005C0821"/>
    <w:pPr>
      <w:suppressAutoHyphens/>
      <w:autoSpaceDE w:val="0"/>
      <w:jc w:val="center"/>
    </w:pPr>
    <w:rPr>
      <w:rFonts w:ascii="Cambria" w:eastAsia="Calibri" w:hAnsi="Cambria"/>
    </w:rPr>
  </w:style>
  <w:style w:type="character" w:customStyle="1" w:styleId="SubtitleChar">
    <w:name w:val="Subtitle Char"/>
    <w:basedOn w:val="DefaultParagraphFont"/>
    <w:link w:val="Subtitle"/>
    <w:uiPriority w:val="99"/>
    <w:locked/>
    <w:rsid w:val="006C70A2"/>
    <w:rPr>
      <w:rFonts w:ascii="Cambria" w:hAnsi="Cambria" w:cs="Times New Roman"/>
      <w:sz w:val="24"/>
    </w:rPr>
  </w:style>
</w:styles>
</file>

<file path=word/webSettings.xml><?xml version="1.0" encoding="utf-8"?>
<w:webSettings xmlns:r="http://schemas.openxmlformats.org/officeDocument/2006/relationships" xmlns:w="http://schemas.openxmlformats.org/wordprocessingml/2006/main">
  <w:divs>
    <w:div w:id="690497891">
      <w:marLeft w:val="0"/>
      <w:marRight w:val="0"/>
      <w:marTop w:val="0"/>
      <w:marBottom w:val="0"/>
      <w:divBdr>
        <w:top w:val="none" w:sz="0" w:space="0" w:color="auto"/>
        <w:left w:val="none" w:sz="0" w:space="0" w:color="auto"/>
        <w:bottom w:val="none" w:sz="0" w:space="0" w:color="auto"/>
        <w:right w:val="none" w:sz="0" w:space="0" w:color="auto"/>
      </w:divBdr>
    </w:div>
    <w:div w:id="690497892">
      <w:marLeft w:val="0"/>
      <w:marRight w:val="0"/>
      <w:marTop w:val="0"/>
      <w:marBottom w:val="0"/>
      <w:divBdr>
        <w:top w:val="none" w:sz="0" w:space="0" w:color="auto"/>
        <w:left w:val="none" w:sz="0" w:space="0" w:color="auto"/>
        <w:bottom w:val="none" w:sz="0" w:space="0" w:color="auto"/>
        <w:right w:val="none" w:sz="0" w:space="0" w:color="auto"/>
      </w:divBdr>
    </w:div>
    <w:div w:id="690497893">
      <w:marLeft w:val="0"/>
      <w:marRight w:val="0"/>
      <w:marTop w:val="0"/>
      <w:marBottom w:val="0"/>
      <w:divBdr>
        <w:top w:val="none" w:sz="0" w:space="0" w:color="auto"/>
        <w:left w:val="none" w:sz="0" w:space="0" w:color="auto"/>
        <w:bottom w:val="none" w:sz="0" w:space="0" w:color="auto"/>
        <w:right w:val="none" w:sz="0" w:space="0" w:color="auto"/>
      </w:divBdr>
    </w:div>
    <w:div w:id="690497894">
      <w:marLeft w:val="0"/>
      <w:marRight w:val="0"/>
      <w:marTop w:val="0"/>
      <w:marBottom w:val="0"/>
      <w:divBdr>
        <w:top w:val="none" w:sz="0" w:space="0" w:color="auto"/>
        <w:left w:val="none" w:sz="0" w:space="0" w:color="auto"/>
        <w:bottom w:val="none" w:sz="0" w:space="0" w:color="auto"/>
        <w:right w:val="none" w:sz="0" w:space="0" w:color="auto"/>
      </w:divBdr>
    </w:div>
    <w:div w:id="690497898">
      <w:marLeft w:val="0"/>
      <w:marRight w:val="0"/>
      <w:marTop w:val="0"/>
      <w:marBottom w:val="0"/>
      <w:divBdr>
        <w:top w:val="none" w:sz="0" w:space="0" w:color="auto"/>
        <w:left w:val="none" w:sz="0" w:space="0" w:color="auto"/>
        <w:bottom w:val="none" w:sz="0" w:space="0" w:color="auto"/>
        <w:right w:val="none" w:sz="0" w:space="0" w:color="auto"/>
      </w:divBdr>
      <w:divsChild>
        <w:div w:id="690497897">
          <w:marLeft w:val="0"/>
          <w:marRight w:val="0"/>
          <w:marTop w:val="0"/>
          <w:marBottom w:val="0"/>
          <w:divBdr>
            <w:top w:val="none" w:sz="0" w:space="0" w:color="auto"/>
            <w:left w:val="none" w:sz="0" w:space="0" w:color="auto"/>
            <w:bottom w:val="none" w:sz="0" w:space="0" w:color="auto"/>
            <w:right w:val="none" w:sz="0" w:space="0" w:color="auto"/>
          </w:divBdr>
          <w:divsChild>
            <w:div w:id="6904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7900">
      <w:marLeft w:val="0"/>
      <w:marRight w:val="0"/>
      <w:marTop w:val="0"/>
      <w:marBottom w:val="0"/>
      <w:divBdr>
        <w:top w:val="none" w:sz="0" w:space="0" w:color="auto"/>
        <w:left w:val="none" w:sz="0" w:space="0" w:color="auto"/>
        <w:bottom w:val="none" w:sz="0" w:space="0" w:color="auto"/>
        <w:right w:val="none" w:sz="0" w:space="0" w:color="auto"/>
      </w:divBdr>
      <w:divsChild>
        <w:div w:id="690497896">
          <w:marLeft w:val="0"/>
          <w:marRight w:val="0"/>
          <w:marTop w:val="0"/>
          <w:marBottom w:val="0"/>
          <w:divBdr>
            <w:top w:val="none" w:sz="0" w:space="0" w:color="auto"/>
            <w:left w:val="none" w:sz="0" w:space="0" w:color="auto"/>
            <w:bottom w:val="none" w:sz="0" w:space="0" w:color="auto"/>
            <w:right w:val="none" w:sz="0" w:space="0" w:color="auto"/>
          </w:divBdr>
          <w:divsChild>
            <w:div w:id="6904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LAW;n=117217;fld=1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366</TotalTime>
  <Pages>65</Pages>
  <Words>22655</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34</cp:revision>
  <cp:lastPrinted>2014-12-22T02:45:00Z</cp:lastPrinted>
  <dcterms:created xsi:type="dcterms:W3CDTF">2014-11-17T07:37:00Z</dcterms:created>
  <dcterms:modified xsi:type="dcterms:W3CDTF">2015-06-26T05:19:00Z</dcterms:modified>
</cp:coreProperties>
</file>