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13" w:rsidRPr="00E02413" w:rsidRDefault="00683113" w:rsidP="0046024B">
      <w:pPr>
        <w:jc w:val="center"/>
        <w:rPr>
          <w:rFonts w:ascii="Times New Roman" w:hAnsi="Times New Roman"/>
          <w:sz w:val="28"/>
          <w:szCs w:val="28"/>
        </w:rPr>
      </w:pPr>
      <w:r w:rsidRPr="00E02413">
        <w:rPr>
          <w:rFonts w:ascii="Times New Roman" w:hAnsi="Times New Roman"/>
          <w:sz w:val="28"/>
          <w:szCs w:val="28"/>
        </w:rPr>
        <w:t>АДМИНИСТРАЦИЯ  БЛАГОВЕЩЕНСКОГО СЕЛЬСОВЕТА</w:t>
      </w:r>
      <w:r w:rsidRPr="00E02413">
        <w:rPr>
          <w:rFonts w:ascii="Times New Roman" w:hAnsi="Times New Roman"/>
          <w:sz w:val="28"/>
          <w:szCs w:val="28"/>
        </w:rPr>
        <w:br/>
        <w:t>КУПИНСКОГО РАЙОНА НОВОСИБИРСКОЙ  ОБЛАСТИ</w:t>
      </w:r>
    </w:p>
    <w:p w:rsidR="00683113" w:rsidRPr="00E02413" w:rsidRDefault="00683113" w:rsidP="0046024B">
      <w:pPr>
        <w:jc w:val="center"/>
        <w:rPr>
          <w:rFonts w:ascii="Times New Roman" w:hAnsi="Times New Roman"/>
          <w:sz w:val="28"/>
          <w:szCs w:val="28"/>
        </w:rPr>
      </w:pPr>
      <w:r w:rsidRPr="00E02413">
        <w:rPr>
          <w:rFonts w:ascii="Times New Roman" w:hAnsi="Times New Roman"/>
          <w:sz w:val="28"/>
          <w:szCs w:val="28"/>
        </w:rPr>
        <w:t>РАСПОРЯЖЕНИЕ</w:t>
      </w:r>
    </w:p>
    <w:p w:rsidR="00683113" w:rsidRPr="00E02413" w:rsidRDefault="00683113" w:rsidP="0046024B">
      <w:pPr>
        <w:tabs>
          <w:tab w:val="left" w:pos="17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01.02.2016</w:t>
      </w:r>
      <w:r w:rsidRPr="00E02413">
        <w:rPr>
          <w:rFonts w:ascii="Times New Roman" w:hAnsi="Times New Roman"/>
          <w:sz w:val="28"/>
          <w:szCs w:val="28"/>
        </w:rPr>
        <w:t xml:space="preserve"> года    № </w:t>
      </w:r>
      <w:r>
        <w:rPr>
          <w:rFonts w:ascii="Times New Roman" w:hAnsi="Times New Roman"/>
          <w:sz w:val="28"/>
          <w:szCs w:val="28"/>
        </w:rPr>
        <w:t>1</w:t>
      </w:r>
    </w:p>
    <w:p w:rsidR="00683113" w:rsidRDefault="00683113" w:rsidP="0046024B">
      <w:pPr>
        <w:tabs>
          <w:tab w:val="left" w:pos="1708"/>
        </w:tabs>
        <w:jc w:val="center"/>
        <w:rPr>
          <w:rFonts w:ascii="Times New Roman" w:hAnsi="Times New Roman"/>
          <w:sz w:val="28"/>
          <w:szCs w:val="28"/>
        </w:rPr>
      </w:pPr>
      <w:r w:rsidRPr="00E02413">
        <w:rPr>
          <w:rFonts w:ascii="Times New Roman" w:hAnsi="Times New Roman"/>
          <w:sz w:val="28"/>
          <w:szCs w:val="28"/>
        </w:rPr>
        <w:t>О  выделении дене</w:t>
      </w:r>
      <w:r>
        <w:rPr>
          <w:rFonts w:ascii="Times New Roman" w:hAnsi="Times New Roman"/>
          <w:sz w:val="28"/>
          <w:szCs w:val="28"/>
        </w:rPr>
        <w:t>жных средств за услуги юриста</w:t>
      </w:r>
    </w:p>
    <w:p w:rsidR="00683113" w:rsidRPr="00E02413" w:rsidRDefault="00683113" w:rsidP="0046024B">
      <w:pPr>
        <w:tabs>
          <w:tab w:val="left" w:pos="1708"/>
        </w:tabs>
        <w:jc w:val="center"/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  <w:r w:rsidRPr="00E02413">
        <w:rPr>
          <w:rFonts w:ascii="Times New Roman" w:hAnsi="Times New Roman"/>
          <w:sz w:val="28"/>
          <w:szCs w:val="28"/>
        </w:rPr>
        <w:t>1. Выделить денежные ср</w:t>
      </w:r>
      <w:r>
        <w:rPr>
          <w:rFonts w:ascii="Times New Roman" w:hAnsi="Times New Roman"/>
          <w:sz w:val="28"/>
          <w:szCs w:val="28"/>
        </w:rPr>
        <w:t>едства на оплату услуг юриста</w:t>
      </w:r>
      <w:r w:rsidRPr="00E02413">
        <w:rPr>
          <w:rFonts w:ascii="Times New Roman" w:hAnsi="Times New Roman"/>
          <w:sz w:val="28"/>
          <w:szCs w:val="28"/>
        </w:rPr>
        <w:t xml:space="preserve"> КБК  </w:t>
      </w:r>
      <w:r>
        <w:rPr>
          <w:rFonts w:ascii="Times New Roman" w:hAnsi="Times New Roman"/>
          <w:sz w:val="28"/>
          <w:szCs w:val="28"/>
        </w:rPr>
        <w:t xml:space="preserve">451-0801-0800000-590-226 в сумме 3000-00  (три тысячи  </w:t>
      </w:r>
      <w:r w:rsidRPr="00E02413">
        <w:rPr>
          <w:rFonts w:ascii="Times New Roman" w:hAnsi="Times New Roman"/>
          <w:sz w:val="28"/>
          <w:szCs w:val="28"/>
        </w:rPr>
        <w:t xml:space="preserve"> руб. 00 коп.)</w:t>
      </w:r>
    </w:p>
    <w:p w:rsidR="00683113" w:rsidRPr="00E02413" w:rsidRDefault="00683113" w:rsidP="00E0241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выполнением данного распоряжения возложить на </w:t>
      </w:r>
      <w:r w:rsidRPr="00E02413">
        <w:rPr>
          <w:rFonts w:ascii="Times New Roman" w:hAnsi="Times New Roman"/>
          <w:sz w:val="28"/>
          <w:szCs w:val="28"/>
        </w:rPr>
        <w:t>специалиста 1 категории  Вежновец  М.Н.</w:t>
      </w:r>
    </w:p>
    <w:p w:rsidR="00683113" w:rsidRPr="00E02413" w:rsidRDefault="00683113" w:rsidP="00E0241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  <w:r w:rsidRPr="00E02413">
        <w:rPr>
          <w:rFonts w:ascii="Times New Roman" w:hAnsi="Times New Roman"/>
          <w:sz w:val="28"/>
          <w:szCs w:val="28"/>
        </w:rPr>
        <w:t xml:space="preserve">   Глава  Благовещенского сельсовета:          </w:t>
      </w:r>
      <w:r>
        <w:rPr>
          <w:rFonts w:ascii="Times New Roman" w:hAnsi="Times New Roman"/>
          <w:sz w:val="28"/>
          <w:szCs w:val="28"/>
        </w:rPr>
        <w:t xml:space="preserve">                      С.М. Шендрик</w:t>
      </w:r>
    </w:p>
    <w:p w:rsidR="00683113" w:rsidRPr="00E02413" w:rsidRDefault="00683113" w:rsidP="00E0241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rPr>
          <w:rFonts w:ascii="Times New Roman" w:hAnsi="Times New Roman"/>
          <w:sz w:val="28"/>
          <w:szCs w:val="28"/>
        </w:rPr>
      </w:pPr>
    </w:p>
    <w:p w:rsidR="00683113" w:rsidRPr="00E02413" w:rsidRDefault="00683113" w:rsidP="00E02413">
      <w:pPr>
        <w:rPr>
          <w:rFonts w:ascii="Times New Roman" w:hAnsi="Times New Roman"/>
          <w:sz w:val="28"/>
          <w:szCs w:val="28"/>
        </w:rPr>
      </w:pPr>
    </w:p>
    <w:p w:rsidR="00683113" w:rsidRPr="00E02413" w:rsidRDefault="00683113">
      <w:pPr>
        <w:rPr>
          <w:rFonts w:ascii="Times New Roman" w:hAnsi="Times New Roman"/>
          <w:sz w:val="28"/>
          <w:szCs w:val="28"/>
        </w:rPr>
      </w:pPr>
    </w:p>
    <w:p w:rsidR="00683113" w:rsidRPr="00E02413" w:rsidRDefault="00683113">
      <w:pPr>
        <w:rPr>
          <w:rFonts w:ascii="Times New Roman" w:hAnsi="Times New Roman"/>
          <w:sz w:val="28"/>
          <w:szCs w:val="28"/>
        </w:rPr>
      </w:pPr>
    </w:p>
    <w:sectPr w:rsidR="00683113" w:rsidRPr="00E02413" w:rsidSect="0048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413"/>
    <w:rsid w:val="000253DC"/>
    <w:rsid w:val="001363A7"/>
    <w:rsid w:val="00142BFE"/>
    <w:rsid w:val="0046024B"/>
    <w:rsid w:val="00487CA4"/>
    <w:rsid w:val="004C1DD5"/>
    <w:rsid w:val="004D64C8"/>
    <w:rsid w:val="0057683E"/>
    <w:rsid w:val="00683113"/>
    <w:rsid w:val="00740448"/>
    <w:rsid w:val="007930E3"/>
    <w:rsid w:val="0082327B"/>
    <w:rsid w:val="00A31F5A"/>
    <w:rsid w:val="00BC694D"/>
    <w:rsid w:val="00D0595A"/>
    <w:rsid w:val="00D20E79"/>
    <w:rsid w:val="00D33DE4"/>
    <w:rsid w:val="00DA0070"/>
    <w:rsid w:val="00E02413"/>
    <w:rsid w:val="00EB41E9"/>
    <w:rsid w:val="00EC0760"/>
    <w:rsid w:val="00F41D4E"/>
    <w:rsid w:val="00FE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A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73</Words>
  <Characters>421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2014-03-03T04:13:00Z</cp:lastPrinted>
  <dcterms:created xsi:type="dcterms:W3CDTF">2013-03-22T08:29:00Z</dcterms:created>
  <dcterms:modified xsi:type="dcterms:W3CDTF">2016-02-01T03:56:00Z</dcterms:modified>
</cp:coreProperties>
</file>