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AD" w:rsidRDefault="002F2DAD" w:rsidP="002F4F8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БЛАГОВЕЩЕНСКОГО СЕЛЬСОВЕТА</w:t>
      </w:r>
      <w:r>
        <w:rPr>
          <w:rFonts w:ascii="Times New Roman" w:hAnsi="Times New Roman"/>
          <w:sz w:val="28"/>
          <w:szCs w:val="28"/>
        </w:rPr>
        <w:br/>
        <w:t>КУПИНСКОГО РАЙОНА НОВОСИБИРСКОЙ  ОБЛАСТИ</w:t>
      </w:r>
    </w:p>
    <w:p w:rsidR="002F2DAD" w:rsidRDefault="002F2DAD" w:rsidP="00A32A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2F2DAD" w:rsidRDefault="002F2DAD" w:rsidP="00F258B1">
      <w:pPr>
        <w:tabs>
          <w:tab w:val="left" w:pos="1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18.03.2016 года    №  19</w:t>
      </w:r>
    </w:p>
    <w:p w:rsidR="002F2DAD" w:rsidRPr="00F258B1" w:rsidRDefault="002F2DAD" w:rsidP="00530C10">
      <w:pPr>
        <w:tabs>
          <w:tab w:val="left" w:pos="170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Pr="00F258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 запрете отжигов и других противопожарных мероприятиях.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</w:rPr>
        <w:br/>
        <w:t xml:space="preserve">            </w:t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«О защите населения и территорий от чрезвычайных ситуаций природного и техногенного характера»,Федеральным законом «О пожарной безопасности», в целях обеспечения территории Благовещенского сельсовета и прилегающих к территории лесных массивов от пожаров: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Запретить на территории  Благовещенского сельсовета применение огня для очистки посевных полей, сенокосов других территорий от сухих растительных остатков в том числе проведение профилактических выжиганий лесной подстилки, сухой травы и других горючих материалов в лесном фонде;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Провести подворный обход населения с разъяснением под роспись о требованиях по обеспечению мер безопасности и ответственности за возникновение пожаров.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Руководителям КФХ , ИП обеспечить противопожарную безопасность и ответственность за возникновение пожаров.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Незамедлительно сообщать о возникающих лесных и других ландшафтных пожарах в единую дежурно-диспетчерскую службу района.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Организовать работу наблюдателей по выявлению очагов пожаров, выявлять причину их возникновения .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Контроль за исполнением настоящего распоряжения оставляю за собой.</w:t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  <w:r w:rsidRPr="00F258B1">
        <w:rPr>
          <w:rFonts w:ascii="Times New Roman" w:hAnsi="Times New Roman"/>
          <w:color w:val="000000"/>
          <w:sz w:val="28"/>
          <w:szCs w:val="28"/>
        </w:rPr>
        <w:br/>
      </w:r>
    </w:p>
    <w:p w:rsidR="002F2DAD" w:rsidRDefault="002F2DAD" w:rsidP="00530C10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F2DAD" w:rsidRDefault="002F2DAD" w:rsidP="00530C10">
      <w:pPr>
        <w:tabs>
          <w:tab w:val="left" w:pos="1708"/>
        </w:tabs>
        <w:rPr>
          <w:rFonts w:ascii="Times New Roman" w:hAnsi="Times New Roman"/>
          <w:sz w:val="28"/>
          <w:szCs w:val="28"/>
        </w:rPr>
      </w:pPr>
    </w:p>
    <w:p w:rsidR="002F2DAD" w:rsidRDefault="002F2DAD" w:rsidP="00530C10">
      <w:pPr>
        <w:tabs>
          <w:tab w:val="left" w:pos="1708"/>
        </w:tabs>
      </w:pPr>
      <w:r>
        <w:rPr>
          <w:rFonts w:ascii="Times New Roman" w:hAnsi="Times New Roman"/>
          <w:sz w:val="28"/>
          <w:szCs w:val="28"/>
        </w:rPr>
        <w:t xml:space="preserve"> Глава  Благовещенского сельсовета:                                С.М. Шендрик</w:t>
      </w:r>
    </w:p>
    <w:sectPr w:rsidR="002F2DAD" w:rsidSect="00F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4911"/>
    <w:multiLevelType w:val="hybridMultilevel"/>
    <w:tmpl w:val="EE082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AE7"/>
    <w:rsid w:val="00002142"/>
    <w:rsid w:val="000578B1"/>
    <w:rsid w:val="00057F55"/>
    <w:rsid w:val="000661C9"/>
    <w:rsid w:val="000735ED"/>
    <w:rsid w:val="000B5DA7"/>
    <w:rsid w:val="001568AB"/>
    <w:rsid w:val="00171415"/>
    <w:rsid w:val="00196693"/>
    <w:rsid w:val="001F0947"/>
    <w:rsid w:val="00266A05"/>
    <w:rsid w:val="002F2DAD"/>
    <w:rsid w:val="002F4F87"/>
    <w:rsid w:val="003B7668"/>
    <w:rsid w:val="003C12B9"/>
    <w:rsid w:val="003D1EDC"/>
    <w:rsid w:val="00442C32"/>
    <w:rsid w:val="00487256"/>
    <w:rsid w:val="004D5332"/>
    <w:rsid w:val="00530C10"/>
    <w:rsid w:val="00561C8F"/>
    <w:rsid w:val="005956B4"/>
    <w:rsid w:val="005A4E91"/>
    <w:rsid w:val="005C2AAE"/>
    <w:rsid w:val="006A67C4"/>
    <w:rsid w:val="006D0C5D"/>
    <w:rsid w:val="00707AF9"/>
    <w:rsid w:val="0073708A"/>
    <w:rsid w:val="00753352"/>
    <w:rsid w:val="00776032"/>
    <w:rsid w:val="007D4396"/>
    <w:rsid w:val="007F7383"/>
    <w:rsid w:val="0081759E"/>
    <w:rsid w:val="00843192"/>
    <w:rsid w:val="00945643"/>
    <w:rsid w:val="00A32AE7"/>
    <w:rsid w:val="00A520E6"/>
    <w:rsid w:val="00A61047"/>
    <w:rsid w:val="00AC52C5"/>
    <w:rsid w:val="00AD2D15"/>
    <w:rsid w:val="00AF2578"/>
    <w:rsid w:val="00B4268F"/>
    <w:rsid w:val="00B63EFD"/>
    <w:rsid w:val="00B835EE"/>
    <w:rsid w:val="00B93158"/>
    <w:rsid w:val="00BA60F8"/>
    <w:rsid w:val="00BE35CF"/>
    <w:rsid w:val="00C15DBF"/>
    <w:rsid w:val="00C66E90"/>
    <w:rsid w:val="00C7686C"/>
    <w:rsid w:val="00C769AD"/>
    <w:rsid w:val="00C81A1C"/>
    <w:rsid w:val="00CB0996"/>
    <w:rsid w:val="00CD1669"/>
    <w:rsid w:val="00D16197"/>
    <w:rsid w:val="00D25F2C"/>
    <w:rsid w:val="00D87502"/>
    <w:rsid w:val="00D96F83"/>
    <w:rsid w:val="00E60FF5"/>
    <w:rsid w:val="00E67F19"/>
    <w:rsid w:val="00F258B1"/>
    <w:rsid w:val="00F4260E"/>
    <w:rsid w:val="00F44251"/>
    <w:rsid w:val="00F652D9"/>
    <w:rsid w:val="00FE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214</Words>
  <Characters>1221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2016-05-30T06:24:00Z</cp:lastPrinted>
  <dcterms:created xsi:type="dcterms:W3CDTF">2014-01-24T03:44:00Z</dcterms:created>
  <dcterms:modified xsi:type="dcterms:W3CDTF">2016-05-30T06:24:00Z</dcterms:modified>
</cp:coreProperties>
</file>